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72" w:rsidRPr="00F20A17" w:rsidRDefault="00F34A72">
      <w:pPr>
        <w:spacing w:line="360" w:lineRule="auto"/>
        <w:rPr>
          <w:rFonts w:ascii="Tahoma" w:hAnsi="Tahoma" w:cs="Tahoma"/>
          <w:sz w:val="24"/>
          <w:szCs w:val="24"/>
        </w:rPr>
      </w:pPr>
      <w:r w:rsidRPr="00F20A17">
        <w:rPr>
          <w:rFonts w:ascii="Tahoma" w:hAnsi="Tahoma" w:cs="Tahoma"/>
          <w:sz w:val="24"/>
          <w:szCs w:val="24"/>
        </w:rPr>
        <w:t>Au Président de la Société Suisse de Recherche</w:t>
      </w:r>
    </w:p>
    <w:p w:rsidR="00F34A72" w:rsidRPr="00F20A17" w:rsidRDefault="00F34A72">
      <w:pPr>
        <w:spacing w:line="360" w:lineRule="auto"/>
        <w:rPr>
          <w:rFonts w:ascii="Tahoma" w:hAnsi="Tahoma" w:cs="Tahoma"/>
          <w:sz w:val="24"/>
          <w:szCs w:val="24"/>
        </w:rPr>
      </w:pPr>
      <w:r w:rsidRPr="00F20A17">
        <w:rPr>
          <w:rFonts w:ascii="Tahoma" w:hAnsi="Tahoma" w:cs="Tahoma"/>
          <w:sz w:val="24"/>
          <w:szCs w:val="24"/>
        </w:rPr>
        <w:t>Sur le Sommeil, de Médecine du Sommeil</w:t>
      </w:r>
    </w:p>
    <w:p w:rsidR="00F34A72" w:rsidRPr="00F20A17" w:rsidRDefault="00F34A72">
      <w:pPr>
        <w:spacing w:line="360" w:lineRule="auto"/>
        <w:rPr>
          <w:rFonts w:ascii="Tahoma" w:hAnsi="Tahoma" w:cs="Tahoma"/>
          <w:sz w:val="24"/>
          <w:szCs w:val="24"/>
        </w:rPr>
      </w:pPr>
      <w:proofErr w:type="gramStart"/>
      <w:r w:rsidRPr="00F20A17">
        <w:rPr>
          <w:rFonts w:ascii="Tahoma" w:hAnsi="Tahoma" w:cs="Tahoma"/>
          <w:sz w:val="24"/>
          <w:szCs w:val="24"/>
        </w:rPr>
        <w:t>et</w:t>
      </w:r>
      <w:proofErr w:type="gramEnd"/>
      <w:r w:rsidRPr="00F20A17">
        <w:rPr>
          <w:rFonts w:ascii="Tahoma" w:hAnsi="Tahoma" w:cs="Tahoma"/>
          <w:sz w:val="24"/>
          <w:szCs w:val="24"/>
        </w:rPr>
        <w:t xml:space="preserve"> de Chronobiologie</w:t>
      </w:r>
    </w:p>
    <w:p w:rsidR="00F34A72" w:rsidRPr="006A0B69" w:rsidRDefault="00F34A72">
      <w:pPr>
        <w:spacing w:line="360" w:lineRule="auto"/>
        <w:rPr>
          <w:rFonts w:ascii="Tahoma" w:hAnsi="Tahoma" w:cs="Tahoma"/>
        </w:rPr>
      </w:pPr>
    </w:p>
    <w:p w:rsidR="002914DE" w:rsidRPr="006A0B69" w:rsidRDefault="002914DE">
      <w:pPr>
        <w:pStyle w:val="berschrift1"/>
        <w:rPr>
          <w:rFonts w:ascii="Tahoma" w:hAnsi="Tahoma" w:cs="Tahoma"/>
        </w:rPr>
      </w:pPr>
    </w:p>
    <w:p w:rsidR="002914DE" w:rsidRPr="006A0B69" w:rsidRDefault="002914DE">
      <w:pPr>
        <w:pStyle w:val="berschrift1"/>
        <w:rPr>
          <w:rFonts w:ascii="Tahoma" w:hAnsi="Tahoma" w:cs="Tahoma"/>
        </w:rPr>
      </w:pPr>
    </w:p>
    <w:p w:rsidR="00F34A72" w:rsidRPr="0095472B" w:rsidRDefault="00F34A72" w:rsidP="00F20A17">
      <w:pPr>
        <w:pStyle w:val="berschrift1"/>
        <w:rPr>
          <w:rFonts w:ascii="Tahoma" w:hAnsi="Tahoma" w:cs="Tahoma"/>
        </w:rPr>
      </w:pPr>
      <w:r w:rsidRPr="0095472B">
        <w:rPr>
          <w:rFonts w:ascii="Tahoma" w:hAnsi="Tahoma" w:cs="Tahoma"/>
          <w:sz w:val="27"/>
          <w:szCs w:val="27"/>
        </w:rPr>
        <w:t xml:space="preserve">Demande de </w:t>
      </w:r>
      <w:r w:rsidR="00987050" w:rsidRPr="001543F4">
        <w:rPr>
          <w:rFonts w:ascii="Tahoma" w:hAnsi="Tahoma" w:cs="Tahoma"/>
          <w:sz w:val="27"/>
          <w:szCs w:val="27"/>
        </w:rPr>
        <w:t>Reconnaissance</w:t>
      </w:r>
      <w:r w:rsidRPr="0095472B">
        <w:rPr>
          <w:rFonts w:ascii="Tahoma" w:hAnsi="Tahoma" w:cs="Tahoma"/>
          <w:sz w:val="27"/>
          <w:szCs w:val="27"/>
        </w:rPr>
        <w:t xml:space="preserve"> d</w:t>
      </w:r>
      <w:r w:rsidR="00B5144B" w:rsidRPr="0095472B">
        <w:rPr>
          <w:rFonts w:ascii="Tahoma" w:hAnsi="Tahoma" w:cs="Tahoma"/>
          <w:sz w:val="27"/>
          <w:szCs w:val="27"/>
        </w:rPr>
        <w:t>’un</w:t>
      </w:r>
      <w:r w:rsidRPr="0095472B">
        <w:rPr>
          <w:rFonts w:ascii="Tahoma" w:hAnsi="Tahoma" w:cs="Tahoma"/>
          <w:sz w:val="27"/>
          <w:szCs w:val="27"/>
        </w:rPr>
        <w:t xml:space="preserve"> Centre de Médecine du Sommei</w:t>
      </w:r>
      <w:r w:rsidRPr="0095472B">
        <w:rPr>
          <w:rFonts w:ascii="Tahoma" w:hAnsi="Tahoma" w:cs="Tahoma"/>
        </w:rPr>
        <w:t>l</w:t>
      </w: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134"/>
        <w:gridCol w:w="2409"/>
      </w:tblGrid>
      <w:tr w:rsidR="00F34A72" w:rsidRPr="0095472B">
        <w:tc>
          <w:tcPr>
            <w:tcW w:w="141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Lieu: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ind w:left="-70"/>
              <w:rPr>
                <w:rFonts w:ascii="Tahoma" w:hAnsi="Tahoma" w:cs="Tahoma"/>
                <w:u w:val="single"/>
              </w:rPr>
            </w:pPr>
          </w:p>
        </w:tc>
        <w:tc>
          <w:tcPr>
            <w:tcW w:w="113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Date: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pStyle w:val="Endnotentext"/>
        <w:ind w:left="0" w:firstLine="0"/>
        <w:rPr>
          <w:rFonts w:ascii="Tahoma" w:hAnsi="Tahoma" w:cs="Tahoma"/>
        </w:rPr>
      </w:pPr>
    </w:p>
    <w:p w:rsidR="00F34A72" w:rsidRPr="0095472B" w:rsidRDefault="00F34A72">
      <w:pPr>
        <w:pStyle w:val="berschrift2"/>
        <w:rPr>
          <w:rFonts w:ascii="Tahoma" w:hAnsi="Tahoma" w:cs="Tahoma"/>
        </w:rPr>
      </w:pPr>
      <w:r w:rsidRPr="0095472B">
        <w:rPr>
          <w:rFonts w:ascii="Tahoma" w:hAnsi="Tahoma" w:cs="Tahoma"/>
        </w:rPr>
        <w:t>1. Institution: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20A17" w:rsidP="00F20A17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Dénomination du Centre de Médecine du Sommeil: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20A17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Nom, adresse: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20A17" w:rsidRPr="0095472B" w:rsidRDefault="00F20A17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20A17" w:rsidRPr="0095472B" w:rsidRDefault="00F20A17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20A17" w:rsidRPr="0095472B" w:rsidRDefault="00F20A17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Téléphone: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Télécopie: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p w:rsidR="00F20A17" w:rsidRPr="0095472B" w:rsidRDefault="00F20A17">
      <w:pPr>
        <w:spacing w:line="24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br w:type="page"/>
      </w:r>
    </w:p>
    <w:p w:rsidR="00F34A72" w:rsidRPr="0095472B" w:rsidRDefault="00F34A72">
      <w:pPr>
        <w:pStyle w:val="berschrift2"/>
        <w:rPr>
          <w:rFonts w:ascii="Tahoma" w:hAnsi="Tahoma" w:cs="Tahoma"/>
        </w:rPr>
      </w:pPr>
      <w:r w:rsidRPr="0095472B">
        <w:rPr>
          <w:rFonts w:ascii="Tahoma" w:hAnsi="Tahoma" w:cs="Tahoma"/>
        </w:rPr>
        <w:lastRenderedPageBreak/>
        <w:t>2. Demandeur/</w:t>
      </w:r>
      <w:bookmarkStart w:id="0" w:name="_GoBack"/>
      <w:bookmarkEnd w:id="0"/>
      <w:proofErr w:type="spellStart"/>
      <w:r w:rsidR="00B5144B" w:rsidRPr="0095472B">
        <w:rPr>
          <w:rFonts w:ascii="Tahoma" w:hAnsi="Tahoma" w:cs="Tahoma"/>
        </w:rPr>
        <w:t>euse</w:t>
      </w:r>
      <w:proofErr w:type="spellEnd"/>
      <w:r w:rsidR="00B5144B" w:rsidRPr="0095472B">
        <w:rPr>
          <w:rFonts w:ascii="Tahoma" w:hAnsi="Tahoma" w:cs="Tahoma"/>
        </w:rPr>
        <w:t xml:space="preserve">  </w:t>
      </w:r>
      <w:r w:rsidRPr="0095472B">
        <w:rPr>
          <w:rFonts w:ascii="Tahoma" w:hAnsi="Tahoma" w:cs="Tahoma"/>
        </w:rPr>
        <w:t>/  Directeur/</w:t>
      </w:r>
      <w:proofErr w:type="spellStart"/>
      <w:r w:rsidRPr="0095472B">
        <w:rPr>
          <w:rFonts w:ascii="Tahoma" w:hAnsi="Tahoma" w:cs="Tahoma"/>
        </w:rPr>
        <w:t>trice</w:t>
      </w:r>
      <w:proofErr w:type="spellEnd"/>
      <w:r w:rsidRPr="0095472B">
        <w:rPr>
          <w:rFonts w:ascii="Tahoma" w:hAnsi="Tahoma" w:cs="Tahoma"/>
        </w:rPr>
        <w:t xml:space="preserve"> Médical du Centre: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Nom:</w:t>
            </w: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Prénom: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Titre(s) académique (s):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Adresse (si différente de l’adresse de l’institution):</w:t>
            </w: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Téléphone: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Télécopie: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pStyle w:val="Textkrper-Zeileneinzug"/>
        <w:rPr>
          <w:rFonts w:ascii="Tahoma" w:hAnsi="Tahoma" w:cs="Tahoma"/>
        </w:rPr>
      </w:pPr>
    </w:p>
    <w:p w:rsidR="00F34A72" w:rsidRPr="0095472B" w:rsidRDefault="00F34A72">
      <w:pPr>
        <w:pStyle w:val="berschrift3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>Diplômes / titres académiques:</w:t>
      </w:r>
      <w:r w:rsidR="00346290" w:rsidRPr="0095472B">
        <w:rPr>
          <w:rFonts w:ascii="Tahoma" w:hAnsi="Tahoma" w:cs="Tahoma"/>
          <w:sz w:val="24"/>
          <w:szCs w:val="24"/>
        </w:rPr>
        <w:t xml:space="preserve"> </w:t>
      </w:r>
      <w:r w:rsidR="00346290" w:rsidRPr="0095472B">
        <w:rPr>
          <w:rFonts w:ascii="Tahoma" w:hAnsi="Tahoma" w:cs="Tahoma"/>
          <w:b w:val="0"/>
          <w:sz w:val="24"/>
          <w:szCs w:val="24"/>
        </w:rPr>
        <w:t>(point 2.2.1.1. des directives)</w:t>
      </w:r>
      <w:r w:rsidR="00346290" w:rsidRPr="0095472B">
        <w:rPr>
          <w:rFonts w:ascii="Tahoma" w:hAnsi="Tahoma" w:cs="Tahoma"/>
          <w:sz w:val="24"/>
          <w:szCs w:val="24"/>
        </w:rPr>
        <w:t xml:space="preserve"> </w:t>
      </w:r>
    </w:p>
    <w:p w:rsidR="00B83420" w:rsidRPr="0095472B" w:rsidRDefault="00B83420" w:rsidP="00B83420">
      <w:pPr>
        <w:rPr>
          <w:rFonts w:ascii="Tahoma" w:hAnsi="Tahoma" w:cs="Tahoma"/>
        </w:rPr>
      </w:pPr>
      <w:r w:rsidRPr="0095472B">
        <w:t>(</w:t>
      </w:r>
      <w:r w:rsidRPr="0095472B">
        <w:rPr>
          <w:rFonts w:ascii="Tahoma" w:hAnsi="Tahoma" w:cs="Tahoma"/>
        </w:rPr>
        <w:t>Prière de joindre copies des diplômes)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020"/>
      </w:tblGrid>
      <w:tr w:rsidR="0095472B" w:rsidRPr="0095472B" w:rsidTr="00501143">
        <w:tc>
          <w:tcPr>
            <w:tcW w:w="3331" w:type="dxa"/>
          </w:tcPr>
          <w:p w:rsidR="00F34A72" w:rsidRPr="0095472B" w:rsidRDefault="00F34A72" w:rsidP="00F20A17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Examen Fédéral de Médecine </w:t>
            </w:r>
            <w:r w:rsidR="00F20A17" w:rsidRPr="0095472B">
              <w:rPr>
                <w:rFonts w:ascii="Tahoma" w:hAnsi="Tahoma" w:cs="Tahoma"/>
              </w:rPr>
              <w:t xml:space="preserve">ou  </w:t>
            </w:r>
            <w:r w:rsidRPr="0095472B">
              <w:rPr>
                <w:rFonts w:ascii="Tahoma" w:hAnsi="Tahoma" w:cs="Tahoma"/>
              </w:rPr>
              <w:t>(date, lieu):</w:t>
            </w:r>
          </w:p>
        </w:tc>
        <w:tc>
          <w:tcPr>
            <w:tcW w:w="6020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 w:rsidTr="00501143">
        <w:tc>
          <w:tcPr>
            <w:tcW w:w="333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Doctorat (date, lieu et titre): </w:t>
            </w:r>
          </w:p>
        </w:tc>
        <w:tc>
          <w:tcPr>
            <w:tcW w:w="6020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 w:rsidTr="00501143">
        <w:tc>
          <w:tcPr>
            <w:tcW w:w="3331" w:type="dxa"/>
          </w:tcPr>
          <w:p w:rsidR="00F34A72" w:rsidRPr="0095472B" w:rsidRDefault="00346290" w:rsidP="00F20A17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Autres diplômes /titres (dates, lieux):</w:t>
            </w:r>
          </w:p>
        </w:tc>
        <w:tc>
          <w:tcPr>
            <w:tcW w:w="6020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 w:rsidTr="00501143">
        <w:tc>
          <w:tcPr>
            <w:tcW w:w="3331" w:type="dxa"/>
          </w:tcPr>
          <w:p w:rsidR="00B83420" w:rsidRPr="001543F4" w:rsidRDefault="00B5144B" w:rsidP="009177B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Titre de médecin spécialiste suisse ou titre équivalent (ou pédiatre avec sous spécialité) </w:t>
            </w:r>
          </w:p>
          <w:p w:rsidR="00B83420" w:rsidRPr="001543F4" w:rsidRDefault="00B83420" w:rsidP="009177B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Neurologie (</w:t>
            </w:r>
            <w:proofErr w:type="spellStart"/>
            <w:r w:rsidRPr="001543F4">
              <w:rPr>
                <w:rFonts w:ascii="Tahoma" w:hAnsi="Tahoma" w:cs="Tahoma"/>
              </w:rPr>
              <w:t>Neurop</w:t>
            </w:r>
            <w:r w:rsidR="00B5144B" w:rsidRPr="001543F4">
              <w:rPr>
                <w:rFonts w:ascii="Tahoma" w:hAnsi="Tahoma" w:cs="Tahoma"/>
              </w:rPr>
              <w:t>é</w:t>
            </w:r>
            <w:r w:rsidRPr="001543F4">
              <w:rPr>
                <w:rFonts w:ascii="Tahoma" w:hAnsi="Tahoma" w:cs="Tahoma"/>
              </w:rPr>
              <w:t>diatrie</w:t>
            </w:r>
            <w:proofErr w:type="spellEnd"/>
            <w:r w:rsidRPr="001543F4">
              <w:rPr>
                <w:rFonts w:ascii="Tahoma" w:hAnsi="Tahoma" w:cs="Tahoma"/>
              </w:rPr>
              <w:t>) (D</w:t>
            </w:r>
            <w:r w:rsidR="00B5144B" w:rsidRPr="001543F4">
              <w:rPr>
                <w:rFonts w:ascii="Tahoma" w:hAnsi="Tahoma" w:cs="Tahoma"/>
              </w:rPr>
              <w:t>ate, lieu</w:t>
            </w:r>
            <w:r w:rsidRPr="001543F4">
              <w:rPr>
                <w:rFonts w:ascii="Tahoma" w:hAnsi="Tahoma" w:cs="Tahoma"/>
              </w:rPr>
              <w:t xml:space="preserve">, </w:t>
            </w:r>
            <w:proofErr w:type="spellStart"/>
            <w:r w:rsidRPr="001543F4">
              <w:rPr>
                <w:rFonts w:ascii="Tahoma" w:hAnsi="Tahoma" w:cs="Tahoma"/>
              </w:rPr>
              <w:t>Ort</w:t>
            </w:r>
            <w:proofErr w:type="spellEnd"/>
            <w:r w:rsidRPr="001543F4">
              <w:rPr>
                <w:rFonts w:ascii="Tahoma" w:hAnsi="Tahoma" w:cs="Tahoma"/>
              </w:rPr>
              <w:t>)</w:t>
            </w:r>
          </w:p>
          <w:p w:rsidR="00B83420" w:rsidRPr="001543F4" w:rsidRDefault="00B5144B" w:rsidP="009177B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ou pneumologie (</w:t>
            </w:r>
            <w:proofErr w:type="spellStart"/>
            <w:r w:rsidRPr="001543F4">
              <w:rPr>
                <w:rFonts w:ascii="Tahoma" w:hAnsi="Tahoma" w:cs="Tahoma"/>
              </w:rPr>
              <w:t>pneumopédi</w:t>
            </w:r>
            <w:r w:rsidR="00FB34CB">
              <w:rPr>
                <w:rFonts w:ascii="Tahoma" w:hAnsi="Tahoma" w:cs="Tahoma"/>
              </w:rPr>
              <w:t>a</w:t>
            </w:r>
            <w:r w:rsidRPr="001543F4">
              <w:rPr>
                <w:rFonts w:ascii="Tahoma" w:hAnsi="Tahoma" w:cs="Tahoma"/>
              </w:rPr>
              <w:t>trie</w:t>
            </w:r>
            <w:proofErr w:type="spellEnd"/>
            <w:r w:rsidRPr="001543F4">
              <w:rPr>
                <w:rFonts w:ascii="Tahoma" w:hAnsi="Tahoma" w:cs="Tahoma"/>
              </w:rPr>
              <w:t>)</w:t>
            </w:r>
            <w:r w:rsidR="00B83420" w:rsidRPr="001543F4">
              <w:rPr>
                <w:rFonts w:ascii="Tahoma" w:hAnsi="Tahoma" w:cs="Tahoma"/>
              </w:rPr>
              <w:t xml:space="preserve"> (Dat</w:t>
            </w:r>
            <w:r w:rsidRPr="001543F4">
              <w:rPr>
                <w:rFonts w:ascii="Tahoma" w:hAnsi="Tahoma" w:cs="Tahoma"/>
              </w:rPr>
              <w:t>e</w:t>
            </w:r>
            <w:r w:rsidR="00B83420" w:rsidRPr="001543F4">
              <w:rPr>
                <w:rFonts w:ascii="Tahoma" w:hAnsi="Tahoma" w:cs="Tahoma"/>
              </w:rPr>
              <w:t xml:space="preserve">, </w:t>
            </w:r>
            <w:r w:rsidRPr="001543F4">
              <w:rPr>
                <w:rFonts w:ascii="Tahoma" w:hAnsi="Tahoma" w:cs="Tahoma"/>
              </w:rPr>
              <w:t>lieu</w:t>
            </w:r>
            <w:r w:rsidR="00B83420" w:rsidRPr="001543F4">
              <w:rPr>
                <w:rFonts w:ascii="Tahoma" w:hAnsi="Tahoma" w:cs="Tahoma"/>
              </w:rPr>
              <w:t>)</w:t>
            </w:r>
          </w:p>
          <w:p w:rsidR="00B83420" w:rsidRPr="001543F4" w:rsidRDefault="00B5144B" w:rsidP="009177B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ou </w:t>
            </w:r>
            <w:r w:rsidR="00B83420" w:rsidRPr="001543F4">
              <w:rPr>
                <w:rFonts w:ascii="Tahoma" w:hAnsi="Tahoma" w:cs="Tahoma"/>
              </w:rPr>
              <w:t>Psychiatrie/</w:t>
            </w:r>
            <w:proofErr w:type="spellStart"/>
            <w:r w:rsidR="00B83420" w:rsidRPr="001543F4">
              <w:rPr>
                <w:rFonts w:ascii="Tahoma" w:hAnsi="Tahoma" w:cs="Tahoma"/>
              </w:rPr>
              <w:t>Psychotherapie</w:t>
            </w:r>
            <w:proofErr w:type="spellEnd"/>
            <w:r w:rsidR="00B83420" w:rsidRPr="001543F4">
              <w:rPr>
                <w:rFonts w:ascii="Tahoma" w:hAnsi="Tahoma" w:cs="Tahoma"/>
              </w:rPr>
              <w:t xml:space="preserve"> (Da</w:t>
            </w:r>
            <w:r w:rsidRPr="001543F4">
              <w:rPr>
                <w:rFonts w:ascii="Tahoma" w:hAnsi="Tahoma" w:cs="Tahoma"/>
              </w:rPr>
              <w:t>te, lieu</w:t>
            </w:r>
            <w:r w:rsidR="00B83420" w:rsidRPr="001543F4">
              <w:rPr>
                <w:rFonts w:ascii="Tahoma" w:hAnsi="Tahoma" w:cs="Tahoma"/>
              </w:rPr>
              <w:t>):</w:t>
            </w:r>
          </w:p>
        </w:tc>
        <w:tc>
          <w:tcPr>
            <w:tcW w:w="6020" w:type="dxa"/>
          </w:tcPr>
          <w:p w:rsidR="00B83420" w:rsidRPr="001543F4" w:rsidRDefault="00B83420" w:rsidP="009177BE">
            <w:pPr>
              <w:pStyle w:val="Tabelle"/>
              <w:rPr>
                <w:rFonts w:ascii="Tahoma" w:hAnsi="Tahoma" w:cs="Tahoma"/>
              </w:rPr>
            </w:pPr>
          </w:p>
          <w:p w:rsidR="00B83420" w:rsidRPr="001543F4" w:rsidRDefault="00B83420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501143">
        <w:trPr>
          <w:trHeight w:val="711"/>
        </w:trPr>
        <w:tc>
          <w:tcPr>
            <w:tcW w:w="3331" w:type="dxa"/>
          </w:tcPr>
          <w:p w:rsidR="00B83420" w:rsidRPr="0095472B" w:rsidRDefault="00BA0F73" w:rsidP="00BA0F73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br/>
            </w:r>
            <w:r w:rsidR="00B83420" w:rsidRPr="0095472B">
              <w:rPr>
                <w:rFonts w:ascii="Tahoma" w:hAnsi="Tahoma" w:cs="Tahoma"/>
              </w:rPr>
              <w:t>Certificat en médecine du sommeil de la SSSSC (Date, n°):</w:t>
            </w:r>
          </w:p>
        </w:tc>
        <w:tc>
          <w:tcPr>
            <w:tcW w:w="6020" w:type="dxa"/>
            <w:tcBorders>
              <w:bottom w:val="dotted" w:sz="4" w:space="0" w:color="auto"/>
            </w:tcBorders>
          </w:tcPr>
          <w:p w:rsidR="00B83420" w:rsidRPr="0095472B" w:rsidRDefault="00B83420">
            <w:pPr>
              <w:pStyle w:val="Tabelle"/>
              <w:jc w:val="center"/>
              <w:rPr>
                <w:rFonts w:ascii="Tahoma" w:hAnsi="Tahoma" w:cs="Tahoma"/>
              </w:rPr>
            </w:pPr>
          </w:p>
          <w:p w:rsidR="00F20A17" w:rsidRPr="0095472B" w:rsidRDefault="00F20A17" w:rsidP="00F20A17">
            <w:pPr>
              <w:pStyle w:val="Tabelle"/>
              <w:rPr>
                <w:rFonts w:ascii="Tahoma" w:hAnsi="Tahoma" w:cs="Tahoma"/>
              </w:rPr>
            </w:pPr>
          </w:p>
          <w:p w:rsidR="00F20A17" w:rsidRPr="0095472B" w:rsidRDefault="00F20A17" w:rsidP="00F20A17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9177BE" w:rsidRPr="0095472B" w:rsidRDefault="0091029B" w:rsidP="009177BE">
      <w:pPr>
        <w:pStyle w:val="berschrift3"/>
        <w:spacing w:before="0" w:line="360" w:lineRule="auto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lastRenderedPageBreak/>
        <w:t xml:space="preserve">Formation </w:t>
      </w:r>
      <w:proofErr w:type="spellStart"/>
      <w:r w:rsidRPr="0095472B">
        <w:rPr>
          <w:rFonts w:ascii="Tahoma" w:hAnsi="Tahoma" w:cs="Tahoma"/>
          <w:sz w:val="24"/>
          <w:szCs w:val="24"/>
        </w:rPr>
        <w:t>postgraduée</w:t>
      </w:r>
      <w:proofErr w:type="spellEnd"/>
      <w:r w:rsidR="009177BE" w:rsidRPr="0095472B">
        <w:rPr>
          <w:rFonts w:ascii="Tahoma" w:hAnsi="Tahoma" w:cs="Tahoma"/>
          <w:sz w:val="24"/>
          <w:szCs w:val="24"/>
        </w:rPr>
        <w:t xml:space="preserve"> d</w:t>
      </w:r>
      <w:r w:rsidR="00501143" w:rsidRPr="0095472B">
        <w:rPr>
          <w:rFonts w:ascii="Tahoma" w:hAnsi="Tahoma" w:cs="Tahoma"/>
          <w:sz w:val="24"/>
          <w:szCs w:val="24"/>
        </w:rPr>
        <w:t>’un directeur médical d’un centre de sommeil</w:t>
      </w:r>
      <w:r w:rsidR="009177BE" w:rsidRPr="0095472B">
        <w:rPr>
          <w:rFonts w:ascii="Tahoma" w:hAnsi="Tahoma" w:cs="Tahoma"/>
          <w:sz w:val="24"/>
          <w:szCs w:val="24"/>
        </w:rPr>
        <w:t xml:space="preserve"> </w:t>
      </w:r>
    </w:p>
    <w:p w:rsidR="00726F91" w:rsidRPr="0095472B" w:rsidRDefault="00726F91" w:rsidP="009177BE">
      <w:pPr>
        <w:pStyle w:val="berschrift3"/>
        <w:spacing w:before="0" w:after="0"/>
        <w:rPr>
          <w:rFonts w:ascii="Tahoma" w:hAnsi="Tahoma" w:cs="Tahoma"/>
          <w:b w:val="0"/>
        </w:rPr>
      </w:pPr>
      <w:r w:rsidRPr="0095472B">
        <w:rPr>
          <w:rFonts w:ascii="Tahoma" w:hAnsi="Tahoma" w:cs="Tahoma"/>
          <w:b w:val="0"/>
        </w:rPr>
        <w:t>(</w:t>
      </w:r>
      <w:proofErr w:type="gramStart"/>
      <w:r w:rsidRPr="0095472B">
        <w:rPr>
          <w:rFonts w:ascii="Tahoma" w:hAnsi="Tahoma" w:cs="Tahoma"/>
          <w:b w:val="0"/>
        </w:rPr>
        <w:t>point</w:t>
      </w:r>
      <w:proofErr w:type="gramEnd"/>
      <w:r w:rsidRPr="0095472B">
        <w:rPr>
          <w:rFonts w:ascii="Tahoma" w:hAnsi="Tahoma" w:cs="Tahoma"/>
          <w:b w:val="0"/>
        </w:rPr>
        <w:t xml:space="preserve"> 2.2.1.2. des directives):</w:t>
      </w:r>
    </w:p>
    <w:p w:rsidR="009177BE" w:rsidRPr="0095472B" w:rsidRDefault="007E31BD" w:rsidP="009177BE">
      <w:pPr>
        <w:pStyle w:val="berschrift3"/>
        <w:spacing w:before="0" w:after="0"/>
        <w:rPr>
          <w:rFonts w:ascii="Tahoma" w:hAnsi="Tahoma" w:cs="Tahoma"/>
          <w:b w:val="0"/>
        </w:rPr>
      </w:pPr>
      <w:r w:rsidRPr="0095472B">
        <w:rPr>
          <w:rFonts w:ascii="Tahoma" w:hAnsi="Tahoma" w:cs="Tahoma"/>
          <w:b w:val="0"/>
        </w:rPr>
        <w:t>(Au moins 12 mois à plein temps avec</w:t>
      </w:r>
      <w:r w:rsidR="0062463C" w:rsidRPr="0095472B">
        <w:rPr>
          <w:rFonts w:ascii="Tahoma" w:hAnsi="Tahoma" w:cs="Tahoma"/>
          <w:b w:val="0"/>
        </w:rPr>
        <w:t xml:space="preserve"> </w:t>
      </w:r>
      <w:r w:rsidR="00B5144B" w:rsidRPr="0095472B">
        <w:rPr>
          <w:rFonts w:ascii="Tahoma" w:hAnsi="Tahoma" w:cs="Tahoma"/>
          <w:b w:val="0"/>
        </w:rPr>
        <w:t>attestation</w:t>
      </w:r>
      <w:r w:rsidR="0062463C" w:rsidRPr="0095472B">
        <w:rPr>
          <w:rFonts w:ascii="Tahoma" w:hAnsi="Tahoma" w:cs="Tahoma"/>
          <w:b w:val="0"/>
        </w:rPr>
        <w:t xml:space="preserve"> </w:t>
      </w:r>
      <w:r w:rsidR="001955BA" w:rsidRPr="0095472B">
        <w:rPr>
          <w:rFonts w:ascii="Tahoma" w:hAnsi="Tahoma" w:cs="Tahoma"/>
          <w:b w:val="0"/>
        </w:rPr>
        <w:t xml:space="preserve">du </w:t>
      </w:r>
      <w:r w:rsidR="009F04C6" w:rsidRPr="0095472B">
        <w:rPr>
          <w:rFonts w:ascii="Tahoma" w:hAnsi="Tahoma" w:cs="Tahoma"/>
          <w:b w:val="0"/>
        </w:rPr>
        <w:t>responsable</w:t>
      </w:r>
      <w:r w:rsidR="001955BA" w:rsidRPr="0095472B">
        <w:rPr>
          <w:rFonts w:ascii="Tahoma" w:hAnsi="Tahoma" w:cs="Tahoma"/>
          <w:b w:val="0"/>
        </w:rPr>
        <w:t xml:space="preserve"> de</w:t>
      </w:r>
      <w:r w:rsidR="009F04C6" w:rsidRPr="0095472B">
        <w:rPr>
          <w:rFonts w:ascii="Tahoma" w:hAnsi="Tahoma" w:cs="Tahoma"/>
          <w:b w:val="0"/>
        </w:rPr>
        <w:t xml:space="preserve"> la</w:t>
      </w:r>
      <w:r w:rsidR="001955BA" w:rsidRPr="0095472B">
        <w:rPr>
          <w:rFonts w:ascii="Tahoma" w:hAnsi="Tahoma" w:cs="Tahoma"/>
          <w:b w:val="0"/>
        </w:rPr>
        <w:t xml:space="preserve"> formation)</w:t>
      </w:r>
    </w:p>
    <w:tbl>
      <w:tblPr>
        <w:tblW w:w="931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3753"/>
        <w:gridCol w:w="3050"/>
        <w:gridCol w:w="1134"/>
      </w:tblGrid>
      <w:tr w:rsidR="0095472B" w:rsidRPr="0095472B" w:rsidTr="0062463C">
        <w:trPr>
          <w:trHeight w:val="342"/>
        </w:trPr>
        <w:tc>
          <w:tcPr>
            <w:tcW w:w="1373" w:type="dxa"/>
          </w:tcPr>
          <w:p w:rsidR="0062463C" w:rsidRPr="0095472B" w:rsidRDefault="0062463C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</w:t>
            </w:r>
          </w:p>
          <w:p w:rsidR="0062463C" w:rsidRPr="0095472B" w:rsidRDefault="0062463C" w:rsidP="00987050">
            <w:pPr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(JJ/MM/AAAA) -(JJ/MM/AAAA)</w:t>
            </w:r>
          </w:p>
        </w:tc>
        <w:tc>
          <w:tcPr>
            <w:tcW w:w="3753" w:type="dxa"/>
          </w:tcPr>
          <w:p w:rsidR="0062463C" w:rsidRPr="0095472B" w:rsidRDefault="0062463C" w:rsidP="00501143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Nom / Adresse de l’institution / du </w:t>
            </w:r>
            <w:r w:rsidR="00501143" w:rsidRPr="0095472B">
              <w:rPr>
                <w:rFonts w:ascii="Tahoma" w:hAnsi="Tahoma" w:cs="Tahoma"/>
              </w:rPr>
              <w:t>c</w:t>
            </w:r>
            <w:r w:rsidRPr="0095472B">
              <w:rPr>
                <w:rFonts w:ascii="Tahoma" w:hAnsi="Tahoma" w:cs="Tahoma"/>
              </w:rPr>
              <w:t>entre</w:t>
            </w:r>
          </w:p>
        </w:tc>
        <w:tc>
          <w:tcPr>
            <w:tcW w:w="3050" w:type="dxa"/>
          </w:tcPr>
          <w:p w:rsidR="0062463C" w:rsidRPr="0095472B" w:rsidRDefault="0062463C">
            <w:pPr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Fonction, activité</w:t>
            </w:r>
          </w:p>
          <w:p w:rsidR="0062463C" w:rsidRPr="0095472B" w:rsidRDefault="0062463C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(dénomination exacte: assistant, chef de clinique, volontaire, recherche, médecine clinique, pratique privée)</w:t>
            </w:r>
          </w:p>
        </w:tc>
        <w:tc>
          <w:tcPr>
            <w:tcW w:w="1134" w:type="dxa"/>
          </w:tcPr>
          <w:p w:rsidR="0062463C" w:rsidRPr="0095472B" w:rsidRDefault="0062463C">
            <w:pPr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Mois</w:t>
            </w:r>
          </w:p>
        </w:tc>
      </w:tr>
      <w:tr w:rsidR="0095472B" w:rsidRPr="0095472B" w:rsidTr="006C406D">
        <w:trPr>
          <w:trHeight w:val="1304"/>
        </w:trPr>
        <w:tc>
          <w:tcPr>
            <w:tcW w:w="1373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3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0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6C406D">
        <w:trPr>
          <w:trHeight w:val="1304"/>
        </w:trPr>
        <w:tc>
          <w:tcPr>
            <w:tcW w:w="1373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3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0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62463C" w:rsidRPr="0095472B" w:rsidRDefault="0062463C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p w:rsidR="007E31BD" w:rsidRPr="001543F4" w:rsidRDefault="001858FF" w:rsidP="007E31BD">
      <w:pPr>
        <w:pStyle w:val="berschrift3"/>
        <w:spacing w:before="0" w:after="0" w:line="360" w:lineRule="auto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 xml:space="preserve">Formation </w:t>
      </w:r>
      <w:proofErr w:type="spellStart"/>
      <w:r w:rsidRPr="0095472B">
        <w:rPr>
          <w:rFonts w:ascii="Tahoma" w:hAnsi="Tahoma" w:cs="Tahoma"/>
          <w:sz w:val="24"/>
          <w:szCs w:val="24"/>
        </w:rPr>
        <w:t>postgraduée</w:t>
      </w:r>
      <w:proofErr w:type="spellEnd"/>
      <w:r w:rsidRPr="0095472B">
        <w:rPr>
          <w:rFonts w:ascii="Tahoma" w:hAnsi="Tahoma" w:cs="Tahoma"/>
          <w:sz w:val="24"/>
          <w:szCs w:val="24"/>
        </w:rPr>
        <w:t xml:space="preserve"> en </w:t>
      </w:r>
      <w:r w:rsidRPr="0095472B">
        <w:rPr>
          <w:rFonts w:ascii="Tahoma" w:hAnsi="Tahoma" w:cs="Tahoma"/>
          <w:i/>
          <w:sz w:val="24"/>
          <w:szCs w:val="24"/>
        </w:rPr>
        <w:t>catégorie B</w:t>
      </w:r>
      <w:r w:rsidRPr="0095472B">
        <w:rPr>
          <w:rFonts w:ascii="Tahoma" w:hAnsi="Tahoma" w:cs="Tahoma"/>
          <w:sz w:val="24"/>
          <w:szCs w:val="24"/>
        </w:rPr>
        <w:t xml:space="preserve"> en Suisse ou dans un centre </w:t>
      </w:r>
      <w:proofErr w:type="spellStart"/>
      <w:r w:rsidRPr="0095472B">
        <w:rPr>
          <w:rFonts w:ascii="Tahoma" w:hAnsi="Tahoma" w:cs="Tahoma"/>
          <w:sz w:val="24"/>
          <w:szCs w:val="24"/>
        </w:rPr>
        <w:t>equivalent</w:t>
      </w:r>
      <w:proofErr w:type="spellEnd"/>
      <w:r w:rsidRPr="0095472B">
        <w:rPr>
          <w:rFonts w:ascii="Tahoma" w:hAnsi="Tahoma" w:cs="Tahoma"/>
          <w:sz w:val="24"/>
          <w:szCs w:val="24"/>
        </w:rPr>
        <w:t xml:space="preserve"> à l‘</w:t>
      </w:r>
      <w:proofErr w:type="spellStart"/>
      <w:r w:rsidRPr="0095472B">
        <w:rPr>
          <w:rFonts w:ascii="Tahoma" w:hAnsi="Tahoma" w:cs="Tahoma"/>
          <w:sz w:val="24"/>
          <w:szCs w:val="24"/>
        </w:rPr>
        <w:t>etranger</w:t>
      </w:r>
      <w:proofErr w:type="spellEnd"/>
      <w:r w:rsidR="009177BE" w:rsidRPr="0095472B">
        <w:rPr>
          <w:rFonts w:ascii="Tahoma" w:hAnsi="Tahoma" w:cs="Tahoma"/>
          <w:sz w:val="24"/>
          <w:szCs w:val="24"/>
        </w:rPr>
        <w:t>:</w:t>
      </w:r>
    </w:p>
    <w:p w:rsidR="007E31BD" w:rsidRPr="0095472B" w:rsidRDefault="007E31BD" w:rsidP="007E31BD">
      <w:pPr>
        <w:pStyle w:val="berschrift3"/>
        <w:spacing w:before="0" w:after="0" w:line="276" w:lineRule="auto"/>
        <w:rPr>
          <w:rFonts w:ascii="Tahoma" w:hAnsi="Tahoma" w:cs="Tahoma"/>
          <w:b w:val="0"/>
        </w:rPr>
      </w:pPr>
      <w:r w:rsidRPr="0095472B">
        <w:rPr>
          <w:rFonts w:ascii="Tahoma" w:hAnsi="Tahoma" w:cs="Tahoma"/>
          <w:b w:val="0"/>
        </w:rPr>
        <w:t xml:space="preserve">(Total catégorie A et B au moins 24 mois à plein temps avec </w:t>
      </w:r>
      <w:r w:rsidR="00B5144B" w:rsidRPr="0095472B">
        <w:rPr>
          <w:rFonts w:ascii="Tahoma" w:hAnsi="Tahoma" w:cs="Tahoma"/>
          <w:b w:val="0"/>
        </w:rPr>
        <w:t>attestation</w:t>
      </w:r>
      <w:r w:rsidRPr="0095472B">
        <w:rPr>
          <w:rFonts w:ascii="Tahoma" w:hAnsi="Tahoma" w:cs="Tahoma"/>
          <w:b w:val="0"/>
        </w:rPr>
        <w:t xml:space="preserve"> du </w:t>
      </w:r>
      <w:r w:rsidR="009F04C6" w:rsidRPr="0095472B">
        <w:rPr>
          <w:rFonts w:ascii="Tahoma" w:hAnsi="Tahoma" w:cs="Tahoma"/>
          <w:b w:val="0"/>
        </w:rPr>
        <w:t>responsable</w:t>
      </w:r>
      <w:r w:rsidRPr="0095472B">
        <w:rPr>
          <w:rFonts w:ascii="Tahoma" w:hAnsi="Tahoma" w:cs="Tahoma"/>
          <w:b w:val="0"/>
        </w:rPr>
        <w:t xml:space="preserve"> de</w:t>
      </w:r>
      <w:r w:rsidR="009F04C6" w:rsidRPr="0095472B">
        <w:rPr>
          <w:rFonts w:ascii="Tahoma" w:hAnsi="Tahoma" w:cs="Tahoma"/>
          <w:b w:val="0"/>
        </w:rPr>
        <w:t xml:space="preserve"> la</w:t>
      </w:r>
      <w:r w:rsidRPr="0095472B">
        <w:rPr>
          <w:rFonts w:ascii="Tahoma" w:hAnsi="Tahoma" w:cs="Tahoma"/>
          <w:b w:val="0"/>
        </w:rPr>
        <w:t xml:space="preserve"> formation)</w:t>
      </w:r>
    </w:p>
    <w:p w:rsidR="009177BE" w:rsidRPr="0095472B" w:rsidRDefault="009177BE" w:rsidP="009177BE"/>
    <w:tbl>
      <w:tblPr>
        <w:tblW w:w="931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3753"/>
        <w:gridCol w:w="3050"/>
        <w:gridCol w:w="1134"/>
      </w:tblGrid>
      <w:tr w:rsidR="0095472B" w:rsidRPr="0095472B" w:rsidTr="007E31BD">
        <w:trPr>
          <w:trHeight w:val="342"/>
        </w:trPr>
        <w:tc>
          <w:tcPr>
            <w:tcW w:w="1373" w:type="dxa"/>
          </w:tcPr>
          <w:p w:rsidR="007E31BD" w:rsidRPr="0095472B" w:rsidRDefault="007E31BD" w:rsidP="007E31BD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</w:t>
            </w:r>
          </w:p>
          <w:p w:rsidR="007E31BD" w:rsidRPr="0095472B" w:rsidRDefault="007E31BD" w:rsidP="007E31BD">
            <w:pPr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(JJ/MM/AAAA) -(JJ/MM/AAAA)</w:t>
            </w:r>
          </w:p>
        </w:tc>
        <w:tc>
          <w:tcPr>
            <w:tcW w:w="3753" w:type="dxa"/>
          </w:tcPr>
          <w:p w:rsidR="007E31BD" w:rsidRPr="0095472B" w:rsidRDefault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 / Adresse de l’institution / du centre</w:t>
            </w:r>
          </w:p>
        </w:tc>
        <w:tc>
          <w:tcPr>
            <w:tcW w:w="3050" w:type="dxa"/>
          </w:tcPr>
          <w:p w:rsidR="007E31BD" w:rsidRPr="0095472B" w:rsidRDefault="007E31BD">
            <w:pPr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Fonction, activité</w:t>
            </w:r>
          </w:p>
          <w:p w:rsidR="007E31BD" w:rsidRPr="0095472B" w:rsidRDefault="007E31BD" w:rsidP="00CE7FBD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(dénomination exacte: assistant, chef de clinique, volontaire, recherche, médecine clinique, pratique privée)</w:t>
            </w:r>
          </w:p>
        </w:tc>
        <w:tc>
          <w:tcPr>
            <w:tcW w:w="1134" w:type="dxa"/>
          </w:tcPr>
          <w:p w:rsidR="007E31BD" w:rsidRPr="0095472B" w:rsidRDefault="007E31BD">
            <w:pPr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Mois</w:t>
            </w:r>
          </w:p>
        </w:tc>
      </w:tr>
      <w:tr w:rsidR="0095472B" w:rsidRPr="0095472B" w:rsidTr="007E31BD">
        <w:trPr>
          <w:trHeight w:val="337"/>
        </w:trPr>
        <w:tc>
          <w:tcPr>
            <w:tcW w:w="1373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3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0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7E31BD">
        <w:trPr>
          <w:trHeight w:val="337"/>
        </w:trPr>
        <w:tc>
          <w:tcPr>
            <w:tcW w:w="1373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3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0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7E31BD">
        <w:trPr>
          <w:trHeight w:val="337"/>
        </w:trPr>
        <w:tc>
          <w:tcPr>
            <w:tcW w:w="1373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53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050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7E31BD" w:rsidRPr="0095472B" w:rsidRDefault="007E31BD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p w:rsidR="00C6437B" w:rsidRPr="0095472B" w:rsidRDefault="00C6437B">
      <w:pPr>
        <w:spacing w:line="24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br w:type="page"/>
      </w:r>
    </w:p>
    <w:p w:rsidR="009177BE" w:rsidRPr="0095472B" w:rsidRDefault="001858FF" w:rsidP="009177BE">
      <w:pPr>
        <w:pStyle w:val="berschrift3"/>
        <w:spacing w:before="0" w:line="276" w:lineRule="auto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>Consultations ambulatoires ou activité de consultation en milieu hospitalier</w:t>
      </w:r>
      <w:r w:rsidR="009177BE" w:rsidRPr="0095472B">
        <w:rPr>
          <w:rFonts w:ascii="Tahoma" w:hAnsi="Tahoma" w:cs="Tahoma"/>
          <w:sz w:val="24"/>
          <w:szCs w:val="24"/>
        </w:rPr>
        <w:t xml:space="preserve"> </w:t>
      </w:r>
    </w:p>
    <w:p w:rsidR="0062463C" w:rsidRPr="0095472B" w:rsidRDefault="0062463C" w:rsidP="009177BE">
      <w:pPr>
        <w:pStyle w:val="berschrift3"/>
        <w:spacing w:before="0" w:line="276" w:lineRule="auto"/>
        <w:rPr>
          <w:rFonts w:ascii="Tahoma" w:hAnsi="Tahoma" w:cs="Tahoma"/>
        </w:rPr>
      </w:pPr>
      <w:bookmarkStart w:id="1" w:name="_Hlk494636755"/>
      <w:r w:rsidRPr="0095472B">
        <w:rPr>
          <w:rFonts w:ascii="Tahoma" w:hAnsi="Tahoma" w:cs="Tahoma"/>
          <w:b w:val="0"/>
        </w:rPr>
        <w:t>(</w:t>
      </w:r>
      <w:proofErr w:type="gramStart"/>
      <w:r w:rsidRPr="0095472B">
        <w:rPr>
          <w:rFonts w:ascii="Tahoma" w:hAnsi="Tahoma" w:cs="Tahoma"/>
          <w:b w:val="0"/>
        </w:rPr>
        <w:t>point</w:t>
      </w:r>
      <w:proofErr w:type="gramEnd"/>
      <w:r w:rsidRPr="0095472B">
        <w:rPr>
          <w:rFonts w:ascii="Tahoma" w:hAnsi="Tahoma" w:cs="Tahoma"/>
          <w:b w:val="0"/>
        </w:rPr>
        <w:t xml:space="preserve"> 2.2.1.3. des directives)</w:t>
      </w:r>
      <w:r w:rsidRPr="0095472B">
        <w:rPr>
          <w:rFonts w:ascii="Tahoma" w:hAnsi="Tahoma" w:cs="Tahoma"/>
        </w:rPr>
        <w:t xml:space="preserve"> </w:t>
      </w:r>
    </w:p>
    <w:p w:rsidR="003003AB" w:rsidRPr="0095472B" w:rsidRDefault="003003AB" w:rsidP="003003AB">
      <w:pPr>
        <w:spacing w:line="276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>(Les rapports doivent être présentés sur demande classés par maladie, signé par le responsable de la formation)</w:t>
      </w:r>
    </w:p>
    <w:p w:rsidR="009177BE" w:rsidRPr="001543F4" w:rsidRDefault="00E16AED" w:rsidP="009177BE">
      <w:pPr>
        <w:rPr>
          <w:rFonts w:ascii="Tahoma" w:hAnsi="Tahoma" w:cs="Tahoma"/>
        </w:rPr>
      </w:pPr>
      <w:r w:rsidRPr="001543F4">
        <w:rPr>
          <w:rFonts w:ascii="Tahoma" w:hAnsi="Tahoma" w:cs="Tahoma"/>
        </w:rPr>
        <w:t>400 au total avec nombre minimal entre parenthèse dans chaque domaine</w:t>
      </w:r>
    </w:p>
    <w:tbl>
      <w:tblPr>
        <w:tblW w:w="93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976"/>
        <w:gridCol w:w="3544"/>
      </w:tblGrid>
      <w:tr w:rsidR="0095472B" w:rsidRPr="0095472B" w:rsidTr="00E476F3">
        <w:trPr>
          <w:trHeight w:val="886"/>
        </w:trPr>
        <w:tc>
          <w:tcPr>
            <w:tcW w:w="2791" w:type="dxa"/>
          </w:tcPr>
          <w:bookmarkEnd w:id="1"/>
          <w:p w:rsidR="009177BE" w:rsidRPr="001543F4" w:rsidRDefault="001858FF" w:rsidP="001858FF">
            <w:pPr>
              <w:rPr>
                <w:rFonts w:ascii="Tahoma" w:hAnsi="Tahoma" w:cs="Tahoma"/>
                <w:szCs w:val="22"/>
              </w:rPr>
            </w:pPr>
            <w:r w:rsidRPr="0095472B">
              <w:rPr>
                <w:rFonts w:ascii="Tahoma" w:hAnsi="Tahoma" w:cs="Tahoma"/>
                <w:szCs w:val="22"/>
              </w:rPr>
              <w:t>Pathologie</w:t>
            </w:r>
          </w:p>
        </w:tc>
        <w:tc>
          <w:tcPr>
            <w:tcW w:w="2976" w:type="dxa"/>
          </w:tcPr>
          <w:p w:rsidR="009177BE" w:rsidRPr="001543F4" w:rsidRDefault="00C6437B" w:rsidP="001858FF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Nombre de </w:t>
            </w:r>
            <w:r w:rsidR="00E16AED" w:rsidRPr="001543F4">
              <w:rPr>
                <w:rFonts w:ascii="Tahoma" w:hAnsi="Tahoma" w:cs="Tahoma"/>
              </w:rPr>
              <w:t>consultations</w:t>
            </w:r>
            <w:r w:rsidR="009177BE" w:rsidRPr="001543F4">
              <w:rPr>
                <w:rFonts w:ascii="Tahoma" w:hAnsi="Tahoma" w:cs="Tahoma"/>
              </w:rPr>
              <w:t>/Institution</w:t>
            </w:r>
          </w:p>
        </w:tc>
        <w:tc>
          <w:tcPr>
            <w:tcW w:w="3544" w:type="dxa"/>
          </w:tcPr>
          <w:p w:rsidR="009177BE" w:rsidRPr="001543F4" w:rsidRDefault="00C6437B" w:rsidP="00C6437B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1543F4">
              <w:rPr>
                <w:rFonts w:ascii="Tahoma" w:hAnsi="Tahoma" w:cs="Tahoma"/>
              </w:rPr>
              <w:t xml:space="preserve">Confirmation du responsable de la formation </w:t>
            </w:r>
            <w:r w:rsidR="009177BE" w:rsidRPr="001543F4">
              <w:rPr>
                <w:rFonts w:ascii="Tahoma" w:hAnsi="Tahoma" w:cs="Tahoma"/>
              </w:rPr>
              <w:t>(</w:t>
            </w:r>
            <w:r w:rsidRPr="001543F4">
              <w:rPr>
                <w:rFonts w:ascii="Tahoma" w:hAnsi="Tahoma" w:cs="Tahoma"/>
              </w:rPr>
              <w:t>signatures</w:t>
            </w:r>
            <w:r w:rsidR="009177BE" w:rsidRPr="001543F4">
              <w:rPr>
                <w:rFonts w:ascii="Tahoma" w:hAnsi="Tahoma" w:cs="Tahoma"/>
              </w:rPr>
              <w:t>)</w:t>
            </w:r>
          </w:p>
        </w:tc>
      </w:tr>
      <w:tr w:rsidR="0095472B" w:rsidRPr="0095472B" w:rsidTr="00E476F3">
        <w:trPr>
          <w:trHeight w:val="1466"/>
        </w:trPr>
        <w:tc>
          <w:tcPr>
            <w:tcW w:w="2791" w:type="dxa"/>
          </w:tcPr>
          <w:p w:rsidR="009177BE" w:rsidRPr="001543F4" w:rsidRDefault="0062463C" w:rsidP="009177BE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Insomnie</w:t>
            </w:r>
            <w:r w:rsidR="009177BE"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(&gt;40)</w:t>
            </w:r>
          </w:p>
        </w:tc>
        <w:tc>
          <w:tcPr>
            <w:tcW w:w="2976" w:type="dxa"/>
          </w:tcPr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E476F3">
        <w:trPr>
          <w:trHeight w:val="337"/>
        </w:trPr>
        <w:tc>
          <w:tcPr>
            <w:tcW w:w="2791" w:type="dxa"/>
          </w:tcPr>
          <w:p w:rsidR="009177BE" w:rsidRPr="001543F4" w:rsidRDefault="001858FF" w:rsidP="001858FF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Troubles respiratoires associés au sommeil</w:t>
            </w:r>
            <w:r w:rsidR="009177BE"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(&gt; 40)</w:t>
            </w:r>
          </w:p>
        </w:tc>
        <w:tc>
          <w:tcPr>
            <w:tcW w:w="2976" w:type="dxa"/>
          </w:tcPr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E476F3">
        <w:trPr>
          <w:trHeight w:val="337"/>
        </w:trPr>
        <w:tc>
          <w:tcPr>
            <w:tcW w:w="2791" w:type="dxa"/>
          </w:tcPr>
          <w:p w:rsidR="009177BE" w:rsidRPr="0095472B" w:rsidRDefault="009177BE" w:rsidP="001858FF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Hypersomnie</w:t>
            </w:r>
            <w:r w:rsidR="001858FF" w:rsidRPr="0095472B">
              <w:rPr>
                <w:rFonts w:ascii="Tahoma" w:hAnsi="Tahoma" w:cs="Tahoma"/>
                <w:b/>
                <w:sz w:val="24"/>
                <w:szCs w:val="24"/>
              </w:rPr>
              <w:t>s centrales</w:t>
            </w:r>
            <w:r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(&gt;40)</w:t>
            </w:r>
          </w:p>
        </w:tc>
        <w:tc>
          <w:tcPr>
            <w:tcW w:w="297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1543F4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E476F3">
        <w:trPr>
          <w:trHeight w:val="337"/>
        </w:trPr>
        <w:tc>
          <w:tcPr>
            <w:tcW w:w="2791" w:type="dxa"/>
          </w:tcPr>
          <w:p w:rsidR="009177BE" w:rsidRPr="0095472B" w:rsidRDefault="001858FF" w:rsidP="001858FF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Troubles moteurs associé au sommeil</w:t>
            </w:r>
            <w:r w:rsidR="009177BE"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(&gt;40)</w:t>
            </w:r>
          </w:p>
        </w:tc>
        <w:tc>
          <w:tcPr>
            <w:tcW w:w="297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E476F3">
        <w:trPr>
          <w:trHeight w:val="337"/>
        </w:trPr>
        <w:tc>
          <w:tcPr>
            <w:tcW w:w="2791" w:type="dxa"/>
          </w:tcPr>
          <w:p w:rsidR="009177BE" w:rsidRPr="0095472B" w:rsidRDefault="001858FF" w:rsidP="001858FF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 xml:space="preserve">Troubles de </w:t>
            </w:r>
            <w:proofErr w:type="spellStart"/>
            <w:r w:rsidRPr="0095472B">
              <w:rPr>
                <w:rFonts w:ascii="Tahoma" w:hAnsi="Tahoma" w:cs="Tahoma"/>
                <w:b/>
                <w:sz w:val="24"/>
                <w:szCs w:val="24"/>
              </w:rPr>
              <w:t>rhythme</w:t>
            </w:r>
            <w:proofErr w:type="spellEnd"/>
            <w:r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circadien </w:t>
            </w:r>
            <w:r w:rsidR="009177BE" w:rsidRPr="0095472B">
              <w:rPr>
                <w:rFonts w:ascii="Tahoma" w:hAnsi="Tahoma" w:cs="Tahoma"/>
                <w:b/>
                <w:sz w:val="24"/>
                <w:szCs w:val="24"/>
              </w:rPr>
              <w:t>(&gt;20)</w:t>
            </w:r>
          </w:p>
        </w:tc>
        <w:tc>
          <w:tcPr>
            <w:tcW w:w="297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E476F3">
        <w:trPr>
          <w:trHeight w:val="1643"/>
        </w:trPr>
        <w:tc>
          <w:tcPr>
            <w:tcW w:w="2791" w:type="dxa"/>
          </w:tcPr>
          <w:p w:rsidR="009177BE" w:rsidRPr="0095472B" w:rsidRDefault="009177BE" w:rsidP="001858FF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95472B">
              <w:rPr>
                <w:rFonts w:ascii="Tahoma" w:hAnsi="Tahoma" w:cs="Tahoma"/>
                <w:b/>
                <w:sz w:val="24"/>
                <w:szCs w:val="24"/>
              </w:rPr>
              <w:t>Parasomnie</w:t>
            </w:r>
            <w:r w:rsidR="001858FF" w:rsidRPr="0095472B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proofErr w:type="spellEnd"/>
            <w:r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(&gt;20)</w:t>
            </w:r>
          </w:p>
        </w:tc>
        <w:tc>
          <w:tcPr>
            <w:tcW w:w="297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E476F3">
        <w:trPr>
          <w:trHeight w:val="337"/>
        </w:trPr>
        <w:tc>
          <w:tcPr>
            <w:tcW w:w="2791" w:type="dxa"/>
          </w:tcPr>
          <w:p w:rsidR="009177BE" w:rsidRPr="0095472B" w:rsidRDefault="009177BE" w:rsidP="009177BE">
            <w:pPr>
              <w:pStyle w:val="Tabelleleer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Total (</w:t>
            </w:r>
            <w:r w:rsidRPr="0095472B">
              <w:rPr>
                <w:rFonts w:ascii="Tahoma" w:hAnsi="Tahoma" w:cs="Tahoma"/>
                <w:b/>
                <w:sz w:val="24"/>
                <w:szCs w:val="24"/>
                <w:u w:val="single"/>
              </w:rPr>
              <w:t>&gt;</w:t>
            </w:r>
            <w:r w:rsidRPr="0095472B">
              <w:rPr>
                <w:rFonts w:ascii="Tahoma" w:hAnsi="Tahoma" w:cs="Tahoma"/>
                <w:b/>
                <w:sz w:val="24"/>
                <w:szCs w:val="24"/>
              </w:rPr>
              <w:t xml:space="preserve"> 400):</w:t>
            </w:r>
          </w:p>
        </w:tc>
        <w:tc>
          <w:tcPr>
            <w:tcW w:w="297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544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9177BE" w:rsidRPr="0095472B" w:rsidRDefault="009177BE" w:rsidP="009177BE">
      <w:pPr>
        <w:pStyle w:val="berschrift3"/>
        <w:spacing w:before="0" w:line="24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>Polysomnographie</w:t>
      </w:r>
      <w:r w:rsidR="00C311DE" w:rsidRPr="0095472B">
        <w:rPr>
          <w:rFonts w:ascii="Tahoma" w:hAnsi="Tahoma" w:cs="Tahoma"/>
        </w:rPr>
        <w:t>s</w:t>
      </w:r>
      <w:r w:rsidRPr="0095472B">
        <w:rPr>
          <w:rFonts w:ascii="Tahoma" w:hAnsi="Tahoma" w:cs="Tahoma"/>
        </w:rPr>
        <w:t xml:space="preserve"> </w:t>
      </w:r>
      <w:r w:rsidR="00C311DE" w:rsidRPr="0095472B">
        <w:rPr>
          <w:rFonts w:ascii="Tahoma" w:hAnsi="Tahoma" w:cs="Tahoma"/>
        </w:rPr>
        <w:t>(un total de 200 avec au moins 20 d</w:t>
      </w:r>
      <w:r w:rsidR="002D114F" w:rsidRPr="0095472B">
        <w:rPr>
          <w:rFonts w:ascii="Tahoma" w:hAnsi="Tahoma" w:cs="Tahoma"/>
        </w:rPr>
        <w:t>ans</w:t>
      </w:r>
      <w:r w:rsidR="00C311DE" w:rsidRPr="0095472B">
        <w:rPr>
          <w:rFonts w:ascii="Tahoma" w:hAnsi="Tahoma" w:cs="Tahoma"/>
        </w:rPr>
        <w:t xml:space="preserve"> chaque catégorie)</w:t>
      </w:r>
    </w:p>
    <w:p w:rsidR="009F04C6" w:rsidRPr="0095472B" w:rsidRDefault="007E31BD" w:rsidP="009F04C6">
      <w:pPr>
        <w:pStyle w:val="berschrift3"/>
        <w:spacing w:before="0" w:line="240" w:lineRule="auto"/>
        <w:rPr>
          <w:rFonts w:ascii="Tahoma" w:hAnsi="Tahoma" w:cs="Tahoma"/>
          <w:b w:val="0"/>
        </w:rPr>
      </w:pPr>
      <w:r w:rsidRPr="0095472B">
        <w:rPr>
          <w:rFonts w:ascii="Tahoma" w:hAnsi="Tahoma" w:cs="Tahoma"/>
          <w:b w:val="0"/>
        </w:rPr>
        <w:t>(</w:t>
      </w:r>
      <w:proofErr w:type="gramStart"/>
      <w:r w:rsidRPr="0095472B">
        <w:rPr>
          <w:rFonts w:ascii="Tahoma" w:hAnsi="Tahoma" w:cs="Tahoma"/>
          <w:b w:val="0"/>
        </w:rPr>
        <w:t>point</w:t>
      </w:r>
      <w:proofErr w:type="gramEnd"/>
      <w:r w:rsidRPr="0095472B">
        <w:rPr>
          <w:rFonts w:ascii="Tahoma" w:hAnsi="Tahoma" w:cs="Tahoma"/>
          <w:b w:val="0"/>
        </w:rPr>
        <w:t xml:space="preserve"> 2.2.1.4 des directives</w:t>
      </w:r>
      <w:r w:rsidR="009177BE" w:rsidRPr="0095472B">
        <w:rPr>
          <w:rFonts w:ascii="Tahoma" w:hAnsi="Tahoma" w:cs="Tahoma"/>
          <w:b w:val="0"/>
        </w:rPr>
        <w:t>):</w:t>
      </w:r>
    </w:p>
    <w:p w:rsidR="009F04C6" w:rsidRPr="0095472B" w:rsidRDefault="009F04C6" w:rsidP="009177BE">
      <w:pPr>
        <w:spacing w:line="276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>(Les rapports doivent pouvoir être présentés sur demande conformément à la liste ci-dessous, signé</w:t>
      </w:r>
      <w:r w:rsidR="00C311DE" w:rsidRPr="0095472B">
        <w:rPr>
          <w:rFonts w:ascii="Tahoma" w:hAnsi="Tahoma" w:cs="Tahoma"/>
        </w:rPr>
        <w:t>s</w:t>
      </w:r>
      <w:r w:rsidRPr="0095472B">
        <w:rPr>
          <w:rFonts w:ascii="Tahoma" w:hAnsi="Tahoma" w:cs="Tahoma"/>
        </w:rPr>
        <w:t xml:space="preserve"> par le candidat</w:t>
      </w:r>
      <w:r w:rsidR="00C311DE" w:rsidRPr="0095472B">
        <w:rPr>
          <w:rFonts w:ascii="Tahoma" w:hAnsi="Tahoma" w:cs="Tahoma"/>
        </w:rPr>
        <w:t xml:space="preserve"> et </w:t>
      </w:r>
      <w:r w:rsidRPr="0095472B">
        <w:rPr>
          <w:rFonts w:ascii="Tahoma" w:hAnsi="Tahoma" w:cs="Tahoma"/>
        </w:rPr>
        <w:t>le responsable de la formation)</w:t>
      </w:r>
    </w:p>
    <w:p w:rsidR="009177BE" w:rsidRPr="001543F4" w:rsidRDefault="009177BE" w:rsidP="009177BE">
      <w:pPr>
        <w:spacing w:line="276" w:lineRule="auto"/>
        <w:rPr>
          <w:rFonts w:ascii="Tahoma" w:hAnsi="Tahoma" w:cs="Tahoma"/>
        </w:rPr>
      </w:pP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95472B" w:rsidRPr="0095472B" w:rsidTr="009177BE">
        <w:trPr>
          <w:trHeight w:val="342"/>
        </w:trPr>
        <w:tc>
          <w:tcPr>
            <w:tcW w:w="2856" w:type="dxa"/>
          </w:tcPr>
          <w:p w:rsidR="009177BE" w:rsidRPr="0095472B" w:rsidRDefault="007E31BD" w:rsidP="009177BE">
            <w:pPr>
              <w:jc w:val="right"/>
              <w:rPr>
                <w:rFonts w:ascii="Tahoma" w:hAnsi="Tahoma" w:cs="Tahoma"/>
                <w:szCs w:val="22"/>
                <w:u w:val="single"/>
              </w:rPr>
            </w:pPr>
            <w:r w:rsidRPr="0095472B">
              <w:rPr>
                <w:rFonts w:ascii="Tahoma" w:hAnsi="Tahoma" w:cs="Tahoma"/>
                <w:szCs w:val="16"/>
                <w:u w:val="single"/>
              </w:rPr>
              <w:t>Indication</w:t>
            </w:r>
          </w:p>
          <w:p w:rsidR="009177BE" w:rsidRPr="0095472B" w:rsidRDefault="00C311DE" w:rsidP="00C311DE">
            <w:pPr>
              <w:jc w:val="right"/>
              <w:rPr>
                <w:rFonts w:ascii="Tahoma" w:hAnsi="Tahoma" w:cs="Tahoma"/>
                <w:b/>
                <w:szCs w:val="16"/>
              </w:rPr>
            </w:pPr>
            <w:r w:rsidRPr="0095472B">
              <w:rPr>
                <w:rFonts w:ascii="Tahoma" w:hAnsi="Tahoma" w:cs="Tahoma"/>
                <w:b/>
                <w:szCs w:val="22"/>
              </w:rPr>
              <w:t xml:space="preserve">Suspicion de troubles respiratoires </w:t>
            </w:r>
            <w:r w:rsidR="002D114F" w:rsidRPr="0095472B">
              <w:rPr>
                <w:rFonts w:ascii="Tahoma" w:hAnsi="Tahoma" w:cs="Tahoma"/>
                <w:b/>
                <w:szCs w:val="22"/>
              </w:rPr>
              <w:t>du</w:t>
            </w:r>
            <w:r w:rsidRPr="0095472B">
              <w:rPr>
                <w:rFonts w:ascii="Tahoma" w:hAnsi="Tahoma" w:cs="Tahoma"/>
                <w:b/>
                <w:szCs w:val="22"/>
              </w:rPr>
              <w:t xml:space="preserve"> sommeil</w:t>
            </w:r>
            <w:r w:rsidR="009177BE" w:rsidRPr="0095472B">
              <w:rPr>
                <w:rFonts w:ascii="Tahoma" w:hAnsi="Tahoma" w:cs="Tahoma"/>
                <w:b/>
                <w:szCs w:val="22"/>
              </w:rPr>
              <w:t xml:space="preserve"> (&gt; 20)</w:t>
            </w:r>
          </w:p>
        </w:tc>
        <w:tc>
          <w:tcPr>
            <w:tcW w:w="499" w:type="dxa"/>
          </w:tcPr>
          <w:p w:rsidR="009177BE" w:rsidRPr="0095472B" w:rsidRDefault="009177BE" w:rsidP="00C311DE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</w:t>
            </w:r>
            <w:r w:rsidR="00C311DE" w:rsidRPr="0095472B">
              <w:rPr>
                <w:rFonts w:ascii="Tahoma" w:hAnsi="Tahoma" w:cs="Tahoma"/>
              </w:rPr>
              <w:t>o</w:t>
            </w:r>
            <w:r w:rsidRPr="0095472B">
              <w:rPr>
                <w:rFonts w:ascii="Tahoma" w:hAnsi="Tahoma" w:cs="Tahoma"/>
              </w:rPr>
              <w:t>.</w:t>
            </w:r>
          </w:p>
        </w:tc>
        <w:tc>
          <w:tcPr>
            <w:tcW w:w="2412" w:type="dxa"/>
          </w:tcPr>
          <w:p w:rsidR="009177BE" w:rsidRPr="0095472B" w:rsidRDefault="007E31BD" w:rsidP="009177BE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 d’examen</w:t>
            </w:r>
          </w:p>
        </w:tc>
        <w:tc>
          <w:tcPr>
            <w:tcW w:w="1985" w:type="dxa"/>
          </w:tcPr>
          <w:p w:rsidR="007E31BD" w:rsidRPr="0095472B" w:rsidRDefault="007E31BD" w:rsidP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Initiales</w:t>
            </w:r>
            <w:r w:rsidR="009177BE" w:rsidRPr="0095472B">
              <w:rPr>
                <w:rFonts w:ascii="Tahoma" w:hAnsi="Tahoma" w:cs="Tahoma"/>
              </w:rPr>
              <w:t xml:space="preserve"> </w:t>
            </w:r>
          </w:p>
          <w:p w:rsidR="009177BE" w:rsidRPr="0095472B" w:rsidRDefault="007E31BD" w:rsidP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  <w:sz w:val="16"/>
                <w:szCs w:val="16"/>
              </w:rPr>
              <w:t>Nom, prénom</w:t>
            </w:r>
          </w:p>
        </w:tc>
        <w:tc>
          <w:tcPr>
            <w:tcW w:w="1625" w:type="dxa"/>
          </w:tcPr>
          <w:p w:rsidR="009177BE" w:rsidRPr="0095472B" w:rsidRDefault="00C311DE" w:rsidP="00C311DE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</w:rPr>
              <w:t>Date de naissance</w:t>
            </w: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  <w:r w:rsidRPr="001543F4">
        <w:rPr>
          <w:rFonts w:ascii="Tahoma" w:hAnsi="Tahoma" w:cs="Tahoma"/>
        </w:rPr>
        <w:br w:type="page"/>
      </w: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95472B" w:rsidRPr="0095472B" w:rsidTr="009177BE">
        <w:trPr>
          <w:trHeight w:val="337"/>
        </w:trPr>
        <w:tc>
          <w:tcPr>
            <w:tcW w:w="2856" w:type="dxa"/>
          </w:tcPr>
          <w:p w:rsidR="007E31BD" w:rsidRPr="0095472B" w:rsidRDefault="007E31BD" w:rsidP="009177BE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95472B">
              <w:rPr>
                <w:rFonts w:ascii="Tahoma" w:hAnsi="Tahoma" w:cs="Tahoma"/>
                <w:sz w:val="22"/>
                <w:szCs w:val="22"/>
                <w:u w:val="single"/>
              </w:rPr>
              <w:t>Indication:</w:t>
            </w:r>
          </w:p>
          <w:p w:rsidR="007E31BD" w:rsidRPr="0095472B" w:rsidRDefault="00B01913" w:rsidP="00B01913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5472B">
              <w:rPr>
                <w:rFonts w:ascii="Tahoma" w:hAnsi="Tahoma" w:cs="Tahoma"/>
                <w:b/>
                <w:sz w:val="22"/>
                <w:szCs w:val="22"/>
              </w:rPr>
              <w:t>Suspicion de troubles moteurs associés au sommeil</w:t>
            </w:r>
            <w:r w:rsidR="007E31BD" w:rsidRPr="0095472B">
              <w:rPr>
                <w:rFonts w:ascii="Tahoma" w:hAnsi="Tahoma" w:cs="Tahoma"/>
                <w:b/>
                <w:sz w:val="22"/>
                <w:szCs w:val="22"/>
              </w:rPr>
              <w:t xml:space="preserve"> (&gt; 20)</w:t>
            </w:r>
          </w:p>
        </w:tc>
        <w:tc>
          <w:tcPr>
            <w:tcW w:w="499" w:type="dxa"/>
          </w:tcPr>
          <w:p w:rsidR="007E31BD" w:rsidRPr="0095472B" w:rsidRDefault="007E31BD" w:rsidP="007B4F93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</w:t>
            </w:r>
            <w:r w:rsidR="007B4F93" w:rsidRPr="0095472B">
              <w:rPr>
                <w:rFonts w:ascii="Tahoma" w:hAnsi="Tahoma" w:cs="Tahoma"/>
              </w:rPr>
              <w:t>o</w:t>
            </w:r>
            <w:r w:rsidRPr="0095472B">
              <w:rPr>
                <w:rFonts w:ascii="Tahoma" w:hAnsi="Tahoma" w:cs="Tahoma"/>
              </w:rPr>
              <w:t>.</w:t>
            </w:r>
          </w:p>
        </w:tc>
        <w:tc>
          <w:tcPr>
            <w:tcW w:w="2412" w:type="dxa"/>
          </w:tcPr>
          <w:p w:rsidR="007E31BD" w:rsidRPr="0095472B" w:rsidRDefault="007E31BD" w:rsidP="009177BE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 d’examen</w:t>
            </w:r>
          </w:p>
        </w:tc>
        <w:tc>
          <w:tcPr>
            <w:tcW w:w="1985" w:type="dxa"/>
          </w:tcPr>
          <w:p w:rsidR="007E31BD" w:rsidRPr="0095472B" w:rsidRDefault="007E31BD" w:rsidP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Initiales </w:t>
            </w:r>
          </w:p>
          <w:p w:rsidR="007E31BD" w:rsidRPr="0095472B" w:rsidRDefault="007E31BD" w:rsidP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  <w:sz w:val="16"/>
                <w:szCs w:val="16"/>
              </w:rPr>
              <w:t>Nom, prénom</w:t>
            </w:r>
          </w:p>
        </w:tc>
        <w:tc>
          <w:tcPr>
            <w:tcW w:w="1625" w:type="dxa"/>
          </w:tcPr>
          <w:p w:rsidR="007E31BD" w:rsidRPr="0095472B" w:rsidRDefault="00B01913" w:rsidP="00B01913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</w:rPr>
              <w:t>Date de naissance</w:t>
            </w: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  <w:r w:rsidRPr="001543F4">
        <w:rPr>
          <w:rFonts w:ascii="Tahoma" w:hAnsi="Tahoma" w:cs="Tahoma"/>
        </w:rPr>
        <w:br w:type="page"/>
      </w: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95472B" w:rsidRPr="0095472B" w:rsidTr="009177BE">
        <w:trPr>
          <w:trHeight w:val="337"/>
        </w:trPr>
        <w:tc>
          <w:tcPr>
            <w:tcW w:w="2856" w:type="dxa"/>
          </w:tcPr>
          <w:p w:rsidR="007E31BD" w:rsidRPr="0095472B" w:rsidRDefault="009F04C6" w:rsidP="009177BE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95472B">
              <w:rPr>
                <w:rFonts w:ascii="Tahoma" w:hAnsi="Tahoma" w:cs="Tahoma"/>
                <w:sz w:val="22"/>
                <w:szCs w:val="22"/>
                <w:u w:val="single"/>
              </w:rPr>
              <w:t>Indication</w:t>
            </w:r>
            <w:r w:rsidR="007E31BD" w:rsidRPr="0095472B">
              <w:rPr>
                <w:rFonts w:ascii="Tahoma" w:hAnsi="Tahoma" w:cs="Tahoma"/>
                <w:sz w:val="22"/>
                <w:szCs w:val="22"/>
                <w:u w:val="single"/>
              </w:rPr>
              <w:t>:</w:t>
            </w:r>
          </w:p>
          <w:p w:rsidR="007E31BD" w:rsidRPr="0095472B" w:rsidRDefault="007B4F93" w:rsidP="007B4F93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5472B">
              <w:rPr>
                <w:rFonts w:ascii="Tahoma" w:hAnsi="Tahoma" w:cs="Tahoma"/>
                <w:b/>
                <w:sz w:val="22"/>
                <w:szCs w:val="22"/>
              </w:rPr>
              <w:t>Suspicion d’hypersomnie d’origine centrale</w:t>
            </w:r>
            <w:r w:rsidR="007E31BD" w:rsidRPr="0095472B">
              <w:rPr>
                <w:rFonts w:ascii="Tahoma" w:hAnsi="Tahoma" w:cs="Tahoma"/>
                <w:b/>
                <w:sz w:val="22"/>
                <w:szCs w:val="22"/>
              </w:rPr>
              <w:t xml:space="preserve"> (&gt; 20) </w:t>
            </w:r>
          </w:p>
        </w:tc>
        <w:tc>
          <w:tcPr>
            <w:tcW w:w="499" w:type="dxa"/>
          </w:tcPr>
          <w:p w:rsidR="007E31BD" w:rsidRPr="0095472B" w:rsidRDefault="007E31BD" w:rsidP="007B4F93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</w:t>
            </w:r>
            <w:r w:rsidR="007B4F93" w:rsidRPr="0095472B">
              <w:rPr>
                <w:rFonts w:ascii="Tahoma" w:hAnsi="Tahoma" w:cs="Tahoma"/>
              </w:rPr>
              <w:t>o</w:t>
            </w:r>
            <w:r w:rsidRPr="0095472B">
              <w:rPr>
                <w:rFonts w:ascii="Tahoma" w:hAnsi="Tahoma" w:cs="Tahoma"/>
              </w:rPr>
              <w:t>.</w:t>
            </w:r>
          </w:p>
        </w:tc>
        <w:tc>
          <w:tcPr>
            <w:tcW w:w="2412" w:type="dxa"/>
          </w:tcPr>
          <w:p w:rsidR="007E31BD" w:rsidRPr="0095472B" w:rsidRDefault="009F04C6" w:rsidP="009177BE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 de l’e</w:t>
            </w:r>
            <w:r w:rsidR="007E31BD" w:rsidRPr="0095472B">
              <w:rPr>
                <w:rFonts w:ascii="Tahoma" w:hAnsi="Tahoma" w:cs="Tahoma"/>
              </w:rPr>
              <w:t>xamen</w:t>
            </w:r>
          </w:p>
        </w:tc>
        <w:tc>
          <w:tcPr>
            <w:tcW w:w="1985" w:type="dxa"/>
          </w:tcPr>
          <w:p w:rsidR="007E31BD" w:rsidRPr="0095472B" w:rsidRDefault="007E31BD" w:rsidP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Initiales </w:t>
            </w:r>
          </w:p>
          <w:p w:rsidR="007E31BD" w:rsidRPr="0095472B" w:rsidRDefault="007E31BD" w:rsidP="007E31BD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  <w:sz w:val="16"/>
                <w:szCs w:val="16"/>
              </w:rPr>
              <w:t>Nom, prénom</w:t>
            </w:r>
          </w:p>
        </w:tc>
        <w:tc>
          <w:tcPr>
            <w:tcW w:w="1625" w:type="dxa"/>
          </w:tcPr>
          <w:p w:rsidR="007E31BD" w:rsidRPr="0095472B" w:rsidRDefault="00B01913" w:rsidP="00B01913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</w:rPr>
              <w:t xml:space="preserve">Date de naissance </w:t>
            </w: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  <w:r w:rsidRPr="001543F4">
        <w:rPr>
          <w:rFonts w:ascii="Tahoma" w:hAnsi="Tahoma" w:cs="Tahoma"/>
        </w:rPr>
        <w:br w:type="page"/>
      </w:r>
    </w:p>
    <w:tbl>
      <w:tblPr>
        <w:tblW w:w="937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499"/>
        <w:gridCol w:w="2412"/>
        <w:gridCol w:w="1985"/>
        <w:gridCol w:w="1625"/>
      </w:tblGrid>
      <w:tr w:rsidR="0095472B" w:rsidRPr="0095472B" w:rsidTr="009177BE">
        <w:trPr>
          <w:trHeight w:val="337"/>
        </w:trPr>
        <w:tc>
          <w:tcPr>
            <w:tcW w:w="2856" w:type="dxa"/>
          </w:tcPr>
          <w:p w:rsidR="009F04C6" w:rsidRPr="0095472B" w:rsidRDefault="009F04C6" w:rsidP="009177BE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95472B">
              <w:rPr>
                <w:rFonts w:ascii="Tahoma" w:hAnsi="Tahoma" w:cs="Tahoma"/>
                <w:sz w:val="22"/>
                <w:szCs w:val="22"/>
                <w:u w:val="single"/>
              </w:rPr>
              <w:t>Indication:</w:t>
            </w:r>
          </w:p>
          <w:p w:rsidR="009F04C6" w:rsidRPr="0095472B" w:rsidRDefault="007B4F93" w:rsidP="009177BE">
            <w:pPr>
              <w:pStyle w:val="Tabelleleer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95472B">
              <w:rPr>
                <w:rFonts w:ascii="Tahoma" w:hAnsi="Tahoma" w:cs="Tahoma"/>
                <w:b/>
                <w:sz w:val="22"/>
                <w:szCs w:val="22"/>
              </w:rPr>
              <w:t xml:space="preserve">Suspicion de </w:t>
            </w:r>
            <w:proofErr w:type="spellStart"/>
            <w:r w:rsidRPr="0095472B">
              <w:rPr>
                <w:rFonts w:ascii="Tahoma" w:hAnsi="Tahoma" w:cs="Tahoma"/>
                <w:b/>
                <w:sz w:val="22"/>
                <w:szCs w:val="22"/>
              </w:rPr>
              <w:t>parasomnie</w:t>
            </w:r>
            <w:proofErr w:type="spellEnd"/>
            <w:r w:rsidR="009F04C6" w:rsidRPr="0095472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9F04C6" w:rsidRPr="0095472B" w:rsidRDefault="009F04C6" w:rsidP="009177BE">
            <w:pPr>
              <w:pStyle w:val="Tabelleleer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95472B">
              <w:rPr>
                <w:rFonts w:ascii="Tahoma" w:hAnsi="Tahoma" w:cs="Tahoma"/>
                <w:b/>
                <w:sz w:val="22"/>
                <w:szCs w:val="22"/>
              </w:rPr>
              <w:t>(&gt; 20)</w:t>
            </w:r>
          </w:p>
        </w:tc>
        <w:tc>
          <w:tcPr>
            <w:tcW w:w="499" w:type="dxa"/>
          </w:tcPr>
          <w:p w:rsidR="009F04C6" w:rsidRPr="0095472B" w:rsidRDefault="009F04C6" w:rsidP="007B4F93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</w:t>
            </w:r>
            <w:r w:rsidR="007B4F93" w:rsidRPr="0095472B">
              <w:rPr>
                <w:rFonts w:ascii="Tahoma" w:hAnsi="Tahoma" w:cs="Tahoma"/>
              </w:rPr>
              <w:t>o</w:t>
            </w:r>
            <w:r w:rsidRPr="0095472B">
              <w:rPr>
                <w:rFonts w:ascii="Tahoma" w:hAnsi="Tahoma" w:cs="Tahoma"/>
              </w:rPr>
              <w:t>.</w:t>
            </w:r>
          </w:p>
        </w:tc>
        <w:tc>
          <w:tcPr>
            <w:tcW w:w="2412" w:type="dxa"/>
          </w:tcPr>
          <w:p w:rsidR="009F04C6" w:rsidRPr="0095472B" w:rsidRDefault="009F04C6" w:rsidP="009F04C6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 de l’examen</w:t>
            </w:r>
          </w:p>
        </w:tc>
        <w:tc>
          <w:tcPr>
            <w:tcW w:w="1985" w:type="dxa"/>
          </w:tcPr>
          <w:p w:rsidR="009F04C6" w:rsidRPr="0095472B" w:rsidRDefault="009F04C6" w:rsidP="009F04C6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Initiales </w:t>
            </w:r>
          </w:p>
          <w:p w:rsidR="009F04C6" w:rsidRPr="0095472B" w:rsidRDefault="009F04C6" w:rsidP="009F04C6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  <w:sz w:val="16"/>
                <w:szCs w:val="16"/>
              </w:rPr>
              <w:t>Nom, prénom</w:t>
            </w:r>
          </w:p>
        </w:tc>
        <w:tc>
          <w:tcPr>
            <w:tcW w:w="1625" w:type="dxa"/>
          </w:tcPr>
          <w:p w:rsidR="009F04C6" w:rsidRPr="0095472B" w:rsidRDefault="007B4F93" w:rsidP="007B4F93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</w:rPr>
              <w:t>Date de naissance</w:t>
            </w: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11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12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13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14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15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16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17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18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19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20</w:t>
            </w: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  <w:b/>
                <w:szCs w:val="28"/>
              </w:rPr>
            </w:pP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9177BE">
        <w:trPr>
          <w:trHeight w:val="337"/>
        </w:trPr>
        <w:tc>
          <w:tcPr>
            <w:tcW w:w="2856" w:type="dxa"/>
          </w:tcPr>
          <w:p w:rsidR="009177BE" w:rsidRPr="0095472B" w:rsidRDefault="009177BE" w:rsidP="009177BE">
            <w:pPr>
              <w:pStyle w:val="Tabelleleer"/>
              <w:jc w:val="right"/>
              <w:rPr>
                <w:rFonts w:ascii="Tahoma" w:hAnsi="Tahoma" w:cs="Tahoma"/>
                <w:b/>
                <w:szCs w:val="28"/>
              </w:rPr>
            </w:pPr>
            <w:r w:rsidRPr="0095472B">
              <w:rPr>
                <w:rFonts w:ascii="Tahoma" w:hAnsi="Tahoma" w:cs="Tahoma"/>
                <w:b/>
                <w:szCs w:val="28"/>
              </w:rPr>
              <w:t>Total (</w:t>
            </w:r>
            <w:r w:rsidRPr="0095472B">
              <w:rPr>
                <w:rFonts w:ascii="Tahoma" w:hAnsi="Tahoma" w:cs="Tahoma"/>
                <w:b/>
                <w:szCs w:val="28"/>
                <w:u w:val="single"/>
              </w:rPr>
              <w:t xml:space="preserve">&gt; </w:t>
            </w:r>
            <w:r w:rsidRPr="0095472B">
              <w:rPr>
                <w:rFonts w:ascii="Tahoma" w:hAnsi="Tahoma" w:cs="Tahoma"/>
                <w:b/>
                <w:szCs w:val="28"/>
              </w:rPr>
              <w:t>200)</w:t>
            </w:r>
          </w:p>
        </w:tc>
        <w:tc>
          <w:tcPr>
            <w:tcW w:w="499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2412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1625" w:type="dxa"/>
          </w:tcPr>
          <w:p w:rsidR="009177BE" w:rsidRPr="0095472B" w:rsidRDefault="009177BE" w:rsidP="009177BE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</w:p>
    <w:p w:rsidR="009F04C6" w:rsidRPr="001543F4" w:rsidRDefault="007B4F93" w:rsidP="009F04C6">
      <w:pPr>
        <w:pStyle w:val="berschrift3"/>
        <w:spacing w:before="0" w:after="0"/>
        <w:rPr>
          <w:rFonts w:ascii="Tahoma" w:hAnsi="Tahoma" w:cs="Tahoma"/>
          <w:b w:val="0"/>
        </w:rPr>
      </w:pPr>
      <w:r w:rsidRPr="001543F4">
        <w:rPr>
          <w:rFonts w:ascii="Tahoma" w:hAnsi="Tahoma" w:cs="Tahoma"/>
          <w:b w:val="0"/>
        </w:rPr>
        <w:t xml:space="preserve">Merci de rajouter des lignes si </w:t>
      </w:r>
      <w:r w:rsidR="009F04C6" w:rsidRPr="001543F4">
        <w:rPr>
          <w:rFonts w:ascii="Tahoma" w:hAnsi="Tahoma" w:cs="Tahoma"/>
          <w:b w:val="0"/>
        </w:rPr>
        <w:t>nécessaire!</w:t>
      </w:r>
    </w:p>
    <w:p w:rsidR="009177BE" w:rsidRPr="001543F4" w:rsidRDefault="009177BE" w:rsidP="009177BE">
      <w:pPr>
        <w:rPr>
          <w:rFonts w:ascii="Tahoma" w:hAnsi="Tahoma" w:cs="Tahoma"/>
        </w:rPr>
      </w:pPr>
    </w:p>
    <w:p w:rsidR="009177BE" w:rsidRPr="001543F4" w:rsidRDefault="009177BE" w:rsidP="009177BE">
      <w:pPr>
        <w:spacing w:line="240" w:lineRule="auto"/>
        <w:rPr>
          <w:rFonts w:ascii="Tahoma" w:hAnsi="Tahoma" w:cs="Tahoma"/>
          <w:b/>
        </w:rPr>
      </w:pPr>
      <w:r w:rsidRPr="001543F4">
        <w:rPr>
          <w:rFonts w:ascii="Tahoma" w:hAnsi="Tahoma" w:cs="Tahoma"/>
        </w:rPr>
        <w:br w:type="page"/>
      </w:r>
    </w:p>
    <w:p w:rsidR="009177BE" w:rsidRPr="001543F4" w:rsidRDefault="00DA0A29" w:rsidP="009177BE">
      <w:pPr>
        <w:pStyle w:val="berschrift3"/>
        <w:rPr>
          <w:rFonts w:ascii="Tahoma" w:hAnsi="Tahoma" w:cs="Tahoma"/>
          <w:sz w:val="24"/>
          <w:szCs w:val="24"/>
        </w:rPr>
      </w:pPr>
      <w:r w:rsidRPr="001543F4">
        <w:rPr>
          <w:rFonts w:ascii="Tahoma" w:hAnsi="Tahoma" w:cs="Tahoma"/>
          <w:sz w:val="24"/>
          <w:szCs w:val="24"/>
        </w:rPr>
        <w:t xml:space="preserve">Connaissances dans votre propre </w:t>
      </w:r>
      <w:r w:rsidR="00151D3E" w:rsidRPr="001543F4">
        <w:rPr>
          <w:rFonts w:ascii="Tahoma" w:hAnsi="Tahoma" w:cs="Tahoma"/>
          <w:sz w:val="24"/>
          <w:szCs w:val="24"/>
        </w:rPr>
        <w:t>spécialité</w:t>
      </w:r>
      <w:r w:rsidR="009177BE" w:rsidRPr="001543F4">
        <w:rPr>
          <w:rFonts w:ascii="Tahoma" w:hAnsi="Tahoma" w:cs="Tahoma"/>
          <w:sz w:val="24"/>
          <w:szCs w:val="24"/>
        </w:rPr>
        <w:t xml:space="preserve"> </w:t>
      </w:r>
      <w:r w:rsidR="009177BE" w:rsidRPr="001543F4">
        <w:rPr>
          <w:rFonts w:ascii="Tahoma" w:hAnsi="Tahoma" w:cs="Tahoma"/>
          <w:b w:val="0"/>
          <w:sz w:val="24"/>
          <w:szCs w:val="24"/>
        </w:rPr>
        <w:t>(</w:t>
      </w:r>
      <w:r w:rsidR="009F04C6" w:rsidRPr="001543F4">
        <w:rPr>
          <w:rFonts w:ascii="Tahoma" w:hAnsi="Tahoma" w:cs="Tahoma"/>
          <w:b w:val="0"/>
          <w:sz w:val="24"/>
          <w:szCs w:val="24"/>
        </w:rPr>
        <w:t>point 2.2.1.5 des directives</w:t>
      </w:r>
      <w:r w:rsidR="009177BE" w:rsidRPr="001543F4">
        <w:rPr>
          <w:rFonts w:ascii="Tahoma" w:hAnsi="Tahoma" w:cs="Tahoma"/>
          <w:b w:val="0"/>
          <w:sz w:val="24"/>
          <w:szCs w:val="24"/>
        </w:rPr>
        <w:t>):</w:t>
      </w:r>
    </w:p>
    <w:p w:rsidR="009F04C6" w:rsidRPr="001543F4" w:rsidRDefault="009F04C6" w:rsidP="009F04C6">
      <w:pPr>
        <w:spacing w:line="276" w:lineRule="auto"/>
        <w:rPr>
          <w:rFonts w:ascii="Tahoma" w:hAnsi="Tahoma" w:cs="Tahoma"/>
        </w:rPr>
      </w:pPr>
      <w:r w:rsidRPr="001543F4">
        <w:rPr>
          <w:rFonts w:ascii="Tahoma" w:hAnsi="Tahoma" w:cs="Tahoma"/>
        </w:rPr>
        <w:t>(Les rapports doivent être présentés sur demande conformément à la liste ci-dessous, signé</w:t>
      </w:r>
      <w:r w:rsidR="00151D3E" w:rsidRPr="001543F4">
        <w:rPr>
          <w:rFonts w:ascii="Tahoma" w:hAnsi="Tahoma" w:cs="Tahoma"/>
        </w:rPr>
        <w:t>s</w:t>
      </w:r>
      <w:r w:rsidRPr="001543F4">
        <w:rPr>
          <w:rFonts w:ascii="Tahoma" w:hAnsi="Tahoma" w:cs="Tahoma"/>
        </w:rPr>
        <w:t xml:space="preserve"> par le candidat</w:t>
      </w:r>
      <w:r w:rsidR="00151D3E" w:rsidRPr="001543F4">
        <w:rPr>
          <w:rFonts w:ascii="Tahoma" w:hAnsi="Tahoma" w:cs="Tahoma"/>
        </w:rPr>
        <w:t xml:space="preserve"> et </w:t>
      </w:r>
      <w:r w:rsidRPr="001543F4">
        <w:rPr>
          <w:rFonts w:ascii="Tahoma" w:hAnsi="Tahoma" w:cs="Tahoma"/>
        </w:rPr>
        <w:t>le responsable de la formation)</w:t>
      </w:r>
    </w:p>
    <w:p w:rsidR="009177BE" w:rsidRPr="001543F4" w:rsidRDefault="009177BE" w:rsidP="009177BE">
      <w:pPr>
        <w:spacing w:line="240" w:lineRule="auto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68"/>
        <w:gridCol w:w="984"/>
        <w:gridCol w:w="3334"/>
        <w:gridCol w:w="2465"/>
      </w:tblGrid>
      <w:tr w:rsidR="0095472B" w:rsidRPr="0095472B" w:rsidTr="009177BE">
        <w:tc>
          <w:tcPr>
            <w:tcW w:w="2619" w:type="dxa"/>
          </w:tcPr>
          <w:p w:rsidR="009177BE" w:rsidRPr="001543F4" w:rsidRDefault="00065BE3" w:rsidP="00065BE3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1543F4">
              <w:rPr>
                <w:rFonts w:ascii="Tahoma" w:hAnsi="Tahoma" w:cs="Tahoma"/>
                <w:b/>
                <w:sz w:val="24"/>
                <w:szCs w:val="24"/>
              </w:rPr>
              <w:t xml:space="preserve">FMH </w:t>
            </w:r>
            <w:r w:rsidR="009177BE" w:rsidRPr="001543F4">
              <w:rPr>
                <w:rFonts w:ascii="Tahoma" w:hAnsi="Tahoma" w:cs="Tahoma"/>
                <w:b/>
                <w:sz w:val="24"/>
                <w:szCs w:val="24"/>
              </w:rPr>
              <w:t>Pneumologie</w:t>
            </w:r>
          </w:p>
        </w:tc>
        <w:tc>
          <w:tcPr>
            <w:tcW w:w="852" w:type="dxa"/>
          </w:tcPr>
          <w:p w:rsidR="009177BE" w:rsidRPr="001543F4" w:rsidRDefault="00DA0A29" w:rsidP="009177BE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Nombre</w:t>
            </w: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9177BE" w:rsidRPr="001543F4" w:rsidRDefault="00DA0A29" w:rsidP="00065BE3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Confirmation</w:t>
            </w:r>
            <w:r w:rsidR="009177BE" w:rsidRPr="001543F4">
              <w:rPr>
                <w:rFonts w:ascii="Tahoma" w:hAnsi="Tahoma" w:cs="Tahoma"/>
              </w:rPr>
              <w:t>/</w:t>
            </w:r>
            <w:r w:rsidRPr="001543F4">
              <w:rPr>
                <w:rFonts w:ascii="Tahoma" w:hAnsi="Tahoma" w:cs="Tahoma"/>
              </w:rPr>
              <w:t>Signature</w:t>
            </w:r>
            <w:r w:rsidR="009177BE" w:rsidRPr="001543F4">
              <w:rPr>
                <w:rFonts w:ascii="Tahoma" w:hAnsi="Tahoma" w:cs="Tahoma"/>
              </w:rPr>
              <w:t xml:space="preserve"> </w:t>
            </w:r>
          </w:p>
          <w:p w:rsidR="009177BE" w:rsidRPr="001543F4" w:rsidRDefault="00DA0A29" w:rsidP="00065BE3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Responsable de la formation</w:t>
            </w: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065BE3" w:rsidP="00065BE3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Traitement </w:t>
            </w:r>
            <w:r w:rsidR="002D114F" w:rsidRPr="0095472B">
              <w:rPr>
                <w:rFonts w:ascii="Tahoma" w:hAnsi="Tahoma" w:cs="Tahoma"/>
              </w:rPr>
              <w:t xml:space="preserve">par </w:t>
            </w:r>
            <w:r w:rsidR="009177BE" w:rsidRPr="0095472B">
              <w:rPr>
                <w:rFonts w:ascii="Tahoma" w:hAnsi="Tahoma" w:cs="Tahoma"/>
              </w:rPr>
              <w:t>CPAP (240)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DA0A29" w:rsidRPr="0095472B" w:rsidTr="009177BE">
        <w:tc>
          <w:tcPr>
            <w:tcW w:w="2619" w:type="dxa"/>
          </w:tcPr>
          <w:p w:rsidR="009177BE" w:rsidRPr="001543F4" w:rsidRDefault="00065BE3" w:rsidP="00065BE3">
            <w:pPr>
              <w:jc w:val="right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Ventilation à domicile</w:t>
            </w:r>
            <w:r w:rsidR="009177BE" w:rsidRPr="001543F4">
              <w:rPr>
                <w:rFonts w:ascii="Tahoma" w:hAnsi="Tahoma" w:cs="Tahoma"/>
              </w:rPr>
              <w:t xml:space="preserve"> (20)</w:t>
            </w:r>
          </w:p>
        </w:tc>
        <w:tc>
          <w:tcPr>
            <w:tcW w:w="852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694"/>
        <w:gridCol w:w="984"/>
        <w:gridCol w:w="3102"/>
        <w:gridCol w:w="2571"/>
      </w:tblGrid>
      <w:tr w:rsidR="0095472B" w:rsidRPr="0095472B" w:rsidTr="00DA0A29">
        <w:tc>
          <w:tcPr>
            <w:tcW w:w="2707" w:type="dxa"/>
          </w:tcPr>
          <w:p w:rsidR="00DA0A29" w:rsidRPr="001543F4" w:rsidRDefault="00065BE3" w:rsidP="00065BE3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1543F4">
              <w:rPr>
                <w:rFonts w:ascii="Tahoma" w:hAnsi="Tahoma" w:cs="Tahoma"/>
                <w:b/>
                <w:sz w:val="24"/>
                <w:szCs w:val="24"/>
              </w:rPr>
              <w:t xml:space="preserve">FMH </w:t>
            </w:r>
            <w:r w:rsidR="00DA0A29" w:rsidRPr="001543F4">
              <w:rPr>
                <w:rFonts w:ascii="Tahoma" w:hAnsi="Tahoma" w:cs="Tahoma"/>
                <w:b/>
                <w:sz w:val="24"/>
                <w:szCs w:val="24"/>
              </w:rPr>
              <w:t>Neurologie</w:t>
            </w:r>
          </w:p>
        </w:tc>
        <w:tc>
          <w:tcPr>
            <w:tcW w:w="857" w:type="dxa"/>
          </w:tcPr>
          <w:p w:rsidR="00DA0A29" w:rsidRPr="001543F4" w:rsidRDefault="00DA0A29" w:rsidP="00DA0A29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Nombre</w:t>
            </w:r>
          </w:p>
        </w:tc>
        <w:tc>
          <w:tcPr>
            <w:tcW w:w="3210" w:type="dxa"/>
          </w:tcPr>
          <w:p w:rsidR="00DA0A29" w:rsidRPr="001543F4" w:rsidRDefault="00DA0A29" w:rsidP="00DA0A29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Institution</w:t>
            </w:r>
          </w:p>
        </w:tc>
        <w:tc>
          <w:tcPr>
            <w:tcW w:w="2577" w:type="dxa"/>
          </w:tcPr>
          <w:p w:rsidR="00DA0A29" w:rsidRPr="001543F4" w:rsidRDefault="00DA0A29" w:rsidP="00065BE3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Confirmation/Signature </w:t>
            </w:r>
          </w:p>
          <w:p w:rsidR="00DA0A29" w:rsidRPr="001543F4" w:rsidRDefault="00DA0A29" w:rsidP="00065BE3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Responsable de la formation</w:t>
            </w:r>
          </w:p>
        </w:tc>
      </w:tr>
      <w:tr w:rsidR="0095472B" w:rsidRPr="0095472B" w:rsidTr="00DA0A29">
        <w:tc>
          <w:tcPr>
            <w:tcW w:w="2707" w:type="dxa"/>
          </w:tcPr>
          <w:p w:rsidR="009177BE" w:rsidRPr="0095472B" w:rsidRDefault="009177BE" w:rsidP="009177BE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Hypersomnie</w:t>
            </w:r>
          </w:p>
        </w:tc>
        <w:tc>
          <w:tcPr>
            <w:tcW w:w="85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DA0A29">
        <w:tc>
          <w:tcPr>
            <w:tcW w:w="2707" w:type="dxa"/>
          </w:tcPr>
          <w:p w:rsidR="009177BE" w:rsidRPr="0095472B" w:rsidRDefault="00065BE3" w:rsidP="00065BE3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Troubles de rythme circadien</w:t>
            </w:r>
          </w:p>
        </w:tc>
        <w:tc>
          <w:tcPr>
            <w:tcW w:w="85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DA0A29">
        <w:tc>
          <w:tcPr>
            <w:tcW w:w="2707" w:type="dxa"/>
          </w:tcPr>
          <w:p w:rsidR="009177BE" w:rsidRPr="0095472B" w:rsidRDefault="009177BE" w:rsidP="00065BE3">
            <w:pPr>
              <w:jc w:val="right"/>
              <w:rPr>
                <w:rFonts w:ascii="Tahoma" w:hAnsi="Tahoma" w:cs="Tahoma"/>
              </w:rPr>
            </w:pPr>
            <w:proofErr w:type="spellStart"/>
            <w:r w:rsidRPr="0095472B">
              <w:rPr>
                <w:rFonts w:ascii="Tahoma" w:hAnsi="Tahoma" w:cs="Tahoma"/>
              </w:rPr>
              <w:t>Parasomnie</w:t>
            </w:r>
            <w:r w:rsidR="00065BE3" w:rsidRPr="0095472B">
              <w:rPr>
                <w:rFonts w:ascii="Tahoma" w:hAnsi="Tahoma" w:cs="Tahoma"/>
              </w:rPr>
              <w:t>s</w:t>
            </w:r>
            <w:proofErr w:type="spellEnd"/>
            <w:r w:rsidRPr="0095472B">
              <w:rPr>
                <w:rFonts w:ascii="Tahoma" w:hAnsi="Tahoma" w:cs="Tahoma"/>
              </w:rPr>
              <w:t>/Epilepsie</w:t>
            </w:r>
            <w:r w:rsidR="00065BE3" w:rsidRPr="0095472B">
              <w:rPr>
                <w:rFonts w:ascii="Tahoma" w:hAnsi="Tahoma" w:cs="Tahoma"/>
              </w:rPr>
              <w:t>s</w:t>
            </w:r>
          </w:p>
        </w:tc>
        <w:tc>
          <w:tcPr>
            <w:tcW w:w="85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DA0A29">
        <w:tc>
          <w:tcPr>
            <w:tcW w:w="2707" w:type="dxa"/>
          </w:tcPr>
          <w:p w:rsidR="009177BE" w:rsidRPr="0095472B" w:rsidRDefault="00065BE3" w:rsidP="00065BE3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Troubles moteurs associés au sommeil</w:t>
            </w:r>
          </w:p>
        </w:tc>
        <w:tc>
          <w:tcPr>
            <w:tcW w:w="85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177BE" w:rsidRPr="0095472B" w:rsidTr="00DA0A29">
        <w:tc>
          <w:tcPr>
            <w:tcW w:w="2707" w:type="dxa"/>
          </w:tcPr>
          <w:p w:rsidR="009177BE" w:rsidRPr="0095472B" w:rsidRDefault="009177BE" w:rsidP="00065BE3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Total (</w:t>
            </w:r>
            <w:r w:rsidRPr="0095472B">
              <w:rPr>
                <w:rFonts w:ascii="Tahoma" w:hAnsi="Tahoma" w:cs="Tahoma"/>
                <w:b/>
                <w:sz w:val="24"/>
                <w:szCs w:val="24"/>
                <w:u w:val="single"/>
              </w:rPr>
              <w:t>&gt;</w:t>
            </w:r>
            <w:r w:rsidRPr="0095472B">
              <w:rPr>
                <w:rFonts w:ascii="Tahoma" w:hAnsi="Tahoma" w:cs="Tahoma"/>
                <w:b/>
                <w:sz w:val="24"/>
                <w:szCs w:val="24"/>
              </w:rPr>
              <w:t xml:space="preserve">120 </w:t>
            </w:r>
            <w:r w:rsidR="00065BE3" w:rsidRPr="0095472B">
              <w:rPr>
                <w:rFonts w:ascii="Tahoma" w:hAnsi="Tahoma" w:cs="Tahoma"/>
                <w:b/>
                <w:sz w:val="24"/>
                <w:szCs w:val="24"/>
              </w:rPr>
              <w:t>p</w:t>
            </w:r>
            <w:r w:rsidRPr="0095472B">
              <w:rPr>
                <w:rFonts w:ascii="Tahoma" w:hAnsi="Tahoma" w:cs="Tahoma"/>
                <w:b/>
                <w:sz w:val="24"/>
                <w:szCs w:val="24"/>
              </w:rPr>
              <w:t>at.)</w:t>
            </w:r>
          </w:p>
        </w:tc>
        <w:tc>
          <w:tcPr>
            <w:tcW w:w="85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210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47"/>
        <w:gridCol w:w="984"/>
        <w:gridCol w:w="2254"/>
        <w:gridCol w:w="2566"/>
      </w:tblGrid>
      <w:tr w:rsidR="0095472B" w:rsidRPr="0095472B" w:rsidTr="00DA0A29">
        <w:tc>
          <w:tcPr>
            <w:tcW w:w="3547" w:type="dxa"/>
          </w:tcPr>
          <w:p w:rsidR="00DA0A29" w:rsidRPr="001543F4" w:rsidRDefault="00432E91" w:rsidP="00432E91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1543F4">
              <w:rPr>
                <w:rFonts w:ascii="Tahoma" w:hAnsi="Tahoma" w:cs="Tahoma"/>
                <w:b/>
                <w:sz w:val="24"/>
                <w:szCs w:val="24"/>
              </w:rPr>
              <w:t>FMH</w:t>
            </w:r>
            <w:r w:rsidR="00DA0A29" w:rsidRPr="001543F4">
              <w:rPr>
                <w:rFonts w:ascii="Tahoma" w:hAnsi="Tahoma" w:cs="Tahoma"/>
                <w:b/>
                <w:sz w:val="24"/>
                <w:szCs w:val="24"/>
              </w:rPr>
              <w:t xml:space="preserve"> Psychiatrie/Psychothérapie</w:t>
            </w:r>
          </w:p>
        </w:tc>
        <w:tc>
          <w:tcPr>
            <w:tcW w:w="857" w:type="dxa"/>
          </w:tcPr>
          <w:p w:rsidR="00DA0A29" w:rsidRPr="001543F4" w:rsidRDefault="00DA0A29" w:rsidP="00DA0A29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Nombre</w:t>
            </w:r>
          </w:p>
        </w:tc>
        <w:tc>
          <w:tcPr>
            <w:tcW w:w="2370" w:type="dxa"/>
          </w:tcPr>
          <w:p w:rsidR="00DA0A29" w:rsidRPr="001543F4" w:rsidRDefault="00DA0A29" w:rsidP="00DA0A29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Institution</w:t>
            </w:r>
          </w:p>
        </w:tc>
        <w:tc>
          <w:tcPr>
            <w:tcW w:w="2577" w:type="dxa"/>
          </w:tcPr>
          <w:p w:rsidR="00DA0A29" w:rsidRPr="001543F4" w:rsidRDefault="00DA0A29" w:rsidP="00432E91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Confirmation/Signature </w:t>
            </w:r>
          </w:p>
          <w:p w:rsidR="00DA0A29" w:rsidRPr="001543F4" w:rsidRDefault="00DA0A29" w:rsidP="00432E91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Responsable de la formation</w:t>
            </w:r>
          </w:p>
        </w:tc>
      </w:tr>
      <w:tr w:rsidR="009177BE" w:rsidRPr="0095472B" w:rsidTr="00DA0A29">
        <w:tc>
          <w:tcPr>
            <w:tcW w:w="3547" w:type="dxa"/>
          </w:tcPr>
          <w:p w:rsidR="009177BE" w:rsidRPr="001543F4" w:rsidRDefault="00432E91" w:rsidP="00432E91">
            <w:pPr>
              <w:jc w:val="right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Thérapie </w:t>
            </w:r>
            <w:r w:rsidR="004E2210" w:rsidRPr="001543F4">
              <w:rPr>
                <w:rFonts w:ascii="Tahoma" w:hAnsi="Tahoma" w:cs="Tahoma"/>
              </w:rPr>
              <w:t xml:space="preserve">pour l’insomnie </w:t>
            </w:r>
            <w:r w:rsidRPr="001543F4">
              <w:rPr>
                <w:rFonts w:ascii="Tahoma" w:hAnsi="Tahoma" w:cs="Tahoma"/>
              </w:rPr>
              <w:t xml:space="preserve">insomnie </w:t>
            </w:r>
            <w:r w:rsidR="002D114F" w:rsidRPr="001543F4">
              <w:rPr>
                <w:rFonts w:ascii="Tahoma" w:hAnsi="Tahoma" w:cs="Tahoma"/>
              </w:rPr>
              <w:t xml:space="preserve">selon méthode </w:t>
            </w:r>
            <w:r w:rsidRPr="001543F4">
              <w:rPr>
                <w:rFonts w:ascii="Tahoma" w:hAnsi="Tahoma" w:cs="Tahoma"/>
              </w:rPr>
              <w:t>reconnue</w:t>
            </w:r>
            <w:r w:rsidR="009177BE" w:rsidRPr="001543F4">
              <w:rPr>
                <w:rFonts w:ascii="Tahoma" w:hAnsi="Tahoma" w:cs="Tahoma"/>
              </w:rPr>
              <w:t xml:space="preserve"> (80</w:t>
            </w:r>
            <w:r w:rsidR="002D114F" w:rsidRPr="001543F4">
              <w:rPr>
                <w:rFonts w:ascii="Tahoma" w:hAnsi="Tahoma" w:cs="Tahoma"/>
              </w:rPr>
              <w:t xml:space="preserve"> patients</w:t>
            </w:r>
            <w:r w:rsidR="009177BE" w:rsidRPr="001543F4">
              <w:rPr>
                <w:rFonts w:ascii="Tahoma" w:hAnsi="Tahoma" w:cs="Tahoma"/>
              </w:rPr>
              <w:t>)</w:t>
            </w:r>
          </w:p>
        </w:tc>
        <w:tc>
          <w:tcPr>
            <w:tcW w:w="85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370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rPr>
          <w:rFonts w:ascii="Tahoma" w:hAnsi="Tahoma" w:cs="Tahoma"/>
        </w:rPr>
      </w:pPr>
    </w:p>
    <w:p w:rsidR="009177BE" w:rsidRPr="0095472B" w:rsidRDefault="00DA0A29" w:rsidP="009177BE">
      <w:pPr>
        <w:rPr>
          <w:rFonts w:ascii="Tahoma" w:hAnsi="Tahoma" w:cs="Tahoma"/>
          <w:b/>
          <w:sz w:val="24"/>
          <w:szCs w:val="24"/>
        </w:rPr>
      </w:pPr>
      <w:r w:rsidRPr="0095472B">
        <w:rPr>
          <w:rFonts w:ascii="Tahoma" w:hAnsi="Tahoma" w:cs="Tahoma"/>
          <w:b/>
          <w:sz w:val="24"/>
          <w:szCs w:val="24"/>
        </w:rPr>
        <w:t>Connaissances d</w:t>
      </w:r>
      <w:r w:rsidR="00432E91" w:rsidRPr="0095472B">
        <w:rPr>
          <w:rFonts w:ascii="Tahoma" w:hAnsi="Tahoma" w:cs="Tahoma"/>
          <w:b/>
          <w:sz w:val="24"/>
          <w:szCs w:val="24"/>
        </w:rPr>
        <w:t xml:space="preserve">es </w:t>
      </w:r>
      <w:r w:rsidRPr="0095472B">
        <w:rPr>
          <w:rFonts w:ascii="Tahoma" w:hAnsi="Tahoma" w:cs="Tahoma"/>
          <w:b/>
          <w:sz w:val="24"/>
          <w:szCs w:val="24"/>
        </w:rPr>
        <w:t>autres domaines</w:t>
      </w:r>
      <w:r w:rsidR="00432E91" w:rsidRPr="0095472B">
        <w:rPr>
          <w:rFonts w:ascii="Tahoma" w:hAnsi="Tahoma" w:cs="Tahoma"/>
          <w:b/>
          <w:sz w:val="24"/>
          <w:szCs w:val="24"/>
        </w:rPr>
        <w:t xml:space="preserve"> de spécialité</w:t>
      </w:r>
      <w:r w:rsidR="009177BE" w:rsidRPr="0095472B">
        <w:rPr>
          <w:rFonts w:ascii="Tahoma" w:hAnsi="Tahoma" w:cs="Tahoma"/>
          <w:b/>
          <w:sz w:val="24"/>
          <w:szCs w:val="24"/>
        </w:rPr>
        <w:t xml:space="preserve"> </w:t>
      </w:r>
      <w:r w:rsidR="009177BE" w:rsidRPr="0095472B">
        <w:rPr>
          <w:rFonts w:ascii="Tahoma" w:hAnsi="Tahoma" w:cs="Tahoma"/>
          <w:szCs w:val="22"/>
        </w:rPr>
        <w:t>(</w:t>
      </w:r>
      <w:r w:rsidRPr="0095472B">
        <w:rPr>
          <w:rFonts w:ascii="Tahoma" w:hAnsi="Tahoma" w:cs="Tahoma"/>
          <w:szCs w:val="22"/>
        </w:rPr>
        <w:t>point</w:t>
      </w:r>
      <w:r w:rsidR="009177BE" w:rsidRPr="0095472B">
        <w:rPr>
          <w:rFonts w:ascii="Tahoma" w:hAnsi="Tahoma" w:cs="Tahoma"/>
          <w:szCs w:val="22"/>
        </w:rPr>
        <w:t xml:space="preserve"> 2.</w:t>
      </w:r>
      <w:r w:rsidR="00432E91" w:rsidRPr="0095472B">
        <w:rPr>
          <w:rFonts w:ascii="Tahoma" w:hAnsi="Tahoma" w:cs="Tahoma"/>
          <w:szCs w:val="22"/>
        </w:rPr>
        <w:t>1</w:t>
      </w:r>
      <w:r w:rsidR="009177BE" w:rsidRPr="0095472B">
        <w:rPr>
          <w:rFonts w:ascii="Tahoma" w:hAnsi="Tahoma" w:cs="Tahoma"/>
          <w:szCs w:val="22"/>
        </w:rPr>
        <w:t xml:space="preserve">.1.6 </w:t>
      </w:r>
      <w:r w:rsidRPr="0095472B">
        <w:rPr>
          <w:rFonts w:ascii="Tahoma" w:hAnsi="Tahoma" w:cs="Tahoma"/>
          <w:szCs w:val="22"/>
        </w:rPr>
        <w:t>des</w:t>
      </w:r>
      <w:r w:rsidR="009177BE" w:rsidRPr="0095472B">
        <w:rPr>
          <w:rFonts w:ascii="Tahoma" w:hAnsi="Tahoma" w:cs="Tahoma"/>
          <w:szCs w:val="22"/>
        </w:rPr>
        <w:t xml:space="preserve"> </w:t>
      </w:r>
      <w:r w:rsidRPr="0095472B">
        <w:rPr>
          <w:rFonts w:ascii="Tahoma" w:hAnsi="Tahoma" w:cs="Tahoma"/>
          <w:szCs w:val="22"/>
        </w:rPr>
        <w:t>directives</w:t>
      </w:r>
      <w:r w:rsidR="009177BE" w:rsidRPr="0095472B">
        <w:rPr>
          <w:rFonts w:ascii="Tahoma" w:hAnsi="Tahoma" w:cs="Tahoma"/>
          <w:szCs w:val="22"/>
        </w:rPr>
        <w:t>):</w:t>
      </w:r>
    </w:p>
    <w:p w:rsidR="00DA0A29" w:rsidRPr="001543F4" w:rsidRDefault="00DA0A29" w:rsidP="00DA0A29">
      <w:pPr>
        <w:spacing w:line="276" w:lineRule="auto"/>
        <w:rPr>
          <w:rFonts w:ascii="Tahoma" w:hAnsi="Tahoma" w:cs="Tahoma"/>
        </w:rPr>
      </w:pPr>
      <w:r w:rsidRPr="001543F4">
        <w:rPr>
          <w:rFonts w:ascii="Tahoma" w:hAnsi="Tahoma" w:cs="Tahoma"/>
        </w:rPr>
        <w:t>(Les rapports doivent être présentés sur demande conformément à la liste ci-dessous, signé</w:t>
      </w:r>
      <w:r w:rsidR="00432E91" w:rsidRPr="001543F4">
        <w:rPr>
          <w:rFonts w:ascii="Tahoma" w:hAnsi="Tahoma" w:cs="Tahoma"/>
        </w:rPr>
        <w:t>s</w:t>
      </w:r>
      <w:r w:rsidRPr="001543F4">
        <w:rPr>
          <w:rFonts w:ascii="Tahoma" w:hAnsi="Tahoma" w:cs="Tahoma"/>
        </w:rPr>
        <w:t xml:space="preserve"> par le candidat</w:t>
      </w:r>
      <w:r w:rsidR="00432E91" w:rsidRPr="001543F4">
        <w:rPr>
          <w:rFonts w:ascii="Tahoma" w:hAnsi="Tahoma" w:cs="Tahoma"/>
        </w:rPr>
        <w:t xml:space="preserve"> et </w:t>
      </w:r>
      <w:r w:rsidRPr="001543F4">
        <w:rPr>
          <w:rFonts w:ascii="Tahoma" w:hAnsi="Tahoma" w:cs="Tahoma"/>
        </w:rPr>
        <w:t>le responsable de la formation)</w:t>
      </w:r>
    </w:p>
    <w:p w:rsidR="009177BE" w:rsidRPr="001543F4" w:rsidRDefault="009177BE" w:rsidP="009177BE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40"/>
        <w:gridCol w:w="984"/>
        <w:gridCol w:w="3255"/>
        <w:gridCol w:w="2572"/>
      </w:tblGrid>
      <w:tr w:rsidR="0095472B" w:rsidRPr="0095472B" w:rsidTr="00EB6DEA">
        <w:tc>
          <w:tcPr>
            <w:tcW w:w="2540" w:type="dxa"/>
          </w:tcPr>
          <w:p w:rsidR="00DA0A29" w:rsidRPr="001543F4" w:rsidRDefault="00432E91" w:rsidP="00432E91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bookmarkStart w:id="2" w:name="_Hlk494637984"/>
            <w:r w:rsidRPr="001543F4">
              <w:rPr>
                <w:rFonts w:ascii="Tahoma" w:hAnsi="Tahoma" w:cs="Tahoma"/>
                <w:b/>
                <w:sz w:val="24"/>
                <w:szCs w:val="24"/>
              </w:rPr>
              <w:t>FMH</w:t>
            </w:r>
            <w:r w:rsidR="00DA0A29" w:rsidRPr="001543F4">
              <w:rPr>
                <w:rFonts w:ascii="Tahoma" w:hAnsi="Tahoma" w:cs="Tahoma"/>
                <w:b/>
                <w:sz w:val="24"/>
                <w:szCs w:val="24"/>
              </w:rPr>
              <w:t xml:space="preserve"> Pneumologie</w:t>
            </w:r>
          </w:p>
        </w:tc>
        <w:tc>
          <w:tcPr>
            <w:tcW w:w="984" w:type="dxa"/>
          </w:tcPr>
          <w:p w:rsidR="00DA0A29" w:rsidRPr="0095472B" w:rsidRDefault="00DA0A29" w:rsidP="00DA0A29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Nombre</w:t>
            </w:r>
          </w:p>
        </w:tc>
        <w:tc>
          <w:tcPr>
            <w:tcW w:w="3255" w:type="dxa"/>
          </w:tcPr>
          <w:p w:rsidR="00DA0A29" w:rsidRPr="0095472B" w:rsidRDefault="00DA0A29" w:rsidP="00DA0A29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Institution</w:t>
            </w:r>
          </w:p>
        </w:tc>
        <w:tc>
          <w:tcPr>
            <w:tcW w:w="2572" w:type="dxa"/>
          </w:tcPr>
          <w:p w:rsidR="00DA0A29" w:rsidRPr="0095472B" w:rsidRDefault="00DA0A29" w:rsidP="00432E91">
            <w:pPr>
              <w:spacing w:line="36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Confirmation/Signature </w:t>
            </w:r>
          </w:p>
          <w:p w:rsidR="00DA0A29" w:rsidRPr="0095472B" w:rsidRDefault="00DA0A29" w:rsidP="00432E91">
            <w:pPr>
              <w:spacing w:line="36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Responsable de la formation</w:t>
            </w:r>
          </w:p>
        </w:tc>
      </w:tr>
      <w:tr w:rsidR="0095472B" w:rsidRPr="0095472B" w:rsidTr="00EB6DEA">
        <w:tc>
          <w:tcPr>
            <w:tcW w:w="2540" w:type="dxa"/>
          </w:tcPr>
          <w:p w:rsidR="009177BE" w:rsidRPr="0095472B" w:rsidRDefault="009177BE" w:rsidP="00EB6DEA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EEG </w:t>
            </w:r>
            <w:r w:rsidR="00EB6DEA" w:rsidRPr="0095472B">
              <w:rPr>
                <w:rFonts w:ascii="Tahoma" w:hAnsi="Tahoma" w:cs="Tahoma"/>
              </w:rPr>
              <w:t>avec é</w:t>
            </w:r>
            <w:r w:rsidRPr="0095472B">
              <w:rPr>
                <w:rFonts w:ascii="Tahoma" w:hAnsi="Tahoma" w:cs="Tahoma"/>
              </w:rPr>
              <w:t>pilepsie (10)</w:t>
            </w:r>
          </w:p>
        </w:tc>
        <w:tc>
          <w:tcPr>
            <w:tcW w:w="984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255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57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EB6DEA" w:rsidRPr="0095472B" w:rsidTr="00EB6DEA">
        <w:tc>
          <w:tcPr>
            <w:tcW w:w="2540" w:type="dxa"/>
          </w:tcPr>
          <w:p w:rsidR="00EB6DEA" w:rsidRPr="001543F4" w:rsidRDefault="00EB6DEA" w:rsidP="00EB6DEA">
            <w:pPr>
              <w:jc w:val="right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Séances thérapeutiques d’insomnie (10)</w:t>
            </w:r>
          </w:p>
        </w:tc>
        <w:tc>
          <w:tcPr>
            <w:tcW w:w="984" w:type="dxa"/>
          </w:tcPr>
          <w:p w:rsidR="00EB6DEA" w:rsidRPr="001543F4" w:rsidRDefault="00EB6DEA" w:rsidP="00BB397D">
            <w:pPr>
              <w:rPr>
                <w:rFonts w:ascii="Tahoma" w:hAnsi="Tahoma" w:cs="Tahoma"/>
              </w:rPr>
            </w:pPr>
          </w:p>
        </w:tc>
        <w:tc>
          <w:tcPr>
            <w:tcW w:w="3255" w:type="dxa"/>
          </w:tcPr>
          <w:p w:rsidR="00EB6DEA" w:rsidRPr="0095472B" w:rsidRDefault="00EB6DEA" w:rsidP="009177BE">
            <w:pPr>
              <w:rPr>
                <w:rFonts w:ascii="Tahoma" w:hAnsi="Tahoma" w:cs="Tahoma"/>
              </w:rPr>
            </w:pPr>
          </w:p>
        </w:tc>
        <w:tc>
          <w:tcPr>
            <w:tcW w:w="2572" w:type="dxa"/>
          </w:tcPr>
          <w:p w:rsidR="00EB6DEA" w:rsidRPr="0095472B" w:rsidRDefault="00EB6DEA" w:rsidP="009177BE">
            <w:pPr>
              <w:rPr>
                <w:rFonts w:ascii="Tahoma" w:hAnsi="Tahoma" w:cs="Tahoma"/>
              </w:rPr>
            </w:pPr>
          </w:p>
          <w:p w:rsidR="00EB6DEA" w:rsidRPr="0095472B" w:rsidRDefault="00EB6DEA" w:rsidP="009177BE">
            <w:pPr>
              <w:rPr>
                <w:rFonts w:ascii="Tahoma" w:hAnsi="Tahoma" w:cs="Tahoma"/>
              </w:rPr>
            </w:pPr>
          </w:p>
          <w:p w:rsidR="00EB6DEA" w:rsidRPr="0095472B" w:rsidRDefault="00EB6DEA" w:rsidP="009177BE">
            <w:pPr>
              <w:rPr>
                <w:rFonts w:ascii="Tahoma" w:hAnsi="Tahoma" w:cs="Tahoma"/>
              </w:rPr>
            </w:pPr>
          </w:p>
        </w:tc>
      </w:tr>
      <w:bookmarkEnd w:id="2"/>
    </w:tbl>
    <w:p w:rsidR="009177BE" w:rsidRPr="001543F4" w:rsidRDefault="009177BE" w:rsidP="009177BE">
      <w:pPr>
        <w:rPr>
          <w:rFonts w:ascii="Tahoma" w:hAnsi="Tahoma" w:cs="Tahoma"/>
        </w:rPr>
      </w:pPr>
    </w:p>
    <w:p w:rsidR="009177BE" w:rsidRPr="001543F4" w:rsidRDefault="009177BE" w:rsidP="009177BE">
      <w:pPr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587"/>
        <w:gridCol w:w="984"/>
        <w:gridCol w:w="3315"/>
        <w:gridCol w:w="2465"/>
      </w:tblGrid>
      <w:tr w:rsidR="0095472B" w:rsidRPr="0095472B" w:rsidTr="009177BE">
        <w:tc>
          <w:tcPr>
            <w:tcW w:w="2619" w:type="dxa"/>
          </w:tcPr>
          <w:p w:rsidR="009177BE" w:rsidRPr="001543F4" w:rsidRDefault="00EB6DEA" w:rsidP="00EB6DEA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1543F4">
              <w:rPr>
                <w:rFonts w:ascii="Tahoma" w:hAnsi="Tahoma" w:cs="Tahoma"/>
                <w:b/>
                <w:sz w:val="24"/>
                <w:szCs w:val="24"/>
              </w:rPr>
              <w:t>FMH</w:t>
            </w:r>
            <w:r w:rsidR="009177BE" w:rsidRPr="001543F4">
              <w:rPr>
                <w:rFonts w:ascii="Tahoma" w:hAnsi="Tahoma" w:cs="Tahoma"/>
                <w:b/>
                <w:sz w:val="24"/>
                <w:szCs w:val="24"/>
              </w:rPr>
              <w:t xml:space="preserve"> Neurologie</w:t>
            </w:r>
          </w:p>
        </w:tc>
        <w:tc>
          <w:tcPr>
            <w:tcW w:w="852" w:type="dxa"/>
          </w:tcPr>
          <w:p w:rsidR="009177BE" w:rsidRPr="001543F4" w:rsidRDefault="00EB6DEA" w:rsidP="00EB6DEA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Nombre</w:t>
            </w: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9177BE" w:rsidRPr="001543F4" w:rsidRDefault="00DA0A29" w:rsidP="00EB6DEA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Confirmation/Signature Responsable de la formation</w:t>
            </w: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9177BE" w:rsidP="00EB6DEA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Titration/</w:t>
            </w:r>
            <w:r w:rsidR="00EB6DEA" w:rsidRPr="0095472B">
              <w:rPr>
                <w:rFonts w:ascii="Tahoma" w:hAnsi="Tahoma" w:cs="Tahoma"/>
              </w:rPr>
              <w:t>Adaptation CPAP</w:t>
            </w:r>
            <w:r w:rsidRPr="0095472B">
              <w:rPr>
                <w:rFonts w:ascii="Tahoma" w:hAnsi="Tahoma" w:cs="Tahoma"/>
              </w:rPr>
              <w:t xml:space="preserve"> (10)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EB6DEA" w:rsidRPr="0095472B" w:rsidTr="009177BE">
        <w:tc>
          <w:tcPr>
            <w:tcW w:w="2619" w:type="dxa"/>
          </w:tcPr>
          <w:p w:rsidR="009177BE" w:rsidRPr="001543F4" w:rsidRDefault="00EB6DEA" w:rsidP="00EB6DEA">
            <w:pPr>
              <w:jc w:val="right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Séances thérapeutiques d’i</w:t>
            </w:r>
            <w:r w:rsidR="009177BE" w:rsidRPr="001543F4">
              <w:rPr>
                <w:rFonts w:ascii="Tahoma" w:hAnsi="Tahoma" w:cs="Tahoma"/>
              </w:rPr>
              <w:t>nsomnie (10)</w:t>
            </w:r>
          </w:p>
        </w:tc>
        <w:tc>
          <w:tcPr>
            <w:tcW w:w="852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pStyle w:val="berschrift3"/>
        <w:rPr>
          <w:rFonts w:ascii="Tahoma" w:hAnsi="Tahoma" w:cs="Tahoma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47"/>
        <w:gridCol w:w="984"/>
        <w:gridCol w:w="2355"/>
        <w:gridCol w:w="2465"/>
      </w:tblGrid>
      <w:tr w:rsidR="0095472B" w:rsidRPr="0095472B" w:rsidTr="009177BE">
        <w:tc>
          <w:tcPr>
            <w:tcW w:w="2619" w:type="dxa"/>
          </w:tcPr>
          <w:p w:rsidR="009177BE" w:rsidRPr="001543F4" w:rsidRDefault="00236CAE" w:rsidP="00236CAE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1543F4">
              <w:rPr>
                <w:rFonts w:ascii="Tahoma" w:hAnsi="Tahoma" w:cs="Tahoma"/>
                <w:b/>
                <w:sz w:val="24"/>
                <w:szCs w:val="24"/>
              </w:rPr>
              <w:t>FMH</w:t>
            </w:r>
            <w:r w:rsidR="00DA0A29" w:rsidRPr="001543F4">
              <w:rPr>
                <w:rFonts w:ascii="Tahoma" w:hAnsi="Tahoma" w:cs="Tahoma"/>
                <w:b/>
                <w:sz w:val="24"/>
                <w:szCs w:val="24"/>
              </w:rPr>
              <w:t xml:space="preserve"> Psychiatrie/Psychothé</w:t>
            </w:r>
            <w:r w:rsidR="009177BE" w:rsidRPr="001543F4">
              <w:rPr>
                <w:rFonts w:ascii="Tahoma" w:hAnsi="Tahoma" w:cs="Tahoma"/>
                <w:b/>
                <w:sz w:val="24"/>
                <w:szCs w:val="24"/>
              </w:rPr>
              <w:t>rapie</w:t>
            </w:r>
          </w:p>
        </w:tc>
        <w:tc>
          <w:tcPr>
            <w:tcW w:w="852" w:type="dxa"/>
          </w:tcPr>
          <w:p w:rsidR="009177BE" w:rsidRPr="001543F4" w:rsidRDefault="00236CAE" w:rsidP="00236CAE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Nombre</w:t>
            </w: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9177BE" w:rsidRPr="001543F4" w:rsidRDefault="00DA0A29" w:rsidP="00183B5A">
            <w:pPr>
              <w:spacing w:line="360" w:lineRule="auto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Confirmation/Signature Responsable de la formation</w:t>
            </w:r>
          </w:p>
        </w:tc>
      </w:tr>
      <w:tr w:rsidR="0095472B" w:rsidRPr="0095472B" w:rsidTr="009177BE">
        <w:tc>
          <w:tcPr>
            <w:tcW w:w="2619" w:type="dxa"/>
          </w:tcPr>
          <w:p w:rsidR="009177BE" w:rsidRPr="001543F4" w:rsidRDefault="00236CAE" w:rsidP="00236CAE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EEG avec épilepsie (10)</w:t>
            </w:r>
          </w:p>
        </w:tc>
        <w:tc>
          <w:tcPr>
            <w:tcW w:w="852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177BE" w:rsidRPr="0095472B" w:rsidTr="009177BE">
        <w:tc>
          <w:tcPr>
            <w:tcW w:w="2619" w:type="dxa"/>
          </w:tcPr>
          <w:p w:rsidR="009177BE" w:rsidRPr="001543F4" w:rsidRDefault="00236CAE" w:rsidP="00236CAE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Titration/Adaptation CPAP (10)</w:t>
            </w:r>
          </w:p>
        </w:tc>
        <w:tc>
          <w:tcPr>
            <w:tcW w:w="852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</w:tbl>
    <w:p w:rsidR="009177BE" w:rsidRPr="001543F4" w:rsidRDefault="009177BE" w:rsidP="009177BE">
      <w:pPr>
        <w:pStyle w:val="berschrift3"/>
        <w:rPr>
          <w:rFonts w:ascii="Tahoma" w:hAnsi="Tahoma" w:cs="Tahoma"/>
        </w:rPr>
      </w:pPr>
    </w:p>
    <w:p w:rsidR="00DA0A29" w:rsidRPr="001543F4" w:rsidRDefault="00236CAE" w:rsidP="00DA0A29">
      <w:pPr>
        <w:pStyle w:val="berschrift3"/>
        <w:spacing w:before="0" w:after="0"/>
        <w:rPr>
          <w:rFonts w:ascii="Tahoma" w:hAnsi="Tahoma" w:cs="Tahoma"/>
          <w:b w:val="0"/>
        </w:rPr>
      </w:pPr>
      <w:r w:rsidRPr="001543F4">
        <w:rPr>
          <w:rFonts w:ascii="Tahoma" w:hAnsi="Tahoma" w:cs="Tahoma"/>
          <w:b w:val="0"/>
        </w:rPr>
        <w:t>Merci de rajouter des lignes si nécessaire!</w:t>
      </w:r>
    </w:p>
    <w:p w:rsidR="009177BE" w:rsidRPr="001543F4" w:rsidRDefault="009177BE" w:rsidP="009177BE">
      <w:pPr>
        <w:spacing w:line="240" w:lineRule="auto"/>
        <w:rPr>
          <w:rFonts w:ascii="Tahoma" w:hAnsi="Tahoma" w:cs="Tahoma"/>
          <w:b/>
        </w:rPr>
      </w:pPr>
      <w:r w:rsidRPr="001543F4">
        <w:rPr>
          <w:rFonts w:ascii="Tahoma" w:hAnsi="Tahoma" w:cs="Tahoma"/>
        </w:rPr>
        <w:br w:type="page"/>
      </w:r>
    </w:p>
    <w:p w:rsidR="009177BE" w:rsidRPr="0095472B" w:rsidRDefault="00AF193A" w:rsidP="009177BE">
      <w:pPr>
        <w:pStyle w:val="berschrift3"/>
        <w:spacing w:line="36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>Réalisation / Interprétation des tests de vigilance</w:t>
      </w:r>
      <w:r w:rsidR="009177BE" w:rsidRPr="0095472B">
        <w:rPr>
          <w:rFonts w:ascii="Tahoma" w:hAnsi="Tahoma" w:cs="Tahoma"/>
        </w:rPr>
        <w:t xml:space="preserve"> </w:t>
      </w:r>
      <w:r w:rsidR="009177BE" w:rsidRPr="0095472B">
        <w:rPr>
          <w:rFonts w:ascii="Tahoma" w:hAnsi="Tahoma" w:cs="Tahoma"/>
          <w:b w:val="0"/>
        </w:rPr>
        <w:t>(</w:t>
      </w:r>
      <w:r w:rsidR="00DA0A29" w:rsidRPr="0095472B">
        <w:rPr>
          <w:rFonts w:ascii="Tahoma" w:hAnsi="Tahoma" w:cs="Tahoma"/>
          <w:b w:val="0"/>
        </w:rPr>
        <w:t>point</w:t>
      </w:r>
      <w:r w:rsidR="009177BE" w:rsidRPr="0095472B">
        <w:rPr>
          <w:rFonts w:ascii="Tahoma" w:hAnsi="Tahoma" w:cs="Tahoma"/>
          <w:b w:val="0"/>
        </w:rPr>
        <w:t xml:space="preserve"> 2.</w:t>
      </w:r>
      <w:r w:rsidRPr="0095472B">
        <w:rPr>
          <w:rFonts w:ascii="Tahoma" w:hAnsi="Tahoma" w:cs="Tahoma"/>
          <w:b w:val="0"/>
        </w:rPr>
        <w:t>1</w:t>
      </w:r>
      <w:r w:rsidR="009177BE" w:rsidRPr="0095472B">
        <w:rPr>
          <w:rFonts w:ascii="Tahoma" w:hAnsi="Tahoma" w:cs="Tahoma"/>
          <w:b w:val="0"/>
        </w:rPr>
        <w:t xml:space="preserve">.1.7 </w:t>
      </w:r>
      <w:r w:rsidR="00DA0A29" w:rsidRPr="0095472B">
        <w:rPr>
          <w:rFonts w:ascii="Tahoma" w:hAnsi="Tahoma" w:cs="Tahoma"/>
          <w:b w:val="0"/>
        </w:rPr>
        <w:t>des directives</w:t>
      </w:r>
      <w:r w:rsidR="009177BE" w:rsidRPr="0095472B">
        <w:rPr>
          <w:rFonts w:ascii="Tahoma" w:hAnsi="Tahoma" w:cs="Tahoma"/>
          <w:b w:val="0"/>
        </w:rPr>
        <w:t>)</w:t>
      </w:r>
      <w:r w:rsidR="009177BE" w:rsidRPr="0095472B">
        <w:rPr>
          <w:rFonts w:ascii="Tahoma" w:hAnsi="Tahoma" w:cs="Tahoma"/>
        </w:rPr>
        <w:t xml:space="preserve"> </w:t>
      </w:r>
      <w:r w:rsidRPr="0095472B">
        <w:rPr>
          <w:rFonts w:ascii="Tahoma" w:hAnsi="Tahoma" w:cs="Tahoma"/>
        </w:rPr>
        <w:t xml:space="preserve">et </w:t>
      </w:r>
      <w:r w:rsidR="004E2210" w:rsidRPr="0095472B">
        <w:rPr>
          <w:rFonts w:ascii="Tahoma" w:hAnsi="Tahoma" w:cs="Tahoma"/>
        </w:rPr>
        <w:t>d’</w:t>
      </w:r>
      <w:proofErr w:type="spellStart"/>
      <w:r w:rsidRPr="0095472B">
        <w:rPr>
          <w:rFonts w:ascii="Tahoma" w:hAnsi="Tahoma" w:cs="Tahoma"/>
        </w:rPr>
        <w:t>actimétrie</w:t>
      </w:r>
      <w:r w:rsidR="004E2210" w:rsidRPr="0095472B">
        <w:rPr>
          <w:rFonts w:ascii="Tahoma" w:hAnsi="Tahoma" w:cs="Tahoma"/>
        </w:rPr>
        <w:t>s</w:t>
      </w:r>
      <w:proofErr w:type="spellEnd"/>
      <w:r w:rsidR="009177BE" w:rsidRPr="0095472B">
        <w:rPr>
          <w:rFonts w:ascii="Tahoma" w:hAnsi="Tahoma" w:cs="Tahoma"/>
        </w:rPr>
        <w:t xml:space="preserve"> </w:t>
      </w:r>
      <w:r w:rsidR="009177BE" w:rsidRPr="0095472B">
        <w:rPr>
          <w:rFonts w:ascii="Tahoma" w:hAnsi="Tahoma" w:cs="Tahoma"/>
          <w:b w:val="0"/>
        </w:rPr>
        <w:t>(</w:t>
      </w:r>
      <w:r w:rsidR="00DA0A29" w:rsidRPr="0095472B">
        <w:rPr>
          <w:rFonts w:ascii="Tahoma" w:hAnsi="Tahoma" w:cs="Tahoma"/>
          <w:b w:val="0"/>
        </w:rPr>
        <w:t>point</w:t>
      </w:r>
      <w:r w:rsidR="009177BE" w:rsidRPr="0095472B">
        <w:rPr>
          <w:rFonts w:ascii="Tahoma" w:hAnsi="Tahoma" w:cs="Tahoma"/>
          <w:b w:val="0"/>
        </w:rPr>
        <w:t xml:space="preserve"> 2.</w:t>
      </w:r>
      <w:r w:rsidRPr="0095472B">
        <w:rPr>
          <w:rFonts w:ascii="Tahoma" w:hAnsi="Tahoma" w:cs="Tahoma"/>
          <w:b w:val="0"/>
        </w:rPr>
        <w:t>1</w:t>
      </w:r>
      <w:r w:rsidR="009177BE" w:rsidRPr="0095472B">
        <w:rPr>
          <w:rFonts w:ascii="Tahoma" w:hAnsi="Tahoma" w:cs="Tahoma"/>
          <w:b w:val="0"/>
        </w:rPr>
        <w:t xml:space="preserve">.1.8 </w:t>
      </w:r>
      <w:r w:rsidR="00DA0A29" w:rsidRPr="0095472B">
        <w:rPr>
          <w:rFonts w:ascii="Tahoma" w:hAnsi="Tahoma" w:cs="Tahoma"/>
          <w:b w:val="0"/>
        </w:rPr>
        <w:t>des</w:t>
      </w:r>
      <w:r w:rsidR="009177BE" w:rsidRPr="0095472B">
        <w:rPr>
          <w:rFonts w:ascii="Tahoma" w:hAnsi="Tahoma" w:cs="Tahoma"/>
          <w:b w:val="0"/>
        </w:rPr>
        <w:t xml:space="preserve"> </w:t>
      </w:r>
      <w:r w:rsidR="00DA0A29" w:rsidRPr="0095472B">
        <w:rPr>
          <w:rFonts w:ascii="Tahoma" w:hAnsi="Tahoma" w:cs="Tahoma"/>
          <w:b w:val="0"/>
        </w:rPr>
        <w:t>directives</w:t>
      </w:r>
      <w:r w:rsidR="009177BE" w:rsidRPr="0095472B">
        <w:rPr>
          <w:rFonts w:ascii="Tahoma" w:hAnsi="Tahoma" w:cs="Tahoma"/>
          <w:b w:val="0"/>
        </w:rPr>
        <w:t>):</w:t>
      </w:r>
    </w:p>
    <w:p w:rsidR="00E3337B" w:rsidRPr="0095472B" w:rsidRDefault="00E3337B" w:rsidP="00E3337B">
      <w:pPr>
        <w:spacing w:line="276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>(Les rapports doivent être présentés sur demande conformément à la liste ci-dessous, signé</w:t>
      </w:r>
      <w:r w:rsidR="00AF193A" w:rsidRPr="0095472B">
        <w:rPr>
          <w:rFonts w:ascii="Tahoma" w:hAnsi="Tahoma" w:cs="Tahoma"/>
        </w:rPr>
        <w:t>s</w:t>
      </w:r>
      <w:r w:rsidRPr="0095472B">
        <w:rPr>
          <w:rFonts w:ascii="Tahoma" w:hAnsi="Tahoma" w:cs="Tahoma"/>
        </w:rPr>
        <w:t xml:space="preserve"> par le candidat</w:t>
      </w:r>
      <w:r w:rsidR="00AF193A" w:rsidRPr="0095472B">
        <w:rPr>
          <w:rFonts w:ascii="Tahoma" w:hAnsi="Tahoma" w:cs="Tahoma"/>
        </w:rPr>
        <w:t xml:space="preserve"> et </w:t>
      </w:r>
      <w:r w:rsidRPr="0095472B">
        <w:rPr>
          <w:rFonts w:ascii="Tahoma" w:hAnsi="Tahoma" w:cs="Tahoma"/>
        </w:rPr>
        <w:t>le responsable de la formation)</w:t>
      </w:r>
    </w:p>
    <w:p w:rsidR="009177BE" w:rsidRPr="0095472B" w:rsidRDefault="009177BE" w:rsidP="009177BE"/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089"/>
        <w:gridCol w:w="984"/>
        <w:gridCol w:w="2813"/>
        <w:gridCol w:w="2465"/>
      </w:tblGrid>
      <w:tr w:rsidR="0095472B" w:rsidRPr="0095472B" w:rsidTr="009177BE">
        <w:tc>
          <w:tcPr>
            <w:tcW w:w="2619" w:type="dxa"/>
          </w:tcPr>
          <w:p w:rsidR="009177BE" w:rsidRPr="0095472B" w:rsidRDefault="0055749E" w:rsidP="0055749E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95472B">
              <w:rPr>
                <w:rFonts w:ascii="Tahoma" w:hAnsi="Tahoma" w:cs="Tahoma"/>
                <w:b/>
                <w:sz w:val="24"/>
                <w:szCs w:val="24"/>
              </w:rPr>
              <w:t>Tests de vigilance</w:t>
            </w:r>
          </w:p>
        </w:tc>
        <w:tc>
          <w:tcPr>
            <w:tcW w:w="852" w:type="dxa"/>
          </w:tcPr>
          <w:p w:rsidR="009177BE" w:rsidRPr="0095472B" w:rsidRDefault="00DA0A29" w:rsidP="009177BE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Nombre</w:t>
            </w: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Institution</w:t>
            </w:r>
          </w:p>
        </w:tc>
        <w:tc>
          <w:tcPr>
            <w:tcW w:w="2407" w:type="dxa"/>
          </w:tcPr>
          <w:p w:rsidR="009177BE" w:rsidRPr="0095472B" w:rsidRDefault="00DA0A29" w:rsidP="00183B5A">
            <w:pPr>
              <w:spacing w:line="36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Confirmation/Signature Responsable de la formation</w:t>
            </w: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BB397D" w:rsidP="00BB397D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Réalisation pratique</w:t>
            </w:r>
            <w:r w:rsidR="009177BE" w:rsidRPr="0095472B">
              <w:rPr>
                <w:rFonts w:ascii="Tahoma" w:hAnsi="Tahoma" w:cs="Tahoma"/>
              </w:rPr>
              <w:t xml:space="preserve"> </w:t>
            </w:r>
            <w:r w:rsidRPr="0095472B">
              <w:rPr>
                <w:rFonts w:ascii="Tahoma" w:hAnsi="Tahoma" w:cs="Tahoma"/>
              </w:rPr>
              <w:t>TILE</w:t>
            </w:r>
            <w:r w:rsidR="009177BE" w:rsidRPr="0095472B">
              <w:rPr>
                <w:rFonts w:ascii="Tahoma" w:hAnsi="Tahoma" w:cs="Tahoma"/>
              </w:rPr>
              <w:t xml:space="preserve"> (5)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BB397D" w:rsidP="00BB397D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Réalisation pratique TME</w:t>
            </w:r>
            <w:r w:rsidR="009177BE" w:rsidRPr="0095472B">
              <w:rPr>
                <w:rFonts w:ascii="Tahoma" w:hAnsi="Tahoma" w:cs="Tahoma"/>
              </w:rPr>
              <w:t xml:space="preserve"> (5)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BB397D" w:rsidP="00BB397D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Interprétation/documentation</w:t>
            </w:r>
            <w:r w:rsidR="009177BE" w:rsidRPr="0095472B">
              <w:rPr>
                <w:rFonts w:ascii="Tahoma" w:hAnsi="Tahoma" w:cs="Tahoma"/>
              </w:rPr>
              <w:t xml:space="preserve"> </w:t>
            </w:r>
            <w:r w:rsidRPr="0095472B">
              <w:rPr>
                <w:rFonts w:ascii="Tahoma" w:hAnsi="Tahoma" w:cs="Tahoma"/>
              </w:rPr>
              <w:t>TILE</w:t>
            </w:r>
            <w:r w:rsidR="009177BE" w:rsidRPr="0095472B">
              <w:rPr>
                <w:rFonts w:ascii="Tahoma" w:hAnsi="Tahoma" w:cs="Tahoma"/>
              </w:rPr>
              <w:t xml:space="preserve"> (30)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BB397D" w:rsidP="00BB397D">
            <w:pPr>
              <w:jc w:val="righ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Interprétation/documentation TME</w:t>
            </w:r>
            <w:r w:rsidR="009177BE" w:rsidRPr="0095472B">
              <w:rPr>
                <w:rFonts w:ascii="Tahoma" w:hAnsi="Tahoma" w:cs="Tahoma"/>
              </w:rPr>
              <w:t xml:space="preserve"> (30)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  <w:p w:rsidR="009177BE" w:rsidRPr="001543F4" w:rsidRDefault="009177BE" w:rsidP="009177BE">
            <w:pPr>
              <w:rPr>
                <w:rFonts w:ascii="Tahoma" w:hAnsi="Tahoma" w:cs="Tahoma"/>
              </w:rPr>
            </w:pPr>
          </w:p>
        </w:tc>
      </w:tr>
      <w:tr w:rsidR="0095472B" w:rsidRPr="0095472B" w:rsidTr="009177BE">
        <w:tc>
          <w:tcPr>
            <w:tcW w:w="2619" w:type="dxa"/>
          </w:tcPr>
          <w:p w:rsidR="009177BE" w:rsidRPr="0095472B" w:rsidRDefault="009177BE" w:rsidP="00BB397D">
            <w:pPr>
              <w:jc w:val="right"/>
              <w:rPr>
                <w:rFonts w:ascii="Tahoma" w:hAnsi="Tahoma" w:cs="Tahoma"/>
                <w:b/>
              </w:rPr>
            </w:pPr>
            <w:proofErr w:type="spellStart"/>
            <w:r w:rsidRPr="0095472B">
              <w:rPr>
                <w:rFonts w:ascii="Tahoma" w:hAnsi="Tahoma" w:cs="Tahoma"/>
                <w:b/>
              </w:rPr>
              <w:t>A</w:t>
            </w:r>
            <w:r w:rsidR="00BB397D" w:rsidRPr="0095472B">
              <w:rPr>
                <w:rFonts w:ascii="Tahoma" w:hAnsi="Tahoma" w:cs="Tahoma"/>
                <w:b/>
              </w:rPr>
              <w:t>c</w:t>
            </w:r>
            <w:r w:rsidRPr="0095472B">
              <w:rPr>
                <w:rFonts w:ascii="Tahoma" w:hAnsi="Tahoma" w:cs="Tahoma"/>
                <w:b/>
              </w:rPr>
              <w:t>tim</w:t>
            </w:r>
            <w:r w:rsidR="00BB397D" w:rsidRPr="0095472B">
              <w:rPr>
                <w:rFonts w:ascii="Tahoma" w:hAnsi="Tahoma" w:cs="Tahoma"/>
                <w:b/>
              </w:rPr>
              <w:t>é</w:t>
            </w:r>
            <w:r w:rsidRPr="0095472B">
              <w:rPr>
                <w:rFonts w:ascii="Tahoma" w:hAnsi="Tahoma" w:cs="Tahoma"/>
                <w:b/>
              </w:rPr>
              <w:t>trie</w:t>
            </w:r>
            <w:proofErr w:type="spellEnd"/>
            <w:r w:rsidRPr="0095472B">
              <w:rPr>
                <w:rFonts w:ascii="Tahoma" w:hAnsi="Tahoma" w:cs="Tahoma"/>
                <w:b/>
              </w:rPr>
              <w:t xml:space="preserve"> (20)</w:t>
            </w:r>
          </w:p>
        </w:tc>
        <w:tc>
          <w:tcPr>
            <w:tcW w:w="852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3473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rPr>
                <w:rFonts w:ascii="Tahoma" w:hAnsi="Tahoma" w:cs="Tahoma"/>
              </w:rPr>
            </w:pPr>
          </w:p>
        </w:tc>
      </w:tr>
    </w:tbl>
    <w:p w:rsidR="009177BE" w:rsidRPr="001543F4" w:rsidRDefault="00DA0A29" w:rsidP="009177BE">
      <w:pPr>
        <w:spacing w:line="240" w:lineRule="auto"/>
        <w:rPr>
          <w:rFonts w:ascii="Tahoma" w:hAnsi="Tahoma" w:cs="Tahoma"/>
          <w:b/>
        </w:rPr>
      </w:pPr>
      <w:r w:rsidRPr="001543F4">
        <w:rPr>
          <w:rFonts w:ascii="Tahoma" w:hAnsi="Tahoma" w:cs="Tahoma"/>
          <w:b/>
        </w:rPr>
        <w:t xml:space="preserve">Publications éventuelles dans le domaine de médicine du sommeil: joindre la bibliographie </w:t>
      </w:r>
    </w:p>
    <w:p w:rsidR="009177BE" w:rsidRPr="001543F4" w:rsidRDefault="009177BE" w:rsidP="009177BE">
      <w:pPr>
        <w:pStyle w:val="berschrift2"/>
        <w:rPr>
          <w:rFonts w:ascii="Tahoma" w:hAnsi="Tahoma" w:cs="Tahoma"/>
          <w:i w:val="0"/>
          <w:sz w:val="22"/>
          <w:szCs w:val="22"/>
        </w:rPr>
      </w:pPr>
    </w:p>
    <w:p w:rsidR="009177BE" w:rsidRPr="001543F4" w:rsidRDefault="00DA0A29" w:rsidP="009177BE">
      <w:pPr>
        <w:pStyle w:val="berschrift2"/>
        <w:rPr>
          <w:rFonts w:ascii="Tahoma" w:hAnsi="Tahoma" w:cs="Tahoma"/>
          <w:sz w:val="22"/>
          <w:szCs w:val="22"/>
        </w:rPr>
      </w:pPr>
      <w:r w:rsidRPr="001543F4">
        <w:rPr>
          <w:rFonts w:ascii="Tahoma" w:hAnsi="Tahoma" w:cs="Tahoma"/>
          <w:i w:val="0"/>
          <w:sz w:val="22"/>
          <w:szCs w:val="22"/>
        </w:rPr>
        <w:t>Lieu, Date</w:t>
      </w:r>
      <w:r w:rsidR="009177BE" w:rsidRPr="001543F4">
        <w:rPr>
          <w:rFonts w:ascii="Tahoma" w:hAnsi="Tahoma" w:cs="Tahoma"/>
          <w:i w:val="0"/>
          <w:sz w:val="22"/>
          <w:szCs w:val="22"/>
        </w:rPr>
        <w:t>……………………..</w:t>
      </w:r>
      <w:r w:rsidR="009177BE" w:rsidRPr="001543F4">
        <w:rPr>
          <w:rFonts w:ascii="Tahoma" w:hAnsi="Tahoma" w:cs="Tahoma"/>
          <w:i w:val="0"/>
          <w:sz w:val="22"/>
          <w:szCs w:val="22"/>
        </w:rPr>
        <w:tab/>
        <w:t xml:space="preserve">          </w:t>
      </w:r>
      <w:r w:rsidRPr="001543F4">
        <w:rPr>
          <w:rFonts w:ascii="Tahoma" w:hAnsi="Tahoma" w:cs="Tahoma"/>
          <w:i w:val="0"/>
          <w:sz w:val="22"/>
          <w:szCs w:val="22"/>
        </w:rPr>
        <w:t>Signature</w:t>
      </w:r>
      <w:r w:rsidR="009177BE" w:rsidRPr="001543F4">
        <w:rPr>
          <w:rFonts w:ascii="Tahoma" w:hAnsi="Tahoma" w:cs="Tahoma"/>
          <w:i w:val="0"/>
          <w:sz w:val="22"/>
          <w:szCs w:val="22"/>
        </w:rPr>
        <w:t>:………………………………………..</w:t>
      </w:r>
    </w:p>
    <w:p w:rsidR="009177BE" w:rsidRPr="0095472B" w:rsidRDefault="009177BE" w:rsidP="009177BE"/>
    <w:p w:rsidR="00F34A72" w:rsidRPr="0095472B" w:rsidRDefault="00F34A72" w:rsidP="00D35DBB">
      <w:pPr>
        <w:pStyle w:val="berschrift2"/>
        <w:spacing w:line="276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 xml:space="preserve">3. </w:t>
      </w:r>
      <w:r w:rsidR="004E2210" w:rsidRPr="0095472B">
        <w:rPr>
          <w:rFonts w:ascii="Tahoma" w:hAnsi="Tahoma" w:cs="Tahoma"/>
        </w:rPr>
        <w:t>Autres médecins</w:t>
      </w:r>
      <w:r w:rsidRPr="0095472B">
        <w:rPr>
          <w:rFonts w:ascii="Tahoma" w:hAnsi="Tahoma" w:cs="Tahoma"/>
        </w:rPr>
        <w:t xml:space="preserve"> (</w:t>
      </w:r>
      <w:r w:rsidR="004E2210" w:rsidRPr="0095472B">
        <w:rPr>
          <w:rFonts w:ascii="Tahoma" w:hAnsi="Tahoma" w:cs="Tahoma"/>
        </w:rPr>
        <w:t xml:space="preserve">ou </w:t>
      </w:r>
      <w:proofErr w:type="spellStart"/>
      <w:r w:rsidRPr="0095472B">
        <w:rPr>
          <w:rFonts w:ascii="Tahoma" w:hAnsi="Tahoma" w:cs="Tahoma"/>
        </w:rPr>
        <w:t>somnologues</w:t>
      </w:r>
      <w:proofErr w:type="spellEnd"/>
      <w:r w:rsidRPr="0095472B">
        <w:rPr>
          <w:rFonts w:ascii="Tahoma" w:hAnsi="Tahoma" w:cs="Tahoma"/>
        </w:rPr>
        <w:t xml:space="preserve"> non-médecins):</w:t>
      </w:r>
      <w:r w:rsidR="000B012D" w:rsidRPr="0095472B">
        <w:rPr>
          <w:rFonts w:ascii="Tahoma" w:hAnsi="Tahoma" w:cs="Tahoma"/>
        </w:rPr>
        <w:t xml:space="preserve"> </w:t>
      </w:r>
      <w:r w:rsidR="000B012D" w:rsidRPr="0095472B">
        <w:rPr>
          <w:rFonts w:ascii="Tahoma" w:hAnsi="Tahoma" w:cs="Tahoma"/>
        </w:rPr>
        <w:br/>
      </w:r>
      <w:r w:rsidR="007D592C" w:rsidRPr="0095472B">
        <w:rPr>
          <w:rFonts w:ascii="Tahoma" w:hAnsi="Tahoma" w:cs="Tahoma"/>
          <w:b w:val="0"/>
          <w:sz w:val="22"/>
          <w:szCs w:val="22"/>
        </w:rPr>
        <w:t>(point 2.</w:t>
      </w:r>
      <w:r w:rsidR="000B012D" w:rsidRPr="0095472B">
        <w:rPr>
          <w:rFonts w:ascii="Tahoma" w:hAnsi="Tahoma" w:cs="Tahoma"/>
          <w:b w:val="0"/>
          <w:sz w:val="22"/>
          <w:szCs w:val="22"/>
        </w:rPr>
        <w:t>1</w:t>
      </w:r>
      <w:r w:rsidR="007D592C" w:rsidRPr="0095472B">
        <w:rPr>
          <w:rFonts w:ascii="Tahoma" w:hAnsi="Tahoma" w:cs="Tahoma"/>
          <w:b w:val="0"/>
          <w:sz w:val="22"/>
          <w:szCs w:val="22"/>
        </w:rPr>
        <w:t>.2. des directives):</w:t>
      </w:r>
      <w:r w:rsidR="007D592C" w:rsidRPr="0095472B">
        <w:rPr>
          <w:rFonts w:ascii="Tahoma" w:hAnsi="Tahoma" w:cs="Tahoma"/>
        </w:rPr>
        <w:t xml:space="preserve"> </w:t>
      </w:r>
    </w:p>
    <w:p w:rsidR="00F34A72" w:rsidRPr="0095472B" w:rsidRDefault="00F34A72" w:rsidP="00D35DBB">
      <w:pPr>
        <w:spacing w:line="24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 xml:space="preserve">Prière de copier la page </w:t>
      </w:r>
      <w:r w:rsidR="007D592C" w:rsidRPr="0095472B">
        <w:rPr>
          <w:rFonts w:ascii="Tahoma" w:hAnsi="Tahoma" w:cs="Tahoma"/>
        </w:rPr>
        <w:t xml:space="preserve">et </w:t>
      </w:r>
      <w:r w:rsidRPr="0095472B">
        <w:rPr>
          <w:rFonts w:ascii="Tahoma" w:hAnsi="Tahoma" w:cs="Tahoma"/>
        </w:rPr>
        <w:t xml:space="preserve">de remplir le </w:t>
      </w:r>
      <w:r w:rsidR="004E2210" w:rsidRPr="0095472B">
        <w:rPr>
          <w:rFonts w:ascii="Tahoma" w:hAnsi="Tahoma" w:cs="Tahoma"/>
        </w:rPr>
        <w:t>point</w:t>
      </w:r>
      <w:r w:rsidRPr="0095472B">
        <w:rPr>
          <w:rFonts w:ascii="Tahoma" w:hAnsi="Tahoma" w:cs="Tahoma"/>
        </w:rPr>
        <w:t xml:space="preserve"> 3 pour chaque collaborateur/</w:t>
      </w:r>
      <w:proofErr w:type="spellStart"/>
      <w:r w:rsidRPr="0095472B">
        <w:rPr>
          <w:rFonts w:ascii="Tahoma" w:hAnsi="Tahoma" w:cs="Tahoma"/>
        </w:rPr>
        <w:t>trice</w:t>
      </w:r>
      <w:proofErr w:type="spellEnd"/>
      <w:r w:rsidRPr="0095472B">
        <w:rPr>
          <w:rFonts w:ascii="Tahoma" w:hAnsi="Tahoma" w:cs="Tahoma"/>
        </w:rPr>
        <w:t xml:space="preserve"> séparément (pages a, b, </w:t>
      </w:r>
      <w:r w:rsidR="007D592C" w:rsidRPr="0095472B">
        <w:rPr>
          <w:rFonts w:ascii="Tahoma" w:hAnsi="Tahoma" w:cs="Tahoma"/>
        </w:rPr>
        <w:t xml:space="preserve">c, </w:t>
      </w:r>
      <w:proofErr w:type="spellStart"/>
      <w:r w:rsidRPr="0095472B">
        <w:rPr>
          <w:rFonts w:ascii="Tahoma" w:hAnsi="Tahoma" w:cs="Tahoma"/>
        </w:rPr>
        <w:t>etc</w:t>
      </w:r>
      <w:proofErr w:type="spellEnd"/>
      <w:r w:rsidRPr="0095472B">
        <w:rPr>
          <w:rFonts w:ascii="Tahoma" w:hAnsi="Tahoma" w:cs="Tahoma"/>
        </w:rPr>
        <w:t>).</w:t>
      </w:r>
    </w:p>
    <w:p w:rsidR="000B012D" w:rsidRPr="0095472B" w:rsidRDefault="000B012D" w:rsidP="000B012D">
      <w:pPr>
        <w:spacing w:line="276" w:lineRule="auto"/>
        <w:rPr>
          <w:rFonts w:ascii="Tahoma" w:hAnsi="Tahoma" w:cs="Tahoma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Nom:</w:t>
            </w: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Prénom: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Dénomination </w:t>
            </w:r>
            <w:proofErr w:type="spellStart"/>
            <w:r w:rsidRPr="0095472B">
              <w:rPr>
                <w:rFonts w:ascii="Tahoma" w:hAnsi="Tahoma" w:cs="Tahoma"/>
              </w:rPr>
              <w:t>professionelle</w:t>
            </w:r>
            <w:proofErr w:type="spellEnd"/>
            <w:r w:rsidRPr="0095472B">
              <w:rPr>
                <w:rFonts w:ascii="Tahoma" w:hAnsi="Tahoma" w:cs="Tahoma"/>
              </w:rPr>
              <w:t xml:space="preserve"> / titre: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Fonction:</w:t>
            </w: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Adresse (si différente de l’adresse de l’institution):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 w:rsidP="000B012D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</w:t>
            </w:r>
            <w:r w:rsidR="000B012D" w:rsidRPr="0095472B">
              <w:rPr>
                <w:rFonts w:ascii="Tahoma" w:hAnsi="Tahoma" w:cs="Tahoma"/>
              </w:rPr>
              <w:t>phone: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 w:rsidP="000B012D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</w:t>
            </w:r>
            <w:r w:rsidR="000B012D" w:rsidRPr="0095472B">
              <w:rPr>
                <w:rFonts w:ascii="Tahoma" w:hAnsi="Tahoma" w:cs="Tahoma"/>
              </w:rPr>
              <w:t>copie</w:t>
            </w:r>
            <w:r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pStyle w:val="berschrift3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>Diplômes / titres: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6"/>
      </w:tblGrid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Diplôme/titre (date, lieu):</w:t>
            </w:r>
          </w:p>
        </w:tc>
        <w:tc>
          <w:tcPr>
            <w:tcW w:w="6446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7D592C" w:rsidRPr="0095472B" w:rsidRDefault="007D592C" w:rsidP="007D592C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Certificat de la SSSSC</w:t>
            </w:r>
          </w:p>
          <w:p w:rsidR="00F34A72" w:rsidRPr="0095472B" w:rsidRDefault="007D592C" w:rsidP="007D592C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(Date, n</w:t>
            </w:r>
            <w:r w:rsidR="000B012D" w:rsidRPr="0095472B">
              <w:rPr>
                <w:rFonts w:ascii="Tahoma" w:hAnsi="Tahoma" w:cs="Tahoma"/>
              </w:rPr>
              <w:t>°</w:t>
            </w:r>
            <w:r w:rsidRPr="0095472B">
              <w:rPr>
                <w:rFonts w:ascii="Tahoma" w:hAnsi="Tahoma" w:cs="Tahoma"/>
              </w:rPr>
              <w:t xml:space="preserve">): </w:t>
            </w:r>
          </w:p>
        </w:tc>
        <w:tc>
          <w:tcPr>
            <w:tcW w:w="6446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 w:rsidP="000B012D">
      <w:pPr>
        <w:spacing w:line="276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702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4274"/>
        <w:gridCol w:w="3703"/>
      </w:tblGrid>
      <w:tr w:rsidR="0095472B" w:rsidRPr="0095472B" w:rsidTr="000B012D">
        <w:trPr>
          <w:trHeight w:val="324"/>
        </w:trPr>
        <w:tc>
          <w:tcPr>
            <w:tcW w:w="1380" w:type="dxa"/>
          </w:tcPr>
          <w:p w:rsidR="000B012D" w:rsidRPr="0095472B" w:rsidRDefault="000B012D" w:rsidP="000B012D">
            <w:pPr>
              <w:pStyle w:val="Fuzeile"/>
              <w:tabs>
                <w:tab w:val="clear" w:pos="4536"/>
                <w:tab w:val="clear" w:pos="9072"/>
              </w:tabs>
              <w:spacing w:line="276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</w:t>
            </w:r>
          </w:p>
          <w:p w:rsidR="000B012D" w:rsidRPr="0095472B" w:rsidRDefault="000B012D" w:rsidP="000B012D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(JJ/MM/AAAA) -(JJ/MM/AAAA)</w:t>
            </w:r>
          </w:p>
        </w:tc>
        <w:tc>
          <w:tcPr>
            <w:tcW w:w="4274" w:type="dxa"/>
          </w:tcPr>
          <w:p w:rsidR="000B012D" w:rsidRPr="0095472B" w:rsidRDefault="000B012D" w:rsidP="000B012D">
            <w:pPr>
              <w:spacing w:line="276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Institution</w:t>
            </w:r>
          </w:p>
        </w:tc>
        <w:tc>
          <w:tcPr>
            <w:tcW w:w="3703" w:type="dxa"/>
          </w:tcPr>
          <w:p w:rsidR="000B012D" w:rsidRPr="0095472B" w:rsidRDefault="000B012D" w:rsidP="000B012D">
            <w:pPr>
              <w:spacing w:line="276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Fonction, activité</w:t>
            </w:r>
          </w:p>
          <w:p w:rsidR="000B012D" w:rsidRPr="0095472B" w:rsidRDefault="000B012D" w:rsidP="000B012D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(dénomination exacte: recherche, médecine clinique)</w:t>
            </w:r>
          </w:p>
        </w:tc>
      </w:tr>
      <w:tr w:rsidR="0095472B" w:rsidRPr="0095472B" w:rsidTr="000B012D">
        <w:trPr>
          <w:trHeight w:val="496"/>
        </w:trPr>
        <w:tc>
          <w:tcPr>
            <w:tcW w:w="1380" w:type="dxa"/>
          </w:tcPr>
          <w:p w:rsidR="000B012D" w:rsidRPr="0095472B" w:rsidRDefault="000B012D" w:rsidP="000B012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274" w:type="dxa"/>
          </w:tcPr>
          <w:p w:rsidR="000B012D" w:rsidRPr="0095472B" w:rsidRDefault="000B012D" w:rsidP="000B012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03" w:type="dxa"/>
          </w:tcPr>
          <w:p w:rsidR="000B012D" w:rsidRPr="0095472B" w:rsidRDefault="000B012D" w:rsidP="000B012D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0B012D">
        <w:trPr>
          <w:trHeight w:val="320"/>
        </w:trPr>
        <w:tc>
          <w:tcPr>
            <w:tcW w:w="1380" w:type="dxa"/>
          </w:tcPr>
          <w:p w:rsidR="000B012D" w:rsidRPr="0095472B" w:rsidRDefault="000B012D" w:rsidP="000B012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4274" w:type="dxa"/>
          </w:tcPr>
          <w:p w:rsidR="000B012D" w:rsidRPr="0095472B" w:rsidRDefault="000B012D" w:rsidP="000B012D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3703" w:type="dxa"/>
          </w:tcPr>
          <w:p w:rsidR="000B012D" w:rsidRPr="0095472B" w:rsidRDefault="000B012D" w:rsidP="000B012D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0B012D" w:rsidRPr="001543F4" w:rsidRDefault="000B012D">
      <w:pPr>
        <w:rPr>
          <w:rFonts w:ascii="Tahoma" w:hAnsi="Tahoma" w:cs="Tahoma"/>
          <w:b/>
          <w:sz w:val="24"/>
          <w:szCs w:val="24"/>
        </w:rPr>
      </w:pPr>
      <w:r w:rsidRPr="001543F4">
        <w:rPr>
          <w:rFonts w:ascii="Tahoma" w:hAnsi="Tahoma" w:cs="Tahoma"/>
          <w:b/>
          <w:sz w:val="24"/>
          <w:szCs w:val="24"/>
        </w:rPr>
        <w:t xml:space="preserve"> Formation et activité professionnelle: </w:t>
      </w:r>
    </w:p>
    <w:p w:rsidR="00F00DAE" w:rsidRPr="001543F4" w:rsidRDefault="00F00DAE">
      <w:pPr>
        <w:rPr>
          <w:rFonts w:ascii="Tahoma" w:hAnsi="Tahoma" w:cs="Tahoma"/>
          <w:b/>
          <w:sz w:val="24"/>
          <w:szCs w:val="24"/>
        </w:rPr>
      </w:pPr>
    </w:p>
    <w:p w:rsidR="00F00DAE" w:rsidRPr="001543F4" w:rsidRDefault="00F00DAE">
      <w:pPr>
        <w:rPr>
          <w:rFonts w:ascii="Tahoma" w:hAnsi="Tahoma" w:cs="Tahoma"/>
          <w:b/>
          <w:sz w:val="24"/>
          <w:szCs w:val="24"/>
        </w:rPr>
      </w:pPr>
      <w:r w:rsidRPr="001543F4">
        <w:rPr>
          <w:rFonts w:ascii="Tahoma" w:hAnsi="Tahoma" w:cs="Tahoma"/>
          <w:b/>
          <w:sz w:val="24"/>
          <w:szCs w:val="24"/>
        </w:rPr>
        <w:t>Lieu, Date: ……………………………………         Signature: ………………………</w:t>
      </w:r>
      <w:r w:rsidRPr="001543F4">
        <w:rPr>
          <w:rFonts w:ascii="Tahoma" w:hAnsi="Tahoma" w:cs="Tahoma"/>
          <w:b/>
          <w:sz w:val="24"/>
          <w:szCs w:val="24"/>
        </w:rPr>
        <w:br/>
      </w:r>
    </w:p>
    <w:p w:rsidR="00F00DAE" w:rsidRPr="001543F4" w:rsidRDefault="00F00DAE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1543F4">
        <w:rPr>
          <w:rFonts w:ascii="Tahoma" w:hAnsi="Tahoma" w:cs="Tahoma"/>
          <w:b/>
          <w:sz w:val="24"/>
          <w:szCs w:val="24"/>
        </w:rPr>
        <w:br w:type="page"/>
      </w:r>
    </w:p>
    <w:p w:rsidR="009177BE" w:rsidRPr="001543F4" w:rsidRDefault="00F00DAE" w:rsidP="009177BE">
      <w:pPr>
        <w:pStyle w:val="berschrift2"/>
        <w:rPr>
          <w:rFonts w:ascii="Tahoma" w:hAnsi="Tahoma" w:cs="Tahoma"/>
        </w:rPr>
      </w:pPr>
      <w:r w:rsidRPr="001543F4">
        <w:rPr>
          <w:rFonts w:ascii="Tahoma" w:hAnsi="Tahoma" w:cs="Tahoma"/>
        </w:rPr>
        <w:t xml:space="preserve">Technicien(ne)s </w:t>
      </w:r>
      <w:r w:rsidR="009177BE" w:rsidRPr="001543F4">
        <w:rPr>
          <w:rFonts w:ascii="Tahoma" w:hAnsi="Tahoma" w:cs="Tahoma"/>
          <w:b w:val="0"/>
          <w:i w:val="0"/>
        </w:rPr>
        <w:t>(</w:t>
      </w:r>
      <w:r w:rsidR="00DA0A29" w:rsidRPr="001543F4">
        <w:rPr>
          <w:rFonts w:ascii="Tahoma" w:hAnsi="Tahoma" w:cs="Tahoma"/>
          <w:b w:val="0"/>
          <w:i w:val="0"/>
        </w:rPr>
        <w:t>point 2.</w:t>
      </w:r>
      <w:r w:rsidRPr="001543F4">
        <w:rPr>
          <w:rFonts w:ascii="Tahoma" w:hAnsi="Tahoma" w:cs="Tahoma"/>
          <w:b w:val="0"/>
          <w:i w:val="0"/>
        </w:rPr>
        <w:t>1</w:t>
      </w:r>
      <w:r w:rsidR="00DA0A29" w:rsidRPr="001543F4">
        <w:rPr>
          <w:rFonts w:ascii="Tahoma" w:hAnsi="Tahoma" w:cs="Tahoma"/>
          <w:b w:val="0"/>
          <w:i w:val="0"/>
        </w:rPr>
        <w:t>.3. des</w:t>
      </w:r>
      <w:r w:rsidR="009177BE" w:rsidRPr="001543F4">
        <w:rPr>
          <w:rFonts w:ascii="Tahoma" w:hAnsi="Tahoma" w:cs="Tahoma"/>
          <w:b w:val="0"/>
          <w:i w:val="0"/>
        </w:rPr>
        <w:t xml:space="preserve"> </w:t>
      </w:r>
      <w:r w:rsidR="00DA0A29" w:rsidRPr="001543F4">
        <w:rPr>
          <w:rFonts w:ascii="Tahoma" w:hAnsi="Tahoma" w:cs="Tahoma"/>
          <w:b w:val="0"/>
          <w:i w:val="0"/>
        </w:rPr>
        <w:t>directives</w:t>
      </w:r>
      <w:r w:rsidR="009177BE" w:rsidRPr="001543F4">
        <w:rPr>
          <w:rFonts w:ascii="Tahoma" w:hAnsi="Tahoma" w:cs="Tahoma"/>
          <w:b w:val="0"/>
          <w:i w:val="0"/>
        </w:rPr>
        <w:t>)</w:t>
      </w:r>
      <w:r w:rsidR="009177BE" w:rsidRPr="001543F4">
        <w:rPr>
          <w:rFonts w:ascii="Tahoma" w:hAnsi="Tahoma" w:cs="Tahoma"/>
        </w:rPr>
        <w:t xml:space="preserve">:    </w:t>
      </w:r>
      <w:r w:rsidR="00DA0A29" w:rsidRPr="001543F4">
        <w:rPr>
          <w:rFonts w:ascii="Tahoma" w:hAnsi="Tahoma" w:cs="Tahoma"/>
        </w:rPr>
        <w:t>Nombre total</w:t>
      </w:r>
      <w:r w:rsidR="009177BE" w:rsidRPr="001543F4">
        <w:rPr>
          <w:rFonts w:ascii="Tahoma" w:hAnsi="Tahoma" w:cs="Tahoma"/>
        </w:rPr>
        <w:t>: …………</w:t>
      </w:r>
      <w:r w:rsidR="009177BE" w:rsidRPr="001543F4">
        <w:rPr>
          <w:rFonts w:ascii="Tahoma" w:hAnsi="Tahoma" w:cs="Tahoma"/>
        </w:rPr>
        <w:tab/>
        <w:t xml:space="preserve"> </w:t>
      </w:r>
    </w:p>
    <w:p w:rsidR="00E3337B" w:rsidRPr="0095472B" w:rsidRDefault="00E3337B" w:rsidP="00F00DAE">
      <w:pPr>
        <w:spacing w:line="276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>Prière de copier la page et remplir pour chaque collaborateur/</w:t>
      </w:r>
      <w:proofErr w:type="spellStart"/>
      <w:r w:rsidRPr="0095472B">
        <w:rPr>
          <w:rFonts w:ascii="Tahoma" w:hAnsi="Tahoma" w:cs="Tahoma"/>
        </w:rPr>
        <w:t>trice</w:t>
      </w:r>
      <w:proofErr w:type="spellEnd"/>
      <w:r w:rsidRPr="0095472B">
        <w:rPr>
          <w:rFonts w:ascii="Tahoma" w:hAnsi="Tahoma" w:cs="Tahoma"/>
        </w:rPr>
        <w:t xml:space="preserve"> séparément (pages a, b, c, </w:t>
      </w:r>
      <w:proofErr w:type="spellStart"/>
      <w:r w:rsidRPr="0095472B">
        <w:rPr>
          <w:rFonts w:ascii="Tahoma" w:hAnsi="Tahoma" w:cs="Tahoma"/>
        </w:rPr>
        <w:t>etc</w:t>
      </w:r>
      <w:proofErr w:type="spellEnd"/>
      <w:r w:rsidRPr="0095472B">
        <w:rPr>
          <w:rFonts w:ascii="Tahoma" w:hAnsi="Tahoma" w:cs="Tahoma"/>
        </w:rPr>
        <w:t>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DA0A29" w:rsidP="009177BE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</w:t>
            </w:r>
            <w:r w:rsidR="009177BE"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DA0A29" w:rsidP="009177BE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Prénom</w:t>
            </w:r>
            <w:r w:rsidR="009177BE"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DA0A29" w:rsidP="00DA0A29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Titre d’emploi</w:t>
            </w:r>
            <w:r w:rsidR="009177BE" w:rsidRPr="0095472B">
              <w:rPr>
                <w:rFonts w:ascii="Tahoma" w:hAnsi="Tahoma" w:cs="Tahoma"/>
              </w:rPr>
              <w:t xml:space="preserve"> / </w:t>
            </w:r>
            <w:r w:rsidRPr="0095472B">
              <w:rPr>
                <w:rFonts w:ascii="Tahoma" w:hAnsi="Tahoma" w:cs="Tahoma"/>
              </w:rPr>
              <w:t>Titre</w:t>
            </w:r>
            <w:r w:rsidR="009177BE"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DA0A29" w:rsidP="009177BE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Fonction</w:t>
            </w:r>
            <w:r w:rsidR="009177BE"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9177BE" w:rsidP="006F77A6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Adresse (</w:t>
            </w:r>
            <w:r w:rsidR="006F77A6" w:rsidRPr="0095472B">
              <w:rPr>
                <w:rFonts w:ascii="Tahoma" w:hAnsi="Tahoma" w:cs="Tahoma"/>
              </w:rPr>
              <w:t xml:space="preserve">si pas identique </w:t>
            </w:r>
            <w:r w:rsidRPr="0095472B">
              <w:rPr>
                <w:rFonts w:ascii="Tahoma" w:hAnsi="Tahoma" w:cs="Tahoma"/>
              </w:rPr>
              <w:t xml:space="preserve"> </w:t>
            </w:r>
            <w:r w:rsidR="006F77A6" w:rsidRPr="0095472B">
              <w:rPr>
                <w:rFonts w:ascii="Tahoma" w:hAnsi="Tahoma" w:cs="Tahoma"/>
              </w:rPr>
              <w:t>avec l‘</w:t>
            </w:r>
            <w:proofErr w:type="spellStart"/>
            <w:r w:rsidR="006F77A6" w:rsidRPr="0095472B">
              <w:rPr>
                <w:rFonts w:ascii="Tahoma" w:hAnsi="Tahoma" w:cs="Tahoma"/>
              </w:rPr>
              <w:t>instution</w:t>
            </w:r>
            <w:proofErr w:type="spellEnd"/>
            <w:r w:rsidRPr="0095472B">
              <w:rPr>
                <w:rFonts w:ascii="Tahoma" w:hAnsi="Tahoma" w:cs="Tahoma"/>
              </w:rPr>
              <w:t>):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6F77A6" w:rsidP="009177BE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Téléphone</w:t>
            </w:r>
            <w:r w:rsidR="009177BE"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Fax: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2764" w:type="dxa"/>
          </w:tcPr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</w:p>
          <w:p w:rsidR="009177BE" w:rsidRPr="0095472B" w:rsidRDefault="009177BE" w:rsidP="009177BE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9177BE" w:rsidRPr="0095472B" w:rsidRDefault="009177BE" w:rsidP="009177B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margin" w:tblpY="86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66"/>
      </w:tblGrid>
      <w:tr w:rsidR="0095472B" w:rsidRPr="0095472B" w:rsidTr="00F00DAE">
        <w:tc>
          <w:tcPr>
            <w:tcW w:w="3544" w:type="dxa"/>
          </w:tcPr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Diplôme EPTA (Date, Lieu):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3544" w:type="dxa"/>
          </w:tcPr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Diplôme MPA (Date, Lieu): 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3544" w:type="dxa"/>
          </w:tcPr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Diplôm</w:t>
            </w:r>
            <w:r w:rsidR="004E2210" w:rsidRPr="001543F4">
              <w:rPr>
                <w:rFonts w:ascii="Tahoma" w:hAnsi="Tahoma" w:cs="Tahoma"/>
              </w:rPr>
              <w:t>e</w:t>
            </w:r>
            <w:r w:rsidRPr="001543F4">
              <w:rPr>
                <w:rFonts w:ascii="Tahoma" w:hAnsi="Tahoma" w:cs="Tahoma"/>
              </w:rPr>
              <w:t xml:space="preserve"> Soins Infirmiers (Date, Lieu):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3544" w:type="dxa"/>
          </w:tcPr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>Diplôm</w:t>
            </w:r>
            <w:r w:rsidR="004E2210" w:rsidRPr="001543F4">
              <w:rPr>
                <w:rFonts w:ascii="Tahoma" w:hAnsi="Tahoma" w:cs="Tahoma"/>
              </w:rPr>
              <w:t>e</w:t>
            </w:r>
            <w:r w:rsidRPr="001543F4">
              <w:rPr>
                <w:rFonts w:ascii="Tahoma" w:hAnsi="Tahoma" w:cs="Tahoma"/>
              </w:rPr>
              <w:t xml:space="preserve"> Physiothérapie (Date, Lieu):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3544" w:type="dxa"/>
          </w:tcPr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5666" w:type="dxa"/>
          </w:tcPr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F00DAE">
        <w:tc>
          <w:tcPr>
            <w:tcW w:w="3544" w:type="dxa"/>
          </w:tcPr>
          <w:p w:rsidR="00F00DAE" w:rsidRPr="001543F4" w:rsidRDefault="00F00DAE" w:rsidP="00F00DAE">
            <w:pPr>
              <w:pStyle w:val="Tabelle"/>
              <w:rPr>
                <w:rFonts w:ascii="Tahoma" w:hAnsi="Tahoma" w:cs="Tahoma"/>
              </w:rPr>
            </w:pPr>
          </w:p>
          <w:p w:rsidR="00F00DAE" w:rsidRPr="001543F4" w:rsidRDefault="004E2210" w:rsidP="00F00DAE">
            <w:pPr>
              <w:pStyle w:val="Tabelle"/>
              <w:rPr>
                <w:rFonts w:ascii="Tahoma" w:hAnsi="Tahoma" w:cs="Tahoma"/>
              </w:rPr>
            </w:pPr>
            <w:r w:rsidRPr="001543F4">
              <w:rPr>
                <w:rFonts w:ascii="Tahoma" w:hAnsi="Tahoma" w:cs="Tahoma"/>
              </w:rPr>
              <w:t xml:space="preserve">Diplôme </w:t>
            </w:r>
            <w:r w:rsidR="00F00DAE" w:rsidRPr="001543F4">
              <w:rPr>
                <w:rFonts w:ascii="Tahoma" w:hAnsi="Tahoma" w:cs="Tahoma"/>
              </w:rPr>
              <w:t>PSG-Technicien ESRS (Date, Lieu):</w:t>
            </w:r>
          </w:p>
        </w:tc>
        <w:tc>
          <w:tcPr>
            <w:tcW w:w="5666" w:type="dxa"/>
            <w:tcBorders>
              <w:bottom w:val="dotted" w:sz="4" w:space="0" w:color="auto"/>
            </w:tcBorders>
          </w:tcPr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00DAE" w:rsidRPr="001543F4" w:rsidRDefault="00F00DAE" w:rsidP="00F00DAE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</w:tbl>
    <w:p w:rsidR="00F00DAE" w:rsidRPr="0095472B" w:rsidRDefault="006F77A6" w:rsidP="00F00DAE">
      <w:pPr>
        <w:pStyle w:val="berschrift3"/>
        <w:rPr>
          <w:rFonts w:ascii="Tahoma" w:hAnsi="Tahoma" w:cs="Tahoma"/>
        </w:rPr>
      </w:pPr>
      <w:r w:rsidRPr="0095472B">
        <w:rPr>
          <w:rFonts w:ascii="Tahoma" w:hAnsi="Tahoma" w:cs="Tahoma"/>
        </w:rPr>
        <w:t>Diplô</w:t>
      </w:r>
      <w:r w:rsidR="009177BE" w:rsidRPr="0095472B">
        <w:rPr>
          <w:rFonts w:ascii="Tahoma" w:hAnsi="Tahoma" w:cs="Tahoma"/>
        </w:rPr>
        <w:t xml:space="preserve">me / </w:t>
      </w:r>
      <w:r w:rsidRPr="0095472B">
        <w:rPr>
          <w:rFonts w:ascii="Tahoma" w:hAnsi="Tahoma" w:cs="Tahoma"/>
        </w:rPr>
        <w:t>Titre</w:t>
      </w:r>
      <w:r w:rsidR="009177BE" w:rsidRPr="0095472B">
        <w:rPr>
          <w:rFonts w:ascii="Tahoma" w:hAnsi="Tahoma" w:cs="Tahoma"/>
        </w:rPr>
        <w:t>:</w:t>
      </w:r>
    </w:p>
    <w:p w:rsidR="00F00DAE" w:rsidRPr="0095472B" w:rsidRDefault="00F00DAE" w:rsidP="00F00DAE">
      <w:pPr>
        <w:rPr>
          <w:sz w:val="16"/>
          <w:szCs w:val="16"/>
        </w:rPr>
      </w:pPr>
    </w:p>
    <w:p w:rsidR="00F00DAE" w:rsidRPr="0095472B" w:rsidRDefault="00F00DAE" w:rsidP="00F00DAE">
      <w:pPr>
        <w:rPr>
          <w:rFonts w:ascii="Tahoma" w:hAnsi="Tahoma" w:cs="Tahoma"/>
          <w:b/>
          <w:sz w:val="24"/>
          <w:szCs w:val="24"/>
        </w:rPr>
      </w:pPr>
      <w:r w:rsidRPr="0095472B">
        <w:rPr>
          <w:rFonts w:ascii="Tahoma" w:hAnsi="Tahoma" w:cs="Tahoma"/>
          <w:b/>
          <w:sz w:val="24"/>
          <w:szCs w:val="24"/>
        </w:rPr>
        <w:t xml:space="preserve">Confirmation du responsable: </w:t>
      </w:r>
      <w:r w:rsidRPr="0095472B">
        <w:rPr>
          <w:rFonts w:ascii="Tahoma" w:hAnsi="Tahoma" w:cs="Tahoma"/>
          <w:b/>
          <w:sz w:val="24"/>
          <w:szCs w:val="24"/>
        </w:rPr>
        <w:br/>
        <w:t>Lieu, Date: …………………………………..       Signature: …………………………..</w:t>
      </w:r>
    </w:p>
    <w:p w:rsidR="00F00DAE" w:rsidRPr="0095472B" w:rsidRDefault="00F00DAE" w:rsidP="00F00DAE"/>
    <w:p w:rsidR="00F34A72" w:rsidRPr="0095472B" w:rsidRDefault="00F34A72">
      <w:pPr>
        <w:pStyle w:val="berschrift2"/>
        <w:rPr>
          <w:rFonts w:ascii="Tahoma" w:hAnsi="Tahoma" w:cs="Tahoma"/>
        </w:rPr>
      </w:pPr>
      <w:r w:rsidRPr="0095472B">
        <w:rPr>
          <w:rFonts w:ascii="Tahoma" w:hAnsi="Tahoma" w:cs="Tahoma"/>
        </w:rPr>
        <w:t>4. Groupe interdisciplinaire</w:t>
      </w:r>
      <w:r w:rsidR="005A64FB" w:rsidRPr="0095472B">
        <w:rPr>
          <w:rFonts w:ascii="Tahoma" w:hAnsi="Tahoma" w:cs="Tahoma"/>
        </w:rPr>
        <w:t xml:space="preserve"> (point 2.</w:t>
      </w:r>
      <w:r w:rsidR="00B24C44" w:rsidRPr="0095472B">
        <w:rPr>
          <w:rFonts w:ascii="Tahoma" w:hAnsi="Tahoma" w:cs="Tahoma"/>
        </w:rPr>
        <w:t>4</w:t>
      </w:r>
      <w:r w:rsidR="005A64FB" w:rsidRPr="0095472B">
        <w:rPr>
          <w:rFonts w:ascii="Tahoma" w:hAnsi="Tahoma" w:cs="Tahoma"/>
        </w:rPr>
        <w:t>. des directives)</w:t>
      </w:r>
      <w:r w:rsidR="005A64FB" w:rsidRPr="0095472B">
        <w:rPr>
          <w:rFonts w:ascii="Tahoma" w:hAnsi="Tahoma" w:cs="Tahoma"/>
        </w:rPr>
        <w:tab/>
      </w:r>
      <w:r w:rsidR="005A64FB" w:rsidRPr="0095472B">
        <w:rPr>
          <w:rFonts w:ascii="Tahoma" w:hAnsi="Tahoma" w:cs="Tahoma"/>
        </w:rPr>
        <w:tab/>
        <w:t xml:space="preserve">      </w:t>
      </w:r>
      <w:r w:rsidRPr="0095472B">
        <w:rPr>
          <w:rFonts w:ascii="Tahoma" w:hAnsi="Tahoma" w:cs="Tahoma"/>
        </w:rPr>
        <w:t>Nombre total:...........................</w:t>
      </w:r>
    </w:p>
    <w:p w:rsidR="009177BE" w:rsidRPr="001543F4" w:rsidRDefault="00F34A72" w:rsidP="00BA0F73">
      <w:pPr>
        <w:pStyle w:val="Textkrper"/>
        <w:spacing w:line="360" w:lineRule="auto"/>
        <w:rPr>
          <w:rFonts w:ascii="Tahoma" w:hAnsi="Tahoma" w:cs="Tahoma"/>
        </w:rPr>
      </w:pPr>
      <w:r w:rsidRPr="001543F4">
        <w:rPr>
          <w:rFonts w:ascii="Tahoma" w:hAnsi="Tahoma" w:cs="Tahoma"/>
        </w:rPr>
        <w:t>Un/e représentant/e au moins des disciplines de Neurologie (avec certificat EEG), de Pneumologie</w:t>
      </w:r>
      <w:r w:rsidR="0054149E" w:rsidRPr="001543F4">
        <w:rPr>
          <w:rFonts w:ascii="Tahoma" w:hAnsi="Tahoma" w:cs="Tahoma"/>
        </w:rPr>
        <w:t xml:space="preserve"> (avec certificat de polygraphie respiratoire) </w:t>
      </w:r>
      <w:r w:rsidRPr="001543F4">
        <w:rPr>
          <w:rFonts w:ascii="Tahoma" w:hAnsi="Tahoma" w:cs="Tahoma"/>
        </w:rPr>
        <w:t xml:space="preserve"> et de Psychiatrie</w:t>
      </w:r>
      <w:r w:rsidR="009177BE" w:rsidRPr="001543F4">
        <w:rPr>
          <w:rFonts w:ascii="Tahoma" w:hAnsi="Tahoma" w:cs="Tahoma"/>
        </w:rPr>
        <w:t xml:space="preserve"> </w:t>
      </w:r>
      <w:r w:rsidRPr="001543F4">
        <w:rPr>
          <w:rFonts w:ascii="Tahoma" w:hAnsi="Tahoma" w:cs="Tahoma"/>
        </w:rPr>
        <w:t xml:space="preserve">et Psychothérapie doit faire partie du groupe. </w:t>
      </w:r>
      <w:r w:rsidR="0054149E" w:rsidRPr="001543F4">
        <w:rPr>
          <w:rFonts w:ascii="Tahoma" w:hAnsi="Tahoma" w:cs="Tahoma"/>
        </w:rPr>
        <w:t xml:space="preserve">Des consultant(e)s ORL (avec certificat de polygraphie), médecine interne  de chirurgie </w:t>
      </w:r>
      <w:proofErr w:type="spellStart"/>
      <w:r w:rsidR="0054149E" w:rsidRPr="001543F4">
        <w:rPr>
          <w:rFonts w:ascii="Tahoma" w:hAnsi="Tahoma" w:cs="Tahoma"/>
        </w:rPr>
        <w:t>maxillofaciale</w:t>
      </w:r>
      <w:proofErr w:type="spellEnd"/>
      <w:r w:rsidR="0054149E" w:rsidRPr="001543F4">
        <w:rPr>
          <w:rFonts w:ascii="Tahoma" w:hAnsi="Tahoma" w:cs="Tahoma"/>
        </w:rPr>
        <w:t xml:space="preserve"> et de pédiatrie sont optionnels</w:t>
      </w:r>
      <w:r w:rsidR="009177BE" w:rsidRPr="001543F4">
        <w:rPr>
          <w:rFonts w:ascii="Tahoma" w:hAnsi="Tahoma" w:cs="Tahoma"/>
        </w:rPr>
        <w:t>.</w:t>
      </w:r>
    </w:p>
    <w:p w:rsidR="00F34A72" w:rsidRPr="001543F4" w:rsidRDefault="006F77A6" w:rsidP="00BA0F73">
      <w:pPr>
        <w:pStyle w:val="Textkrper"/>
        <w:spacing w:line="360" w:lineRule="auto"/>
        <w:rPr>
          <w:rFonts w:ascii="Tahoma" w:hAnsi="Tahoma" w:cs="Tahoma"/>
          <w:b w:val="0"/>
        </w:rPr>
      </w:pPr>
      <w:r w:rsidRPr="001543F4">
        <w:rPr>
          <w:rFonts w:ascii="Tahoma" w:hAnsi="Tahoma" w:cs="Tahoma"/>
        </w:rPr>
        <w:t>Les diplômes doivent être joints</w:t>
      </w:r>
      <w:r w:rsidR="009177BE" w:rsidRPr="001543F4">
        <w:rPr>
          <w:rFonts w:ascii="Tahoma" w:hAnsi="Tahoma" w:cs="Tahoma"/>
        </w:rPr>
        <w:t>!</w:t>
      </w:r>
      <w:r w:rsidR="009177BE" w:rsidRPr="001543F4">
        <w:rPr>
          <w:rFonts w:ascii="Tahoma" w:hAnsi="Tahoma" w:cs="Tahoma"/>
          <w:b w:val="0"/>
        </w:rPr>
        <w:t xml:space="preserve"> </w:t>
      </w:r>
      <w:r w:rsidR="00F34A72" w:rsidRPr="001543F4">
        <w:rPr>
          <w:rFonts w:ascii="Tahoma" w:hAnsi="Tahoma" w:cs="Tahoma"/>
          <w:b w:val="0"/>
        </w:rPr>
        <w:t xml:space="preserve">Prière de copier la page </w:t>
      </w:r>
      <w:r w:rsidR="00B24C44" w:rsidRPr="001543F4">
        <w:rPr>
          <w:rFonts w:ascii="Tahoma" w:hAnsi="Tahoma" w:cs="Tahoma"/>
          <w:b w:val="0"/>
        </w:rPr>
        <w:t xml:space="preserve">pour chaque </w:t>
      </w:r>
      <w:r w:rsidR="00BA0F73" w:rsidRPr="001543F4">
        <w:rPr>
          <w:rFonts w:ascii="Tahoma" w:hAnsi="Tahoma" w:cs="Tahoma"/>
          <w:b w:val="0"/>
        </w:rPr>
        <w:t xml:space="preserve">représentant </w:t>
      </w:r>
      <w:r w:rsidR="00F34A72" w:rsidRPr="001543F4">
        <w:rPr>
          <w:rFonts w:ascii="Tahoma" w:hAnsi="Tahoma" w:cs="Tahoma"/>
          <w:b w:val="0"/>
        </w:rPr>
        <w:t xml:space="preserve">séparément (pages </w:t>
      </w:r>
      <w:proofErr w:type="gramStart"/>
      <w:r w:rsidR="00F34A72" w:rsidRPr="001543F4">
        <w:rPr>
          <w:rFonts w:ascii="Tahoma" w:hAnsi="Tahoma" w:cs="Tahoma"/>
          <w:b w:val="0"/>
        </w:rPr>
        <w:t>a</w:t>
      </w:r>
      <w:proofErr w:type="gramEnd"/>
      <w:r w:rsidR="00F34A72" w:rsidRPr="001543F4">
        <w:rPr>
          <w:rFonts w:ascii="Tahoma" w:hAnsi="Tahoma" w:cs="Tahoma"/>
          <w:b w:val="0"/>
        </w:rPr>
        <w:t xml:space="preserve">, b, </w:t>
      </w:r>
      <w:proofErr w:type="spellStart"/>
      <w:r w:rsidR="00F34A72" w:rsidRPr="001543F4">
        <w:rPr>
          <w:rFonts w:ascii="Tahoma" w:hAnsi="Tahoma" w:cs="Tahoma"/>
          <w:b w:val="0"/>
        </w:rPr>
        <w:t>etc</w:t>
      </w:r>
      <w:proofErr w:type="spellEnd"/>
      <w:r w:rsidR="00F34A72" w:rsidRPr="001543F4">
        <w:rPr>
          <w:rFonts w:ascii="Tahoma" w:hAnsi="Tahoma" w:cs="Tahoma"/>
          <w:b w:val="0"/>
        </w:rPr>
        <w:t>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304"/>
      </w:tblGrid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Nom:</w:t>
            </w: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Prénom: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Titre(s) académiques (s):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Spécialisation FMH</w: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(ou titre équivalent):</w:t>
            </w:r>
          </w:p>
        </w:tc>
        <w:tc>
          <w:tcPr>
            <w:tcW w:w="630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BA0F73" w:rsidP="00BA0F73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Certificat en médecine du sommeil de la SSSSC (Date, n°):</w:t>
            </w:r>
          </w:p>
        </w:tc>
        <w:tc>
          <w:tcPr>
            <w:tcW w:w="630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BA0F73" w:rsidP="00BA0F73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Adresse (si différente de l’adresse de l’institution):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Téléphone: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Télécopie:</w:t>
            </w:r>
          </w:p>
        </w:tc>
        <w:tc>
          <w:tcPr>
            <w:tcW w:w="630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E-Mail:</w:t>
            </w:r>
          </w:p>
        </w:tc>
        <w:tc>
          <w:tcPr>
            <w:tcW w:w="630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p w:rsidR="00BA0F73" w:rsidRPr="0095472B" w:rsidRDefault="00BA0F73">
      <w:pPr>
        <w:rPr>
          <w:rFonts w:ascii="Tahoma" w:hAnsi="Tahoma" w:cs="Tahoma"/>
        </w:rPr>
      </w:pPr>
    </w:p>
    <w:p w:rsidR="00BA0F73" w:rsidRPr="0095472B" w:rsidRDefault="00BA0F73">
      <w:pPr>
        <w:rPr>
          <w:rFonts w:ascii="Tahoma" w:hAnsi="Tahoma" w:cs="Tahoma"/>
        </w:rPr>
      </w:pPr>
    </w:p>
    <w:p w:rsidR="00BA0F73" w:rsidRPr="0095472B" w:rsidRDefault="00BA0F73">
      <w:pPr>
        <w:spacing w:line="24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br w:type="page"/>
      </w:r>
    </w:p>
    <w:p w:rsidR="009177BE" w:rsidRPr="001543F4" w:rsidRDefault="00BA0F73" w:rsidP="009177BE">
      <w:pPr>
        <w:pStyle w:val="berschrift3"/>
        <w:rPr>
          <w:rFonts w:ascii="Tahoma" w:hAnsi="Tahoma" w:cs="Tahoma"/>
        </w:rPr>
      </w:pPr>
      <w:r w:rsidRPr="001543F4">
        <w:rPr>
          <w:rFonts w:ascii="Tahoma" w:hAnsi="Tahoma" w:cs="Tahoma"/>
        </w:rPr>
        <w:t xml:space="preserve">Formation / Activité en médecine du sommeil d’un centre </w:t>
      </w:r>
      <w:r w:rsidR="00DD045C" w:rsidRPr="001543F4">
        <w:rPr>
          <w:rFonts w:ascii="Tahoma" w:hAnsi="Tahoma" w:cs="Tahoma"/>
        </w:rPr>
        <w:t>de formation continue A ou B ou</w:t>
      </w:r>
      <w:r w:rsidR="009177BE" w:rsidRPr="001543F4">
        <w:rPr>
          <w:rFonts w:ascii="Tahoma" w:hAnsi="Tahoma" w:cs="Tahoma"/>
        </w:rPr>
        <w:t xml:space="preserve"> </w:t>
      </w:r>
      <w:r w:rsidR="00DD045C" w:rsidRPr="001543F4">
        <w:rPr>
          <w:rFonts w:ascii="Tahoma" w:hAnsi="Tahoma" w:cs="Tahoma"/>
        </w:rPr>
        <w:t>i</w:t>
      </w:r>
      <w:r w:rsidR="009177BE" w:rsidRPr="001543F4">
        <w:rPr>
          <w:rFonts w:ascii="Tahoma" w:hAnsi="Tahoma" w:cs="Tahoma"/>
        </w:rPr>
        <w:t>nstitution</w:t>
      </w:r>
      <w:r w:rsidRPr="001543F4">
        <w:rPr>
          <w:rFonts w:ascii="Tahoma" w:hAnsi="Tahoma" w:cs="Tahoma"/>
        </w:rPr>
        <w:t xml:space="preserve"> étrangère</w:t>
      </w:r>
      <w:r w:rsidR="00DD045C" w:rsidRPr="001543F4">
        <w:rPr>
          <w:rFonts w:ascii="Tahoma" w:hAnsi="Tahoma" w:cs="Tahoma"/>
        </w:rPr>
        <w:t xml:space="preserve"> équivalent</w:t>
      </w:r>
      <w:r w:rsidRPr="001543F4">
        <w:rPr>
          <w:rFonts w:ascii="Tahoma" w:hAnsi="Tahoma" w:cs="Tahoma"/>
        </w:rPr>
        <w:t>e</w:t>
      </w:r>
      <w:r w:rsidR="009177BE" w:rsidRPr="001543F4">
        <w:rPr>
          <w:rFonts w:ascii="Tahoma" w:hAnsi="Tahoma" w:cs="Tahoma"/>
        </w:rPr>
        <w:t>:</w:t>
      </w:r>
    </w:p>
    <w:p w:rsidR="009177BE" w:rsidRPr="001543F4" w:rsidRDefault="009177BE" w:rsidP="009177BE">
      <w:pPr>
        <w:rPr>
          <w:rFonts w:ascii="Tahoma" w:hAnsi="Tahoma" w:cs="Tahoma"/>
        </w:rPr>
      </w:pPr>
      <w:r w:rsidRPr="001543F4">
        <w:rPr>
          <w:rFonts w:ascii="Tahoma" w:hAnsi="Tahoma" w:cs="Tahoma"/>
        </w:rPr>
        <w:t>(</w:t>
      </w:r>
      <w:r w:rsidR="006F77A6" w:rsidRPr="001543F4">
        <w:rPr>
          <w:rFonts w:ascii="Tahoma" w:hAnsi="Tahoma" w:cs="Tahoma"/>
        </w:rPr>
        <w:t xml:space="preserve">La confirmation du </w:t>
      </w:r>
      <w:r w:rsidR="005F67FD" w:rsidRPr="001543F4">
        <w:rPr>
          <w:rFonts w:ascii="Tahoma" w:hAnsi="Tahoma" w:cs="Tahoma"/>
        </w:rPr>
        <w:t>responsable</w:t>
      </w:r>
      <w:r w:rsidR="006F77A6" w:rsidRPr="001543F4">
        <w:rPr>
          <w:rFonts w:ascii="Tahoma" w:hAnsi="Tahoma" w:cs="Tahoma"/>
        </w:rPr>
        <w:t xml:space="preserve"> de la formation doit être jointe</w:t>
      </w:r>
      <w:r w:rsidRPr="001543F4">
        <w:rPr>
          <w:rFonts w:ascii="Tahoma" w:hAnsi="Tahoma" w:cs="Tahoma"/>
        </w:rPr>
        <w:t>)</w:t>
      </w:r>
    </w:p>
    <w:p w:rsidR="009177BE" w:rsidRPr="0095472B" w:rsidRDefault="009177BE" w:rsidP="009177BE"/>
    <w:tbl>
      <w:tblPr>
        <w:tblW w:w="928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3"/>
        <w:gridCol w:w="3543"/>
        <w:gridCol w:w="3402"/>
        <w:gridCol w:w="964"/>
      </w:tblGrid>
      <w:tr w:rsidR="0095472B" w:rsidRPr="0095472B" w:rsidTr="006F77A6">
        <w:trPr>
          <w:trHeight w:val="337"/>
        </w:trPr>
        <w:tc>
          <w:tcPr>
            <w:tcW w:w="1373" w:type="dxa"/>
          </w:tcPr>
          <w:p w:rsidR="006F77A6" w:rsidRPr="0095472B" w:rsidRDefault="006F77A6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Date</w:t>
            </w:r>
          </w:p>
          <w:p w:rsidR="006F77A6" w:rsidRPr="0095472B" w:rsidRDefault="006F77A6">
            <w:pPr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>(JJ/MM/AAAA) -(JJ/MM/AAAA)</w:t>
            </w:r>
          </w:p>
        </w:tc>
        <w:tc>
          <w:tcPr>
            <w:tcW w:w="3543" w:type="dxa"/>
          </w:tcPr>
          <w:p w:rsidR="006F77A6" w:rsidRPr="0095472B" w:rsidRDefault="006F77A6">
            <w:pPr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Institution</w:t>
            </w:r>
          </w:p>
        </w:tc>
        <w:tc>
          <w:tcPr>
            <w:tcW w:w="3402" w:type="dxa"/>
          </w:tcPr>
          <w:p w:rsidR="006F77A6" w:rsidRPr="0095472B" w:rsidRDefault="006F77A6">
            <w:pPr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Fonction, activité</w:t>
            </w:r>
          </w:p>
          <w:p w:rsidR="006F77A6" w:rsidRPr="0095472B" w:rsidRDefault="006F77A6">
            <w:pPr>
              <w:spacing w:line="240" w:lineRule="auto"/>
              <w:rPr>
                <w:rFonts w:ascii="Tahoma" w:hAnsi="Tahoma" w:cs="Tahoma"/>
                <w:sz w:val="16"/>
              </w:rPr>
            </w:pPr>
            <w:r w:rsidRPr="0095472B">
              <w:rPr>
                <w:rFonts w:ascii="Tahoma" w:hAnsi="Tahoma" w:cs="Tahoma"/>
                <w:sz w:val="16"/>
              </w:rPr>
              <w:t xml:space="preserve">(dénomination exacte: assistant, chef de clinique, vo- </w:t>
            </w:r>
            <w:proofErr w:type="spellStart"/>
            <w:r w:rsidRPr="0095472B">
              <w:rPr>
                <w:rFonts w:ascii="Tahoma" w:hAnsi="Tahoma" w:cs="Tahoma"/>
                <w:sz w:val="16"/>
              </w:rPr>
              <w:t>lontaire</w:t>
            </w:r>
            <w:proofErr w:type="spellEnd"/>
            <w:r w:rsidRPr="0095472B">
              <w:rPr>
                <w:rFonts w:ascii="Tahoma" w:hAnsi="Tahoma" w:cs="Tahoma"/>
                <w:sz w:val="16"/>
              </w:rPr>
              <w:t>, recherche, médecine clinique, pratique privée)</w:t>
            </w:r>
          </w:p>
        </w:tc>
        <w:tc>
          <w:tcPr>
            <w:tcW w:w="964" w:type="dxa"/>
          </w:tcPr>
          <w:p w:rsidR="006F77A6" w:rsidRPr="0095472B" w:rsidRDefault="006F77A6">
            <w:pPr>
              <w:spacing w:line="240" w:lineRule="auto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Mois</w:t>
            </w:r>
          </w:p>
        </w:tc>
      </w:tr>
      <w:tr w:rsidR="0095472B" w:rsidRPr="0095472B" w:rsidTr="006F77A6">
        <w:trPr>
          <w:trHeight w:val="337"/>
        </w:trPr>
        <w:tc>
          <w:tcPr>
            <w:tcW w:w="1373" w:type="dxa"/>
          </w:tcPr>
          <w:p w:rsidR="006F77A6" w:rsidRPr="0095472B" w:rsidRDefault="00BA0F73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br/>
            </w:r>
          </w:p>
        </w:tc>
        <w:tc>
          <w:tcPr>
            <w:tcW w:w="3543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402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964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6F77A6">
        <w:trPr>
          <w:trHeight w:val="337"/>
        </w:trPr>
        <w:tc>
          <w:tcPr>
            <w:tcW w:w="1373" w:type="dxa"/>
          </w:tcPr>
          <w:p w:rsidR="006F77A6" w:rsidRPr="0095472B" w:rsidRDefault="00BA0F73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br/>
            </w:r>
          </w:p>
        </w:tc>
        <w:tc>
          <w:tcPr>
            <w:tcW w:w="3543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402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964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</w:rPr>
            </w:pPr>
          </w:p>
        </w:tc>
      </w:tr>
      <w:tr w:rsidR="0095472B" w:rsidRPr="0095472B" w:rsidTr="006F77A6">
        <w:trPr>
          <w:trHeight w:val="337"/>
        </w:trPr>
        <w:tc>
          <w:tcPr>
            <w:tcW w:w="1373" w:type="dxa"/>
          </w:tcPr>
          <w:p w:rsidR="006F77A6" w:rsidRPr="0095472B" w:rsidRDefault="00BA0F73">
            <w:pPr>
              <w:pStyle w:val="Tabellele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br/>
            </w:r>
          </w:p>
        </w:tc>
        <w:tc>
          <w:tcPr>
            <w:tcW w:w="3543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  <w:sz w:val="24"/>
              </w:rPr>
            </w:pPr>
          </w:p>
        </w:tc>
        <w:tc>
          <w:tcPr>
            <w:tcW w:w="3402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</w:rPr>
            </w:pPr>
          </w:p>
        </w:tc>
        <w:tc>
          <w:tcPr>
            <w:tcW w:w="964" w:type="dxa"/>
          </w:tcPr>
          <w:p w:rsidR="006F77A6" w:rsidRPr="0095472B" w:rsidRDefault="006F77A6">
            <w:pPr>
              <w:pStyle w:val="Tabelleleer"/>
              <w:rPr>
                <w:rFonts w:ascii="Tahoma" w:hAnsi="Tahoma" w:cs="Tahoma"/>
              </w:rPr>
            </w:pPr>
          </w:p>
        </w:tc>
      </w:tr>
    </w:tbl>
    <w:p w:rsidR="00F34A72" w:rsidRPr="001543F4" w:rsidRDefault="00F34A72">
      <w:pPr>
        <w:rPr>
          <w:rFonts w:ascii="Tahoma" w:hAnsi="Tahoma" w:cs="Tahoma"/>
        </w:rPr>
      </w:pPr>
    </w:p>
    <w:p w:rsidR="009177BE" w:rsidRPr="001543F4" w:rsidRDefault="005F67FD" w:rsidP="009177BE">
      <w:pPr>
        <w:pStyle w:val="berschrift2"/>
        <w:rPr>
          <w:rFonts w:ascii="Tahoma" w:hAnsi="Tahoma" w:cs="Tahoma"/>
          <w:i w:val="0"/>
        </w:rPr>
      </w:pPr>
      <w:bookmarkStart w:id="3" w:name="_Hlk494641287"/>
      <w:r w:rsidRPr="001543F4">
        <w:rPr>
          <w:rFonts w:ascii="Tahoma" w:hAnsi="Tahoma" w:cs="Tahoma"/>
          <w:i w:val="0"/>
        </w:rPr>
        <w:t xml:space="preserve">Attestation </w:t>
      </w:r>
      <w:r w:rsidR="00993272" w:rsidRPr="001543F4">
        <w:rPr>
          <w:rFonts w:ascii="Tahoma" w:hAnsi="Tahoma" w:cs="Tahoma"/>
          <w:i w:val="0"/>
        </w:rPr>
        <w:t xml:space="preserve">du médecin </w:t>
      </w:r>
      <w:r w:rsidRPr="001543F4">
        <w:rPr>
          <w:rFonts w:ascii="Tahoma" w:hAnsi="Tahoma" w:cs="Tahoma"/>
          <w:i w:val="0"/>
        </w:rPr>
        <w:t>formateur</w:t>
      </w:r>
      <w:r w:rsidR="009177BE" w:rsidRPr="001543F4">
        <w:rPr>
          <w:rFonts w:ascii="Tahoma" w:hAnsi="Tahoma" w:cs="Tahoma"/>
          <w:i w:val="0"/>
        </w:rPr>
        <w:t xml:space="preserve"> </w:t>
      </w:r>
      <w:r w:rsidRPr="001543F4">
        <w:rPr>
          <w:rFonts w:ascii="Tahoma" w:hAnsi="Tahoma" w:cs="Tahoma"/>
          <w:i w:val="0"/>
        </w:rPr>
        <w:t xml:space="preserve">de l’exactitude des </w:t>
      </w:r>
      <w:proofErr w:type="spellStart"/>
      <w:r w:rsidRPr="001543F4">
        <w:rPr>
          <w:rFonts w:ascii="Tahoma" w:hAnsi="Tahoma" w:cs="Tahoma"/>
          <w:i w:val="0"/>
        </w:rPr>
        <w:t>données</w:t>
      </w:r>
      <w:r w:rsidR="009177BE" w:rsidRPr="001543F4">
        <w:rPr>
          <w:rFonts w:ascii="Tahoma" w:hAnsi="Tahoma" w:cs="Tahoma"/>
          <w:i w:val="0"/>
        </w:rPr>
        <w:t>Angaben</w:t>
      </w:r>
      <w:proofErr w:type="spellEnd"/>
      <w:r w:rsidR="009177BE" w:rsidRPr="001543F4">
        <w:rPr>
          <w:rFonts w:ascii="Tahoma" w:hAnsi="Tahoma" w:cs="Tahoma"/>
          <w:i w:val="0"/>
        </w:rPr>
        <w:t>:</w:t>
      </w:r>
    </w:p>
    <w:p w:rsidR="009177BE" w:rsidRPr="001543F4" w:rsidRDefault="009177BE" w:rsidP="009177BE">
      <w:pPr>
        <w:pStyle w:val="berschrift2"/>
        <w:rPr>
          <w:rFonts w:ascii="Tahoma" w:hAnsi="Tahoma" w:cs="Tahoma"/>
          <w:i w:val="0"/>
        </w:rPr>
      </w:pPr>
    </w:p>
    <w:p w:rsidR="00F34A72" w:rsidRPr="0095472B" w:rsidRDefault="00DD045C" w:rsidP="009177BE">
      <w:pPr>
        <w:pStyle w:val="berschrift2"/>
        <w:rPr>
          <w:rFonts w:ascii="Tahoma" w:hAnsi="Tahoma" w:cs="Tahoma"/>
        </w:rPr>
      </w:pPr>
      <w:r w:rsidRPr="001543F4">
        <w:rPr>
          <w:rFonts w:ascii="Tahoma" w:hAnsi="Tahoma" w:cs="Tahoma"/>
          <w:i w:val="0"/>
        </w:rPr>
        <w:t>Lieu, Date</w:t>
      </w:r>
      <w:r w:rsidR="009177BE" w:rsidRPr="001543F4">
        <w:rPr>
          <w:rFonts w:ascii="Tahoma" w:hAnsi="Tahoma" w:cs="Tahoma"/>
          <w:i w:val="0"/>
        </w:rPr>
        <w:t>……………………..</w:t>
      </w:r>
      <w:r w:rsidR="009177BE" w:rsidRPr="001543F4">
        <w:rPr>
          <w:rFonts w:ascii="Tahoma" w:hAnsi="Tahoma" w:cs="Tahoma"/>
          <w:i w:val="0"/>
        </w:rPr>
        <w:tab/>
      </w:r>
      <w:r w:rsidR="009177BE" w:rsidRPr="001543F4">
        <w:rPr>
          <w:rFonts w:ascii="Tahoma" w:hAnsi="Tahoma" w:cs="Tahoma"/>
          <w:i w:val="0"/>
        </w:rPr>
        <w:tab/>
      </w:r>
      <w:r w:rsidRPr="001543F4">
        <w:rPr>
          <w:rFonts w:ascii="Tahoma" w:hAnsi="Tahoma" w:cs="Tahoma"/>
          <w:i w:val="0"/>
        </w:rPr>
        <w:t>Signature</w:t>
      </w:r>
      <w:r w:rsidR="009177BE" w:rsidRPr="001543F4">
        <w:rPr>
          <w:rFonts w:ascii="Tahoma" w:hAnsi="Tahoma" w:cs="Tahoma"/>
          <w:i w:val="0"/>
        </w:rPr>
        <w:t>/</w:t>
      </w:r>
      <w:r w:rsidRPr="001543F4">
        <w:rPr>
          <w:rFonts w:ascii="Tahoma" w:hAnsi="Tahoma" w:cs="Tahoma"/>
          <w:i w:val="0"/>
        </w:rPr>
        <w:t>Tampon</w:t>
      </w:r>
      <w:r w:rsidR="009177BE" w:rsidRPr="001543F4">
        <w:rPr>
          <w:rFonts w:ascii="Tahoma" w:hAnsi="Tahoma" w:cs="Tahoma"/>
          <w:i w:val="0"/>
        </w:rPr>
        <w:t>:…………………</w:t>
      </w:r>
      <w:bookmarkEnd w:id="3"/>
      <w:r w:rsidR="00F34A72" w:rsidRPr="0095472B">
        <w:rPr>
          <w:rFonts w:ascii="Tahoma" w:hAnsi="Tahoma" w:cs="Tahoma"/>
        </w:rPr>
        <w:br w:type="page"/>
        <w:t>5. Laboratoire de sommeil</w:t>
      </w:r>
    </w:p>
    <w:p w:rsidR="00F34A72" w:rsidRPr="001543F4" w:rsidRDefault="005F67FD">
      <w:pPr>
        <w:rPr>
          <w:rFonts w:ascii="Tahoma" w:hAnsi="Tahoma" w:cs="Tahoma"/>
        </w:rPr>
      </w:pPr>
      <w:r w:rsidRPr="001543F4">
        <w:rPr>
          <w:rFonts w:ascii="Tahoma" w:hAnsi="Tahoma" w:cs="Tahoma"/>
        </w:rPr>
        <w:t>Si</w:t>
      </w:r>
      <w:r w:rsidR="00F34A72" w:rsidRPr="001543F4">
        <w:rPr>
          <w:rFonts w:ascii="Tahoma" w:hAnsi="Tahoma" w:cs="Tahoma"/>
        </w:rPr>
        <w:t xml:space="preserve"> plusieurs laboratoires</w:t>
      </w:r>
      <w:r w:rsidR="0094286D" w:rsidRPr="001543F4">
        <w:rPr>
          <w:rFonts w:ascii="Tahoma" w:hAnsi="Tahoma" w:cs="Tahoma"/>
        </w:rPr>
        <w:t>/site</w:t>
      </w:r>
      <w:r w:rsidRPr="001543F4">
        <w:rPr>
          <w:rFonts w:ascii="Tahoma" w:hAnsi="Tahoma" w:cs="Tahoma"/>
        </w:rPr>
        <w:t>s</w:t>
      </w:r>
      <w:r w:rsidR="00F34A72" w:rsidRPr="001543F4">
        <w:rPr>
          <w:rFonts w:ascii="Tahoma" w:hAnsi="Tahoma" w:cs="Tahoma"/>
        </w:rPr>
        <w:t xml:space="preserve"> prière de copier les pages </w:t>
      </w:r>
      <w:r w:rsidR="0094286D" w:rsidRPr="001543F4">
        <w:rPr>
          <w:rFonts w:ascii="Tahoma" w:hAnsi="Tahoma" w:cs="Tahoma"/>
        </w:rPr>
        <w:t>p</w:t>
      </w:r>
      <w:r w:rsidR="00F34A72" w:rsidRPr="001543F4">
        <w:rPr>
          <w:rFonts w:ascii="Tahoma" w:hAnsi="Tahoma" w:cs="Tahoma"/>
        </w:rPr>
        <w:t xml:space="preserve">our chaque laboratoire séparément (pages </w:t>
      </w:r>
      <w:r w:rsidR="0094286D" w:rsidRPr="001543F4">
        <w:rPr>
          <w:rFonts w:ascii="Tahoma" w:hAnsi="Tahoma" w:cs="Tahoma"/>
        </w:rPr>
        <w:t>a</w:t>
      </w:r>
      <w:r w:rsidR="00F34A72" w:rsidRPr="001543F4">
        <w:rPr>
          <w:rFonts w:ascii="Tahoma" w:hAnsi="Tahoma" w:cs="Tahoma"/>
        </w:rPr>
        <w:t xml:space="preserve">, b, </w:t>
      </w:r>
      <w:proofErr w:type="spellStart"/>
      <w:r w:rsidR="00F34A72" w:rsidRPr="001543F4">
        <w:rPr>
          <w:rFonts w:ascii="Tahoma" w:hAnsi="Tahoma" w:cs="Tahoma"/>
        </w:rPr>
        <w:t>etc</w:t>
      </w:r>
      <w:proofErr w:type="spellEnd"/>
      <w:r w:rsidR="00F34A72" w:rsidRPr="001543F4">
        <w:rPr>
          <w:rFonts w:ascii="Tahoma" w:hAnsi="Tahoma" w:cs="Tahoma"/>
        </w:rPr>
        <w:t>).</w:t>
      </w:r>
    </w:p>
    <w:p w:rsidR="00F34A72" w:rsidRPr="0095472B" w:rsidRDefault="00F34A72">
      <w:pPr>
        <w:pStyle w:val="berschrift3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>Localisation: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237"/>
      </w:tblGrid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Adresse (si différente de l’adresse </w:t>
            </w:r>
            <w:r w:rsidR="0094286D" w:rsidRPr="0095472B">
              <w:rPr>
                <w:rFonts w:ascii="Tahoma" w:hAnsi="Tahoma" w:cs="Tahoma"/>
              </w:rPr>
              <w:t xml:space="preserve">principale </w:t>
            </w:r>
            <w:r w:rsidRPr="0095472B">
              <w:rPr>
                <w:rFonts w:ascii="Tahoma" w:hAnsi="Tahoma" w:cs="Tahoma"/>
              </w:rPr>
              <w:t>de l’institution):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rPr>
          <w:cantSplit/>
        </w:trPr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94286D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B</w:t>
            </w:r>
            <w:r w:rsidR="00F34A72" w:rsidRPr="0095472B">
              <w:rPr>
                <w:rFonts w:ascii="Tahoma" w:hAnsi="Tahoma" w:cs="Tahoma"/>
              </w:rPr>
              <w:t>âtiment, étage: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 w:rsidP="0094286D">
      <w:pPr>
        <w:pStyle w:val="Textkrper-Zeileneinzug"/>
        <w:spacing w:line="276" w:lineRule="auto"/>
        <w:rPr>
          <w:rFonts w:ascii="Tahoma" w:hAnsi="Tahoma" w:cs="Tahoma"/>
        </w:rPr>
      </w:pPr>
    </w:p>
    <w:p w:rsidR="00F34A72" w:rsidRPr="0095472B" w:rsidRDefault="0094286D">
      <w:pPr>
        <w:pStyle w:val="Textkrper-Zeileneinzug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 xml:space="preserve">Local d’enregistrement du patient: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01"/>
        <w:gridCol w:w="2101"/>
        <w:gridCol w:w="2102"/>
      </w:tblGrid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Superficie </w:t>
            </w:r>
            <w:r w:rsidR="0094286D" w:rsidRPr="0095472B">
              <w:rPr>
                <w:rFonts w:ascii="Tahoma" w:hAnsi="Tahoma" w:cs="Tahoma"/>
              </w:rPr>
              <w:t>(</w:t>
            </w:r>
            <w:r w:rsidRPr="0095472B">
              <w:rPr>
                <w:rFonts w:ascii="Tahoma" w:hAnsi="Tahoma" w:cs="Tahoma"/>
              </w:rPr>
              <w:t>totale</w:t>
            </w:r>
            <w:r w:rsidR="0094286D" w:rsidRPr="0095472B">
              <w:rPr>
                <w:rFonts w:ascii="Tahoma" w:hAnsi="Tahoma" w:cs="Tahoma"/>
              </w:rPr>
              <w:t>)</w:t>
            </w:r>
            <w:r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210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m</w:t>
            </w:r>
            <w:r w:rsidRPr="0095472B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2102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0" allowOverlap="1" wp14:anchorId="60C4CA91" wp14:editId="789BFE3B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9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D1BBF73" id="Rectangle 3" o:spid="_x0000_s1026" style="position:absolute;margin-left:296.3pt;margin-top:8.85pt;width:14.4pt;height:14.4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0" allowOverlap="1" wp14:anchorId="13750A4F" wp14:editId="0C192955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CA14045" id="Rectangle 5" o:spid="_x0000_s1026" style="position:absolute;margin-left:202.7pt;margin-top:8.85pt;width:14.4pt;height:14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m9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Isolation phonique: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0" allowOverlap="1" wp14:anchorId="4BFDEA0F" wp14:editId="67092ACC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102870</wp:posOffset>
                      </wp:positionV>
                      <wp:extent cx="182880" cy="182880"/>
                      <wp:effectExtent l="0" t="0" r="0" b="0"/>
                      <wp:wrapNone/>
                      <wp:docPr id="9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F7173CF" id="Rectangle 241" o:spid="_x0000_s1026" style="position:absolute;margin-left:296.3pt;margin-top:8.1pt;width:14.4pt;height:14.4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0" allowOverlap="1" wp14:anchorId="65BBBCC8" wp14:editId="6E463B57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102870</wp:posOffset>
                      </wp:positionV>
                      <wp:extent cx="182880" cy="182880"/>
                      <wp:effectExtent l="0" t="0" r="0" b="0"/>
                      <wp:wrapNone/>
                      <wp:docPr id="94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96A1408" id="Rectangle 242" o:spid="_x0000_s1026" style="position:absolute;margin-left:202.7pt;margin-top:8.1pt;width:14.4pt;height:14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cQHgIAAD4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Isolation </w:t>
            </w:r>
            <w:proofErr w:type="spellStart"/>
            <w:r w:rsidRPr="0095472B">
              <w:rPr>
                <w:rFonts w:ascii="Tahoma" w:hAnsi="Tahoma" w:cs="Tahoma"/>
              </w:rPr>
              <w:t>photique</w:t>
            </w:r>
            <w:proofErr w:type="spellEnd"/>
            <w:r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0" allowOverlap="1" wp14:anchorId="17561B17" wp14:editId="5D5A1054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103505</wp:posOffset>
                      </wp:positionV>
                      <wp:extent cx="182880" cy="182880"/>
                      <wp:effectExtent l="0" t="0" r="0" b="0"/>
                      <wp:wrapNone/>
                      <wp:docPr id="9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FBAD191" id="Rectangle 244" o:spid="_x0000_s1026" style="position:absolute;margin-left:203pt;margin-top:8.15pt;width:14.4pt;height:14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T+Hg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0" allowOverlap="1" wp14:anchorId="63315196" wp14:editId="7613D6FC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109220</wp:posOffset>
                      </wp:positionV>
                      <wp:extent cx="182880" cy="182880"/>
                      <wp:effectExtent l="0" t="0" r="0" b="0"/>
                      <wp:wrapNone/>
                      <wp:docPr id="9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979F1E0" id="Rectangle 243" o:spid="_x0000_s1026" style="position:absolute;margin-left:296.9pt;margin-top:8.6pt;width:14.4pt;height:14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43Hg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" o:allowincell="f"/>
                  </w:pict>
                </mc:Fallback>
              </mc:AlternateContent>
            </w:r>
            <w:r w:rsidR="00F34A72" w:rsidRPr="0095472B">
              <w:rPr>
                <w:rFonts w:ascii="Tahoma" w:hAnsi="Tahoma" w:cs="Tahoma"/>
              </w:rPr>
              <w:t>Installation de surveillance audiovisuelle: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0" allowOverlap="1" wp14:anchorId="0D3B75CE" wp14:editId="3D2312F0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0" t="0" r="0" b="0"/>
                      <wp:wrapNone/>
                      <wp:docPr id="91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98BF125" id="Rectangle 245" o:spid="_x0000_s1026" style="position:absolute;margin-left:296.3pt;margin-top:7.4pt;width:14.4pt;height:14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BLHgIAAD4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0" allowOverlap="1" wp14:anchorId="059A5663" wp14:editId="0CF0B53D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93980</wp:posOffset>
                      </wp:positionV>
                      <wp:extent cx="182880" cy="182880"/>
                      <wp:effectExtent l="0" t="0" r="0" b="0"/>
                      <wp:wrapNone/>
                      <wp:docPr id="90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FE30976" id="Rectangle 246" o:spid="_x0000_s1026" style="position:absolute;margin-left:202.7pt;margin-top:7.4pt;width:14.4pt;height:14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DHHgIAAD4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" o:allowincell="f"/>
                  </w:pict>
                </mc:Fallback>
              </mc:AlternateContent>
            </w:r>
          </w:p>
          <w:p w:rsidR="00F34A72" w:rsidRPr="0095472B" w:rsidRDefault="00F34A72" w:rsidP="00CE7FBD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</w:t>
            </w:r>
            <w:r w:rsidR="00CE7FBD" w:rsidRPr="0095472B">
              <w:rPr>
                <w:rFonts w:ascii="Tahoma" w:hAnsi="Tahoma" w:cs="Tahoma"/>
              </w:rPr>
              <w:t>é</w:t>
            </w:r>
            <w:r w:rsidRPr="0095472B">
              <w:rPr>
                <w:rFonts w:ascii="Tahoma" w:hAnsi="Tahoma" w:cs="Tahoma"/>
              </w:rPr>
              <w:t>phone d’urgence:</w:t>
            </w:r>
          </w:p>
        </w:tc>
        <w:tc>
          <w:tcPr>
            <w:tcW w:w="210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0" allowOverlap="1" wp14:anchorId="350FDEB1" wp14:editId="3CDF0996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140335</wp:posOffset>
                      </wp:positionV>
                      <wp:extent cx="182880" cy="182880"/>
                      <wp:effectExtent l="0" t="0" r="0" b="0"/>
                      <wp:wrapNone/>
                      <wp:docPr id="89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9DF2D66" id="Rectangle 248" o:spid="_x0000_s1026" style="position:absolute;margin-left:202.1pt;margin-top:11.05pt;width:14.4pt;height:14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8kHgIAAD4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0" allowOverlap="1" wp14:anchorId="537F9ECD" wp14:editId="61FBFA1C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151130</wp:posOffset>
                      </wp:positionV>
                      <wp:extent cx="182880" cy="182880"/>
                      <wp:effectExtent l="0" t="0" r="0" b="0"/>
                      <wp:wrapNone/>
                      <wp:docPr id="88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8E49577" id="Rectangle 247" o:spid="_x0000_s1026" style="position:absolute;margin-left:296.3pt;margin-top:11.9pt;width:14.4pt;height:14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Organisation de premiers secours établie:</w:t>
            </w:r>
          </w:p>
        </w:tc>
        <w:tc>
          <w:tcPr>
            <w:tcW w:w="2101" w:type="dxa"/>
            <w:tcBorders>
              <w:top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top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top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 w:rsidP="0094286D">
      <w:pPr>
        <w:pStyle w:val="Textkrper-Zeileneinzug"/>
        <w:spacing w:line="360" w:lineRule="auto"/>
        <w:rPr>
          <w:rFonts w:ascii="Tahoma" w:hAnsi="Tahoma" w:cs="Tahoma"/>
        </w:rPr>
      </w:pPr>
    </w:p>
    <w:p w:rsidR="00F34A72" w:rsidRPr="0095472B" w:rsidRDefault="00F34A72">
      <w:pPr>
        <w:pStyle w:val="Textkrper-Zeileneinzug"/>
        <w:rPr>
          <w:rFonts w:ascii="Tahoma" w:hAnsi="Tahoma" w:cs="Tahoma"/>
          <w:sz w:val="24"/>
          <w:szCs w:val="24"/>
        </w:rPr>
      </w:pPr>
      <w:r w:rsidRPr="0095472B">
        <w:rPr>
          <w:rFonts w:ascii="Tahoma" w:hAnsi="Tahoma" w:cs="Tahoma"/>
          <w:sz w:val="24"/>
          <w:szCs w:val="24"/>
        </w:rPr>
        <w:t>Local technique de surveillance: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01"/>
        <w:gridCol w:w="2101"/>
        <w:gridCol w:w="2102"/>
      </w:tblGrid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Superficie:</w:t>
            </w:r>
          </w:p>
        </w:tc>
        <w:tc>
          <w:tcPr>
            <w:tcW w:w="210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01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m</w:t>
            </w:r>
            <w:r w:rsidRPr="0095472B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2102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0" allowOverlap="1" wp14:anchorId="27E9DF5D" wp14:editId="522AC342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182880</wp:posOffset>
                      </wp:positionV>
                      <wp:extent cx="182880" cy="182880"/>
                      <wp:effectExtent l="0" t="0" r="0" b="0"/>
                      <wp:wrapNone/>
                      <wp:docPr id="87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F58B0D3" id="Rectangle 249" o:spid="_x0000_s1026" style="position:absolute;margin-left:296.3pt;margin-top:14.4pt;width:14.4pt;height:14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0" allowOverlap="1" wp14:anchorId="4D9197F6" wp14:editId="657FA22A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182880</wp:posOffset>
                      </wp:positionV>
                      <wp:extent cx="182880" cy="182880"/>
                      <wp:effectExtent l="0" t="0" r="0" b="0"/>
                      <wp:wrapNone/>
                      <wp:docPr id="86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2BDF8A7" id="Rectangle 250" o:spid="_x0000_s1026" style="position:absolute;margin-left:202.7pt;margin-top:14.4pt;width:14.4pt;height:1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Accès direct au local d’enregistrement du patient: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0" allowOverlap="1" wp14:anchorId="6592280E" wp14:editId="33178138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151765</wp:posOffset>
                      </wp:positionV>
                      <wp:extent cx="182880" cy="182880"/>
                      <wp:effectExtent l="0" t="0" r="0" b="0"/>
                      <wp:wrapNone/>
                      <wp:docPr id="85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542F12A" id="Rectangle 251" o:spid="_x0000_s1026" style="position:absolute;margin-left:296.3pt;margin-top:11.95pt;width:14.4pt;height:14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oVHQIAAD4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27C51CE8" wp14:editId="4FF2C8C5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151765</wp:posOffset>
                      </wp:positionV>
                      <wp:extent cx="182880" cy="182880"/>
                      <wp:effectExtent l="0" t="0" r="0" b="0"/>
                      <wp:wrapNone/>
                      <wp:docPr id="84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207D81F" id="Rectangle 252" o:spid="_x0000_s1026" style="position:absolute;margin-left:202.7pt;margin-top:11.95pt;width:14.4pt;height:14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qZHgIAAD4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" o:allowincell="f"/>
                  </w:pict>
                </mc:Fallback>
              </mc:AlternateContent>
            </w:r>
            <w:r w:rsidR="00F34A72" w:rsidRPr="0095472B">
              <w:rPr>
                <w:rFonts w:ascii="Tahoma" w:hAnsi="Tahoma" w:cs="Tahoma"/>
              </w:rPr>
              <w:t xml:space="preserve">Accès à un </w:t>
            </w:r>
            <w:proofErr w:type="spellStart"/>
            <w:r w:rsidR="00F34A72" w:rsidRPr="0095472B">
              <w:rPr>
                <w:rFonts w:ascii="Tahoma" w:hAnsi="Tahoma" w:cs="Tahoma"/>
              </w:rPr>
              <w:t>numero</w:t>
            </w:r>
            <w:proofErr w:type="spellEnd"/>
            <w:r w:rsidR="00F34A72" w:rsidRPr="0095472B">
              <w:rPr>
                <w:rFonts w:ascii="Tahoma" w:hAnsi="Tahoma" w:cs="Tahoma"/>
              </w:rPr>
              <w:t xml:space="preserve"> de</w: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téléphone d’urgence: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2764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0" allowOverlap="1" wp14:anchorId="598198B8" wp14:editId="5BCC9EB0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139700</wp:posOffset>
                      </wp:positionV>
                      <wp:extent cx="182880" cy="182880"/>
                      <wp:effectExtent l="0" t="0" r="0" b="0"/>
                      <wp:wrapNone/>
                      <wp:docPr id="83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DF6D681" id="Rectangle 254" o:spid="_x0000_s1026" style="position:absolute;margin-left:202.5pt;margin-top:11pt;width:14.4pt;height:14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tl3Hg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0" allowOverlap="1" wp14:anchorId="53F0A997" wp14:editId="52A6F606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139700</wp:posOffset>
                      </wp:positionV>
                      <wp:extent cx="182880" cy="182880"/>
                      <wp:effectExtent l="0" t="0" r="0" b="0"/>
                      <wp:wrapNone/>
                      <wp:docPr id="82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F5E1D08" id="Rectangle 253" o:spid="_x0000_s1026" style="position:absolute;margin-left:296.1pt;margin-top:11pt;width:14.4pt;height:14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O+HgIAAD4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Plan d’organisation de premiers secours établie: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</w:t>
            </w:r>
          </w:p>
        </w:tc>
        <w:tc>
          <w:tcPr>
            <w:tcW w:w="2101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non</w:t>
            </w:r>
          </w:p>
        </w:tc>
        <w:tc>
          <w:tcPr>
            <w:tcW w:w="2102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94286D" w:rsidRPr="0095472B" w:rsidRDefault="0094286D">
      <w:pPr>
        <w:spacing w:line="24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br w:type="page"/>
      </w:r>
    </w:p>
    <w:p w:rsidR="00F34A72" w:rsidRPr="0095472B" w:rsidRDefault="00F34A72" w:rsidP="008546F7">
      <w:pPr>
        <w:pStyle w:val="berschrift2"/>
        <w:spacing w:line="360" w:lineRule="auto"/>
        <w:rPr>
          <w:rFonts w:ascii="Tahoma" w:hAnsi="Tahoma" w:cs="Tahoma"/>
        </w:rPr>
      </w:pPr>
      <w:r w:rsidRPr="0095472B">
        <w:rPr>
          <w:rFonts w:ascii="Tahoma" w:hAnsi="Tahoma" w:cs="Tahoma"/>
        </w:rPr>
        <w:t xml:space="preserve">6. Enregistrement </w:t>
      </w:r>
      <w:proofErr w:type="spellStart"/>
      <w:r w:rsidRPr="0095472B">
        <w:rPr>
          <w:rFonts w:ascii="Tahoma" w:hAnsi="Tahoma" w:cs="Tahoma"/>
        </w:rPr>
        <w:t>polysomnographique</w:t>
      </w:r>
      <w:proofErr w:type="spellEnd"/>
      <w:r w:rsidRPr="0095472B">
        <w:rPr>
          <w:rFonts w:ascii="Tahoma" w:hAnsi="Tahoma" w:cs="Tahoma"/>
        </w:rPr>
        <w:t xml:space="preserve"> et autres techniques d’investigation</w:t>
      </w:r>
      <w:r w:rsidR="0094286D" w:rsidRPr="0095472B">
        <w:rPr>
          <w:rFonts w:ascii="Tahoma" w:hAnsi="Tahoma" w:cs="Tahoma"/>
        </w:rPr>
        <w:t xml:space="preserve"> (points 2.2.2.1 – 2.2.2.4. des directives)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95472B" w:rsidRPr="0095472B">
        <w:trPr>
          <w:cantSplit/>
        </w:trPr>
        <w:tc>
          <w:tcPr>
            <w:tcW w:w="4748" w:type="dxa"/>
          </w:tcPr>
          <w:p w:rsidR="009177BE" w:rsidRPr="0095472B" w:rsidRDefault="009177BE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Nombre de places d’enregistrement: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Nombre de places par technicien/ne:</w:t>
            </w:r>
          </w:p>
        </w:tc>
        <w:tc>
          <w:tcPr>
            <w:tcW w:w="439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 w:rsidP="0094286D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Nombre de technicien/ne présents/tes en permanence lors d’enregistrement de PSG ou de </w:t>
            </w:r>
            <w:r w:rsidR="0094286D" w:rsidRPr="0095472B">
              <w:rPr>
                <w:rFonts w:ascii="Tahoma" w:hAnsi="Tahoma" w:cs="Tahoma"/>
              </w:rPr>
              <w:t>TILS</w:t>
            </w:r>
            <w:r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 w:rsidP="003760AB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Nombre d’enregistrements </w:t>
            </w:r>
            <w:proofErr w:type="spellStart"/>
            <w:r w:rsidRPr="0095472B">
              <w:rPr>
                <w:rFonts w:ascii="Tahoma" w:hAnsi="Tahoma" w:cs="Tahoma"/>
              </w:rPr>
              <w:t>polysomnographiques</w:t>
            </w:r>
            <w:proofErr w:type="spellEnd"/>
            <w:r w:rsidRPr="0095472B">
              <w:rPr>
                <w:rFonts w:ascii="Tahoma" w:hAnsi="Tahoma" w:cs="Tahoma"/>
              </w:rPr>
              <w:t xml:space="preserve"> </w:t>
            </w:r>
            <w:r w:rsidR="009177BE" w:rsidRPr="001543F4">
              <w:rPr>
                <w:rFonts w:ascii="Tahoma" w:hAnsi="Tahoma" w:cs="Tahoma"/>
              </w:rPr>
              <w:t>(</w:t>
            </w:r>
            <w:r w:rsidR="005F67FD" w:rsidRPr="001543F4">
              <w:rPr>
                <w:rFonts w:ascii="Tahoma" w:hAnsi="Tahoma" w:cs="Tahoma"/>
              </w:rPr>
              <w:t>pour autant que le laboratoire soit en fonction</w:t>
            </w:r>
            <w:r w:rsidR="009177BE" w:rsidRPr="001543F4">
              <w:rPr>
                <w:rFonts w:ascii="Tahoma" w:hAnsi="Tahoma" w:cs="Tahoma"/>
              </w:rPr>
              <w:t xml:space="preserve">, </w:t>
            </w:r>
            <w:r w:rsidR="0094286D" w:rsidRPr="0095472B">
              <w:rPr>
                <w:rFonts w:ascii="Tahoma" w:hAnsi="Tahoma" w:cs="Tahoma"/>
              </w:rPr>
              <w:t xml:space="preserve">au moins </w:t>
            </w:r>
            <w:r w:rsidR="009177BE" w:rsidRPr="0095472B">
              <w:rPr>
                <w:rFonts w:ascii="Tahoma" w:hAnsi="Tahoma" w:cs="Tahoma"/>
              </w:rPr>
              <w:t>100/</w:t>
            </w:r>
            <w:r w:rsidR="0094286D" w:rsidRPr="0095472B">
              <w:rPr>
                <w:rFonts w:ascii="Tahoma" w:hAnsi="Tahoma" w:cs="Tahoma"/>
              </w:rPr>
              <w:t>an</w:t>
            </w:r>
            <w:r w:rsidR="003760AB" w:rsidRPr="0095472B">
              <w:rPr>
                <w:rFonts w:ascii="Tahoma" w:hAnsi="Tahoma" w:cs="Tahoma"/>
              </w:rPr>
              <w:t>s</w:t>
            </w:r>
            <w:r w:rsidR="009177BE" w:rsidRPr="0095472B">
              <w:rPr>
                <w:rFonts w:ascii="Tahoma" w:hAnsi="Tahoma" w:cs="Tahoma"/>
              </w:rPr>
              <w:t>)</w:t>
            </w:r>
            <w:r w:rsidRPr="0095472B">
              <w:rPr>
                <w:rFonts w:ascii="Tahoma" w:hAnsi="Tahoma" w:cs="Tahoma"/>
              </w:rPr>
              <w:t>:</w:t>
            </w:r>
          </w:p>
        </w:tc>
        <w:tc>
          <w:tcPr>
            <w:tcW w:w="439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Année / nombre: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Année / nombre: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 w:rsidP="00CE7FBD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Système d’enregistrement</w:t>
            </w:r>
            <w:r w:rsidR="009177BE" w:rsidRPr="0095472B">
              <w:rPr>
                <w:rFonts w:ascii="Tahoma" w:hAnsi="Tahoma" w:cs="Tahoma"/>
              </w:rPr>
              <w:t xml:space="preserve"> (</w:t>
            </w:r>
            <w:r w:rsidR="005F67FD" w:rsidRPr="001543F4">
              <w:rPr>
                <w:rFonts w:ascii="Tahoma" w:hAnsi="Tahoma" w:cs="Tahoma"/>
              </w:rPr>
              <w:t>marque, brève description</w:t>
            </w:r>
            <w:r w:rsidR="009177BE" w:rsidRPr="001543F4">
              <w:rPr>
                <w:rFonts w:ascii="Tahoma" w:hAnsi="Tahoma" w:cs="Tahoma"/>
              </w:rPr>
              <w:t>)</w:t>
            </w:r>
            <w:r w:rsidRPr="001543F4">
              <w:rPr>
                <w:rFonts w:ascii="Tahoma" w:hAnsi="Tahoma" w:cs="Tahoma"/>
              </w:rPr>
              <w:t> 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60"/>
        <w:gridCol w:w="1116"/>
        <w:gridCol w:w="160"/>
        <w:gridCol w:w="407"/>
        <w:gridCol w:w="709"/>
        <w:gridCol w:w="160"/>
        <w:gridCol w:w="1116"/>
        <w:gridCol w:w="160"/>
        <w:gridCol w:w="1115"/>
        <w:gridCol w:w="160"/>
        <w:gridCol w:w="974"/>
        <w:gridCol w:w="65"/>
      </w:tblGrid>
      <w:tr w:rsidR="0095472B" w:rsidRPr="0095472B" w:rsidTr="008546F7">
        <w:trPr>
          <w:trHeight w:val="604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Place d’enregistrement</w: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3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4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5</w:t>
            </w:r>
          </w:p>
        </w:tc>
      </w:tr>
      <w:tr w:rsidR="0095472B" w:rsidRPr="0095472B" w:rsidTr="008546F7">
        <w:trPr>
          <w:trHeight w:val="567"/>
        </w:trPr>
        <w:tc>
          <w:tcPr>
            <w:tcW w:w="2905" w:type="dxa"/>
          </w:tcPr>
          <w:p w:rsidR="00F34A72" w:rsidRPr="0095472B" w:rsidRDefault="00F34A72" w:rsidP="008546F7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EEG</w:t>
            </w:r>
            <w:r w:rsidR="008546F7" w:rsidRPr="0095472B">
              <w:rPr>
                <w:rFonts w:ascii="Tahoma" w:hAnsi="Tahoma" w:cs="Tahoma"/>
              </w:rPr>
              <w:t xml:space="preserve"> (nombre max. </w:t>
            </w:r>
          </w:p>
          <w:p w:rsidR="00F34A72" w:rsidRPr="0095472B" w:rsidRDefault="008546F7" w:rsidP="008546F7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</w:t>
            </w:r>
            <w:r w:rsidR="00F34A72" w:rsidRPr="0095472B">
              <w:rPr>
                <w:rFonts w:ascii="Tahoma" w:hAnsi="Tahoma" w:cs="Tahoma"/>
              </w:rPr>
              <w:t>e</w:t>
            </w:r>
            <w:r w:rsidRPr="0095472B">
              <w:rPr>
                <w:rFonts w:ascii="Tahoma" w:hAnsi="Tahoma" w:cs="Tahoma"/>
              </w:rPr>
              <w:t xml:space="preserve"> dé</w:t>
            </w:r>
            <w:r w:rsidR="00F34A72" w:rsidRPr="0095472B">
              <w:rPr>
                <w:rFonts w:ascii="Tahoma" w:hAnsi="Tahoma" w:cs="Tahoma"/>
              </w:rPr>
              <w:t>rivations</w:t>
            </w:r>
            <w:r w:rsidRPr="0095472B">
              <w:rPr>
                <w:rFonts w:ascii="Tahoma" w:hAnsi="Tahoma" w:cs="Tahoma"/>
              </w:rPr>
              <w:t>):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8546F7" w:rsidRPr="0095472B" w:rsidRDefault="008546F7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8546F7">
        <w:trPr>
          <w:trHeight w:val="557"/>
        </w:trPr>
        <w:tc>
          <w:tcPr>
            <w:tcW w:w="2905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EOG</w:t>
            </w:r>
            <w:r w:rsidR="008546F7" w:rsidRPr="0095472B">
              <w:rPr>
                <w:rFonts w:ascii="Tahoma" w:hAnsi="Tahoma" w:cs="Tahoma"/>
              </w:rPr>
              <w:t xml:space="preserve"> (nombre max.  </w: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de dérivations):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8546F7">
        <w:trPr>
          <w:trHeight w:val="567"/>
        </w:trPr>
        <w:tc>
          <w:tcPr>
            <w:tcW w:w="2905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EMG</w:t>
            </w:r>
            <w:r w:rsidR="00D85409" w:rsidRPr="0095472B">
              <w:rPr>
                <w:rFonts w:ascii="Tahoma" w:hAnsi="Tahoma" w:cs="Tahoma"/>
              </w:rPr>
              <w:t xml:space="preserve"> (nombre max. </w: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de dérivations):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Oui/Non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Oui/Non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Oui/Non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Oui/Non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center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Oui/Non</w:t>
            </w:r>
          </w:p>
        </w:tc>
      </w:tr>
      <w:tr w:rsidR="0095472B" w:rsidRPr="0095472B">
        <w:tc>
          <w:tcPr>
            <w:tcW w:w="2905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0" allowOverlap="1" wp14:anchorId="6196CF9E" wp14:editId="71A7DCDA">
                      <wp:simplePos x="0" y="0"/>
                      <wp:positionH relativeFrom="column">
                        <wp:posOffset>5455285</wp:posOffset>
                      </wp:positionH>
                      <wp:positionV relativeFrom="paragraph">
                        <wp:posOffset>101600</wp:posOffset>
                      </wp:positionV>
                      <wp:extent cx="182880" cy="182880"/>
                      <wp:effectExtent l="0" t="0" r="0" b="0"/>
                      <wp:wrapNone/>
                      <wp:docPr id="81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94229BD" id="Rectangle 264" o:spid="_x0000_s1026" style="position:absolute;margin-left:429.55pt;margin-top:8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BCHgIAAD4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0" allowOverlap="1" wp14:anchorId="4FD08C15" wp14:editId="0E9AE942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80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4826894" id="Rectangle 262" o:spid="_x0000_s1026" style="position:absolute;margin-left:367.65pt;margin-top:6.85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 wp14:anchorId="7A9691F9" wp14:editId="7D6AEA40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9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BF4BBA0" id="Rectangle 261" o:spid="_x0000_s1026" style="position:absolute;margin-left:346.05pt;margin-top:6.85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0" allowOverlap="1" wp14:anchorId="48F559F5" wp14:editId="0788F342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3B9A645" id="Rectangle 260" o:spid="_x0000_s1026" style="position:absolute;margin-left:302.85pt;margin-top:6.85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1nHQIAAD4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0" allowOverlap="1" wp14:anchorId="216585E6" wp14:editId="4ECE8D1D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7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9F5B799" id="Rectangle 259" o:spid="_x0000_s1026" style="position:absolute;margin-left:281.25pt;margin-top:6.85pt;width:14.4pt;height:14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 wp14:anchorId="1034263B" wp14:editId="3BAB55FD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6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AD104F2" id="Rectangle 258" o:spid="_x0000_s1026" style="position:absolute;margin-left:238.05pt;margin-top:6.85pt;width:14.4pt;height:1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a0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19xZqCn&#10;Hn0m1cC0WrJivogKDc6XlPjkHjHW6N2DFd88M3bdUZ68Q7RDJ6EmXnnMz15ciI6nq2w7fLA14cMu&#10;2CTWocE+ApIM7JB6cjz3RB4CE/QzXxSLBXVOUOhkxxegfL7s0Id30vYsGhVHIp/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0" allowOverlap="1" wp14:anchorId="461E3F14" wp14:editId="1166C83F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5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1AA01BC" id="Rectangle 257" o:spid="_x0000_s1026" style="position:absolute;margin-left:216.45pt;margin-top:6.85pt;width:14.4pt;height:1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0" allowOverlap="1" wp14:anchorId="00122F5D" wp14:editId="54AFC0FA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4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6A7891F" id="Rectangle 256" o:spid="_x0000_s1026" style="position:absolute;margin-left:173.25pt;margin-top:6.85pt;width:14.4pt;height:1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P9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884M9BT&#10;jz6TamBaLVkxv4oKDc6XlPjkHjHW6N2DFd88M3bdUZ68Q7RDJ6EmXnnMz15ciI6nq2w7fLA14cMu&#10;2CTWocE+ApIM7JB6cjz3RB4CE/QzXxSLBXVOUOhkxxegfL7s0Id30vYsGhVHIp/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0" allowOverlap="1" wp14:anchorId="71AC527A" wp14:editId="7AE51883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86995</wp:posOffset>
                      </wp:positionV>
                      <wp:extent cx="182880" cy="182880"/>
                      <wp:effectExtent l="0" t="0" r="0" b="0"/>
                      <wp:wrapNone/>
                      <wp:docPr id="73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977CB91" id="Rectangle 255" o:spid="_x0000_s1026" style="position:absolute;margin-left:151.65pt;margin-top:6.85pt;width:14.4pt;height:14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BHHwIAAD4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0" allowOverlap="1" wp14:anchorId="585AFD48" wp14:editId="35B3A233">
                      <wp:simplePos x="0" y="0"/>
                      <wp:positionH relativeFrom="column">
                        <wp:posOffset>5180965</wp:posOffset>
                      </wp:positionH>
                      <wp:positionV relativeFrom="paragraph">
                        <wp:posOffset>101600</wp:posOffset>
                      </wp:positionV>
                      <wp:extent cx="182880" cy="182880"/>
                      <wp:effectExtent l="0" t="0" r="0" b="0"/>
                      <wp:wrapNone/>
                      <wp:docPr id="72" name="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B0BD4A4" id="Rectangle 263" o:spid="_x0000_s1026" style="position:absolute;margin-left:407.95pt;margin-top:8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Position corporelle: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7E2C62F1" wp14:editId="07DCB463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103505</wp:posOffset>
                      </wp:positionV>
                      <wp:extent cx="182880" cy="182880"/>
                      <wp:effectExtent l="0" t="0" r="0" b="0"/>
                      <wp:wrapNone/>
                      <wp:docPr id="71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B7A0195" id="Rectangle 273" o:spid="_x0000_s1026" style="position:absolute;margin-left:408.6pt;margin-top:8.1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3900DEC1" wp14:editId="716E7311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70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D20044F" id="Rectangle 272" o:spid="_x0000_s1026" style="position:absolute;margin-left:368.3pt;margin-top:7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2667BF24" wp14:editId="751C9A7F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9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E746A8E" id="Rectangle 271" o:spid="_x0000_s1026" style="position:absolute;margin-left:346.7pt;margin-top:7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2CF43A49" wp14:editId="306CD8FD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8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CEEB6AC" id="Rectangle 270" o:spid="_x0000_s1026" style="position:absolute;margin-left:303.5pt;margin-top:7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0C40E008" wp14:editId="2FDF5046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7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E1AC31E" id="Rectangle 269" o:spid="_x0000_s1026" style="position:absolute;margin-left:281.9pt;margin-top:7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0C85C364" wp14:editId="02A58649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6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7F0EF52" id="Rectangle 268" o:spid="_x0000_s1026" style="position:absolute;margin-left:238.7pt;margin-top:7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34169563" wp14:editId="616DB335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5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33AFF7A" id="Rectangle 267" o:spid="_x0000_s1026" style="position:absolute;margin-left:217.1pt;margin-top:7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114231CF" wp14:editId="337D7F88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4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35728ED" id="Rectangle 266" o:spid="_x0000_s1026" style="position:absolute;margin-left:173.9pt;margin-top:7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39984FAC" wp14:editId="23354F6E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88900</wp:posOffset>
                      </wp:positionV>
                      <wp:extent cx="182880" cy="182880"/>
                      <wp:effectExtent l="0" t="0" r="0" b="0"/>
                      <wp:wrapNone/>
                      <wp:docPr id="63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183A4C1" id="Rectangle 265" o:spid="_x0000_s1026" style="position:absolute;margin-left:152.3pt;margin-top:7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3CD6BDBA" wp14:editId="153969AE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103505</wp:posOffset>
                      </wp:positionV>
                      <wp:extent cx="182880" cy="182880"/>
                      <wp:effectExtent l="0" t="0" r="0" b="0"/>
                      <wp:wrapNone/>
                      <wp:docPr id="62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743CBB0" id="Rectangle 274" o:spid="_x0000_s1026" style="position:absolute;margin-left:430.2pt;margin-top:8.15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/x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Oxymétrie de pouls: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242028" w:rsidP="00D85409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365D8AC" wp14:editId="453603A5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114935</wp:posOffset>
                      </wp:positionV>
                      <wp:extent cx="182880" cy="182880"/>
                      <wp:effectExtent l="0" t="0" r="0" b="0"/>
                      <wp:wrapNone/>
                      <wp:docPr id="61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7BB8375" id="Rectangle 284" o:spid="_x0000_s1026" style="position:absolute;margin-left:430.2pt;margin-top:9.0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RTHwIAAD4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4369D85" wp14:editId="7E45C337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60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FA30E97" id="Rectangle 282" o:spid="_x0000_s1026" style="position:absolute;margin-left:368.3pt;margin-top:7.9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BBF5D9E" wp14:editId="37774BAB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9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1EF24F8" id="Rectangle 281" o:spid="_x0000_s1026" style="position:absolute;margin-left:346.7pt;margin-top:7.9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07B5A70" wp14:editId="5749586C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8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EC272DA" id="Rectangle 280" o:spid="_x0000_s1026" style="position:absolute;margin-left:303.5pt;margin-top:7.9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qGHAIAAD4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1BD61830" wp14:editId="7F6AA4C7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7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48CCBAF" id="Rectangle 279" o:spid="_x0000_s1026" style="position:absolute;margin-left:281.9pt;margin-top:7.9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75D9F131" wp14:editId="4506E155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6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81400D3" id="Rectangle 278" o:spid="_x0000_s1026" style="position:absolute;margin-left:238.7pt;margin-top:7.9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x9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z684M9BT&#10;jz6TamBaLVlxvYgKDc6XlPjkHjHW6N2DFd88M3bdUZ68Q7RDJ6EmXnnMz15ciI6nq2w7fLA14cMu&#10;2CTWocE+ApIM7JB6cjz3RB4CE/QzXxSLBXVOUOhkxxegfL7s0Id30vYsGhVHIp/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649A92C2" wp14:editId="18FCF678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5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3E31493" id="Rectangle 277" o:spid="_x0000_s1026" style="position:absolute;margin-left:217.1pt;margin-top:7.9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6E479340" wp14:editId="4AE8F396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4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86116E7" id="Rectangle 276" o:spid="_x0000_s1026" style="position:absolute;margin-left:173.9pt;margin-top:7.9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k0HwIAAD4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514FBF8C" wp14:editId="7B743A3E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100330</wp:posOffset>
                      </wp:positionV>
                      <wp:extent cx="182880" cy="182880"/>
                      <wp:effectExtent l="0" t="0" r="0" b="0"/>
                      <wp:wrapNone/>
                      <wp:docPr id="53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744901C" id="Rectangle 275" o:spid="_x0000_s1026" style="position:absolute;margin-left:152.3pt;margin-top:7.9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qOHwIAAD4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441A7FB3" wp14:editId="47A1D0FD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114935</wp:posOffset>
                      </wp:positionV>
                      <wp:extent cx="182880" cy="182880"/>
                      <wp:effectExtent l="0" t="0" r="0" b="0"/>
                      <wp:wrapNone/>
                      <wp:docPr id="52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8C6C127" id="Rectangle 283" o:spid="_x0000_s1026" style="position:absolute;margin-left:408.6pt;margin-top:9.0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" o:allowincell="f"/>
                  </w:pict>
                </mc:Fallback>
              </mc:AlternateContent>
            </w:r>
            <w:r w:rsidR="00F34A72" w:rsidRPr="0095472B">
              <w:rPr>
                <w:rFonts w:ascii="Tahoma" w:hAnsi="Tahoma" w:cs="Tahoma"/>
              </w:rPr>
              <w:t>Effort respiratoire (2 canaux):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0A850D5" wp14:editId="0431EBB3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0" t="0" r="0" b="0"/>
                      <wp:wrapNone/>
                      <wp:docPr id="51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D04E369" id="Rectangle 293" o:spid="_x0000_s1026" style="position:absolute;margin-left:408.6pt;margin-top:7.9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A2BF04C" wp14:editId="52AE44E9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50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CA9E98D" id="Rectangle 292" o:spid="_x0000_s1026" style="position:absolute;margin-left:368.3pt;margin-top:6.8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959C51" wp14:editId="5A9AB927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9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A533EAF" id="Rectangle 291" o:spid="_x0000_s1026" style="position:absolute;margin-left:346.7pt;margin-top:6.8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BB8D062" wp14:editId="1C1F115A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8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E019581" id="Rectangle 290" o:spid="_x0000_s1026" style="position:absolute;margin-left:303.5pt;margin-top:6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AA24769" wp14:editId="0E9A2CFD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7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FAB9DEF" id="Rectangle 289" o:spid="_x0000_s1026" style="position:absolute;margin-left:281.9pt;margin-top:6.8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BC5AE9E" wp14:editId="09C893CE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6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7A43FFD" id="Rectangle 288" o:spid="_x0000_s1026" style="position:absolute;margin-left:238.7pt;margin-top:6.8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aLHgIAAD4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38F6D3B" wp14:editId="105E55AA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5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19889A6" id="Rectangle 287" o:spid="_x0000_s1026" style="position:absolute;margin-left:217.1pt;margin-top:6.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ZsHwIAAD4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EBB6B38" wp14:editId="470CFDCA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4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0B579A9" id="Rectangle 286" o:spid="_x0000_s1026" style="position:absolute;margin-left:173.9pt;margin-top:6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17DD998" wp14:editId="5411408F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0" t="0" r="0" b="0"/>
                      <wp:wrapNone/>
                      <wp:docPr id="4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E5992FC" id="Rectangle 285" o:spid="_x0000_s1026" style="position:absolute;margin-left:152.3pt;margin-top:6.8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B81072F" wp14:editId="6FFD5D54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100965</wp:posOffset>
                      </wp:positionV>
                      <wp:extent cx="182880" cy="182880"/>
                      <wp:effectExtent l="0" t="0" r="0" b="0"/>
                      <wp:wrapNone/>
                      <wp:docPr id="42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0F4D1A7" id="Rectangle 294" o:spid="_x0000_s1026" style="position:absolute;margin-left:430.2pt;margin-top:7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Flux respiratoire (qualitatif):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70E6D8B7" wp14:editId="6314EA60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127000</wp:posOffset>
                      </wp:positionV>
                      <wp:extent cx="182880" cy="182880"/>
                      <wp:effectExtent l="0" t="0" r="0" b="0"/>
                      <wp:wrapNone/>
                      <wp:docPr id="41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20DEF41" id="Rectangle 304" o:spid="_x0000_s1026" style="position:absolute;margin-left:430.2pt;margin-top:10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bzHwIAAD4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470557E" wp14:editId="548C9CD6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40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2E8CB4C" id="Rectangle 302" o:spid="_x0000_s1026" style="position:absolute;margin-left:368.3pt;margin-top:8.8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YrHgIAAD4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CD1AAD1" wp14:editId="5292E346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9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732852F" id="Rectangle 301" o:spid="_x0000_s1026" style="position:absolute;margin-left:346.7pt;margin-top:8.8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0F750713" wp14:editId="179D240B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8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8A0997C" id="Rectangle 300" o:spid="_x0000_s1026" style="position:absolute;margin-left:303.5pt;margin-top:8.8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7D496C8D" wp14:editId="04D66AC5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7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168076E" id="Rectangle 299" o:spid="_x0000_s1026" style="position:absolute;margin-left:281.9pt;margin-top:8.8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AD8794A" wp14:editId="0DB1F742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6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2FB7D84" id="Rectangle 298" o:spid="_x0000_s1026" style="position:absolute;margin-left:238.7pt;margin-top:8.8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B822A6A" wp14:editId="0BA1F98E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5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32779C7" id="Rectangle 297" o:spid="_x0000_s1026" style="position:absolute;margin-left:217.1pt;margin-top:8.8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0997CC1" wp14:editId="1B53AE5D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4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4548BA0" id="Rectangle 296" o:spid="_x0000_s1026" style="position:absolute;margin-left:173.9pt;margin-top:8.8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90B1AE3" wp14:editId="3A13613D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112395</wp:posOffset>
                      </wp:positionV>
                      <wp:extent cx="182880" cy="182880"/>
                      <wp:effectExtent l="0" t="0" r="0" b="0"/>
                      <wp:wrapNone/>
                      <wp:docPr id="33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284D95C" id="Rectangle 295" o:spid="_x0000_s1026" style="position:absolute;margin-left:152.3pt;margin-top:8.8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7BA68B46" wp14:editId="3F39F4D7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127000</wp:posOffset>
                      </wp:positionV>
                      <wp:extent cx="182880" cy="182880"/>
                      <wp:effectExtent l="0" t="0" r="0" b="0"/>
                      <wp:wrapNone/>
                      <wp:docPr id="32" name="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CB7733E" id="Rectangle 303" o:spid="_x0000_s1026" style="position:absolute;margin-left:408.6pt;margin-top:10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Bruits de ronflement: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0352B77B" wp14:editId="1755A242">
                      <wp:simplePos x="0" y="0"/>
                      <wp:positionH relativeFrom="column">
                        <wp:posOffset>5452745</wp:posOffset>
                      </wp:positionH>
                      <wp:positionV relativeFrom="paragraph">
                        <wp:posOffset>131445</wp:posOffset>
                      </wp:positionV>
                      <wp:extent cx="182880" cy="182880"/>
                      <wp:effectExtent l="0" t="0" r="0" b="0"/>
                      <wp:wrapNone/>
                      <wp:docPr id="31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BB45EF9" id="Rectangle 314" o:spid="_x0000_s1026" style="position:absolute;margin-left:429.35pt;margin-top:10.3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4B3E76C6" wp14:editId="365F6EA2">
                      <wp:simplePos x="0" y="0"/>
                      <wp:positionH relativeFrom="column">
                        <wp:posOffset>4666615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30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4E0D77D" id="Rectangle 312" o:spid="_x0000_s1026" style="position:absolute;margin-left:367.45pt;margin-top:9.2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raHgIAAD4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323F4DB2" wp14:editId="419483D9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9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8609E7E" id="Rectangle 311" o:spid="_x0000_s1026" style="position:absolute;margin-left:345.85pt;margin-top:9.2pt;width:14.4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17C1E3D2" wp14:editId="044DACF6">
                      <wp:simplePos x="0" y="0"/>
                      <wp:positionH relativeFrom="column">
                        <wp:posOffset>3843655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8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8E51093" id="Rectangle 310" o:spid="_x0000_s1026" style="position:absolute;margin-left:302.65pt;margin-top:9.2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61984DE5" wp14:editId="2AF12502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7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A518DCA" id="Rectangle 309" o:spid="_x0000_s1026" style="position:absolute;margin-left:281.05pt;margin-top:9.2pt;width:14.4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84F1FBC" wp14:editId="4E814265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6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810B888" id="Rectangle 308" o:spid="_x0000_s1026" style="position:absolute;margin-left:237.85pt;margin-top:9.2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69D97D5D" wp14:editId="57AB3A0A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5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9E3E9CC" id="Rectangle 307" o:spid="_x0000_s1026" style="position:absolute;margin-left:216.25pt;margin-top:9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1A3A5FAD" wp14:editId="4C753CCC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4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73018AB" id="Rectangle 306" o:spid="_x0000_s1026" style="position:absolute;margin-left:173.05pt;margin-top:9.2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CE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485332DE" wp14:editId="3AD3492A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116840</wp:posOffset>
                      </wp:positionV>
                      <wp:extent cx="182880" cy="182880"/>
                      <wp:effectExtent l="0" t="0" r="0" b="0"/>
                      <wp:wrapNone/>
                      <wp:docPr id="23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416A543" id="Rectangle 305" o:spid="_x0000_s1026" style="position:absolute;margin-left:151.45pt;margin-top:9.2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68F97908" wp14:editId="45A51FDE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131445</wp:posOffset>
                      </wp:positionV>
                      <wp:extent cx="182880" cy="182880"/>
                      <wp:effectExtent l="0" t="0" r="0" b="0"/>
                      <wp:wrapNone/>
                      <wp:docPr id="22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E858BE5" id="Rectangle 313" o:spid="_x0000_s1026" style="position:absolute;margin-left:407.75pt;margin-top:10.35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4gHwIAAD4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ECG: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c>
          <w:tcPr>
            <w:tcW w:w="2905" w:type="dxa"/>
          </w:tcPr>
          <w:p w:rsidR="00F34A72" w:rsidRPr="0095472B" w:rsidRDefault="00D85409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4D1A30CD" wp14:editId="00CF084F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132080</wp:posOffset>
                      </wp:positionV>
                      <wp:extent cx="182880" cy="182880"/>
                      <wp:effectExtent l="0" t="0" r="26670" b="26670"/>
                      <wp:wrapNone/>
                      <wp:docPr id="21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D6CE667" id="Rectangle 323" o:spid="_x0000_s1026" style="position:absolute;margin-left:408.6pt;margin-top:10.4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iqHwIAAD4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217E7E64" wp14:editId="0CC384F2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121447</wp:posOffset>
                      </wp:positionV>
                      <wp:extent cx="182880" cy="182880"/>
                      <wp:effectExtent l="0" t="0" r="26670" b="26670"/>
                      <wp:wrapNone/>
                      <wp:docPr id="12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7EC5F30" id="Rectangle 324" o:spid="_x0000_s1026" style="position:absolute;margin-left:430.2pt;margin-top:9.5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wWHgIAAD4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193FEBAE" wp14:editId="44413FD6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20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5A90E6" id="Rectangle 322" o:spid="_x0000_s1026" style="position:absolute;margin-left:368.3pt;margin-top:10.1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0EHg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6A1C6FE7" wp14:editId="5FFDCECD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9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9D868D8" id="Rectangle 321" o:spid="_x0000_s1026" style="position:absolute;margin-left:346.7pt;margin-top:10.1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66624F4A" wp14:editId="6488AC56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8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E35213E" id="Rectangle 320" o:spid="_x0000_s1026" style="position:absolute;margin-left:303.5pt;margin-top:10.1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73A53F8D" wp14:editId="2583FD89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7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77DE4AE" id="Rectangle 319" o:spid="_x0000_s1026" style="position:absolute;margin-left:281.9pt;margin-top:10.1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0EC85164" wp14:editId="35E710F7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6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950B9A1" id="Rectangle 318" o:spid="_x0000_s1026" style="position:absolute;margin-left:238.7pt;margin-top:10.1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3CCAE5E4" wp14:editId="4EE23BA9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5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8C82B2F" id="Rectangle 317" o:spid="_x0000_s1026" style="position:absolute;margin-left:217.1pt;margin-top:10.1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1EA60664" wp14:editId="624FF029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4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0C74C12" id="Rectangle 316" o:spid="_x0000_s1026" style="position:absolute;margin-left:173.9pt;margin-top:10.1pt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" o:allowincell="f"/>
                  </w:pict>
                </mc:Fallback>
              </mc:AlternateContent>
            </w:r>
            <w:r w:rsidR="00242028"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096020D5" wp14:editId="47D8424D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128270</wp:posOffset>
                      </wp:positionV>
                      <wp:extent cx="182880" cy="182880"/>
                      <wp:effectExtent l="0" t="0" r="0" b="0"/>
                      <wp:wrapNone/>
                      <wp:docPr id="13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099442F" id="Rectangle 315" o:spid="_x0000_s1026" style="position:absolute;margin-left:152.3pt;margin-top:10.1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" o:allowincell="f"/>
                  </w:pict>
                </mc:Fallback>
              </mc:AlternateContent>
            </w: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Surveillance audiovisuelle:</w:t>
            </w: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rPr>
          <w:trHeight w:val="553"/>
        </w:trPr>
        <w:tc>
          <w:tcPr>
            <w:tcW w:w="2905" w:type="dxa"/>
            <w:tcBorders>
              <w:bottom w:val="single" w:sz="4" w:space="0" w:color="auto"/>
            </w:tcBorders>
          </w:tcPr>
          <w:p w:rsidR="00F34A72" w:rsidRPr="0095472B" w:rsidRDefault="00242028">
            <w:pPr>
              <w:pStyle w:val="Tabelle"/>
              <w:rPr>
                <w:rFonts w:ascii="Tahoma" w:hAnsi="Tahoma" w:cs="Tahoma"/>
              </w:rPr>
            </w:pPr>
            <w:r w:rsidRPr="00FB34CB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0CEB357D" wp14:editId="366FA339">
                      <wp:simplePos x="0" y="0"/>
                      <wp:positionH relativeFrom="column">
                        <wp:posOffset>5174615</wp:posOffset>
                      </wp:positionH>
                      <wp:positionV relativeFrom="paragraph">
                        <wp:posOffset>125095</wp:posOffset>
                      </wp:positionV>
                      <wp:extent cx="182880" cy="182880"/>
                      <wp:effectExtent l="0" t="0" r="0" b="0"/>
                      <wp:wrapNone/>
                      <wp:docPr id="11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3D958EE" id="Rectangle 333" o:spid="_x0000_s1026" style="position:absolute;margin-left:407.45pt;margin-top:9.85pt;width:1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73D59EFD" wp14:editId="65415595">
                      <wp:simplePos x="0" y="0"/>
                      <wp:positionH relativeFrom="column">
                        <wp:posOffset>4673600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10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40D3C12" id="Rectangle 332" o:spid="_x0000_s1026" style="position:absolute;margin-left:368pt;margin-top:10.15pt;width:1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ATHgIAAD4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56F90EA9" wp14:editId="2BB452F8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9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A9C13EE" id="Rectangle 331" o:spid="_x0000_s1026" style="position:absolute;margin-left:346.4pt;margin-top:10.15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07878007" wp14:editId="7447365A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8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3EEE68A" id="Rectangle 330" o:spid="_x0000_s1026" style="position:absolute;margin-left:303.2pt;margin-top:10.15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074925FC" wp14:editId="1C42D97D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7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15A8019" id="Rectangle 329" o:spid="_x0000_s1026" style="position:absolute;margin-left:281.6pt;margin-top:10.1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14C6E8CD" wp14:editId="2DDDAC62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6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1A36121" id="Rectangle 328" o:spid="_x0000_s1026" style="position:absolute;margin-left:238.4pt;margin-top:10.15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064676B7" wp14:editId="5844F2DE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5" name="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7E8359A" id="Rectangle 327" o:spid="_x0000_s1026" style="position:absolute;margin-left:216.8pt;margin-top:10.15pt;width:14.4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QlHgIAAD0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15939B6C" wp14:editId="5ABE3B60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4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BF6ECBB" id="Rectangle 326" o:spid="_x0000_s1026" style="position:absolute;margin-left:173.6pt;margin-top:10.15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36224EAB" wp14:editId="5D30CE4F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128905</wp:posOffset>
                      </wp:positionV>
                      <wp:extent cx="182880" cy="182880"/>
                      <wp:effectExtent l="0" t="0" r="0" b="0"/>
                      <wp:wrapNone/>
                      <wp:docPr id="3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9DF5076" id="Rectangle 325" o:spid="_x0000_s1026" style="position:absolute;margin-left:152pt;margin-top:10.1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" o:allowincell="f"/>
                  </w:pict>
                </mc:Fallback>
              </mc:AlternateContent>
            </w:r>
            <w:r w:rsidRPr="001543F4">
              <w:rPr>
                <w:rFonts w:ascii="Tahoma" w:hAnsi="Tahoma" w:cs="Tahoma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072D596E" wp14:editId="71CC96F1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125095</wp:posOffset>
                      </wp:positionV>
                      <wp:extent cx="182880" cy="182880"/>
                      <wp:effectExtent l="0" t="0" r="0" b="0"/>
                      <wp:wrapNone/>
                      <wp:docPr id="2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7C26B3C" id="Rectangle 334" o:spid="_x0000_s1026" style="position:absolute;margin-left:429.05pt;margin-top:9.85pt;width:1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pZHgIAAD0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" o:allowincell="f"/>
                  </w:pict>
                </mc:Fallback>
              </mc:AlternateContent>
            </w:r>
          </w:p>
          <w:p w:rsidR="00F34A72" w:rsidRPr="0095472B" w:rsidRDefault="00D85409" w:rsidP="00D85409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TILS</w:t>
            </w:r>
            <w:r w:rsidR="00F34A72" w:rsidRPr="0095472B">
              <w:rPr>
                <w:rFonts w:ascii="Tahoma" w:hAnsi="Tahoma" w:cs="Tahoma"/>
              </w:rPr>
              <w:t xml:space="preserve"> possible: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33178B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 xml:space="preserve">Autres variables enregistrées lors de la polysomnographie:                                               </w:t>
            </w:r>
            <w:r w:rsidR="0033178B" w:rsidRPr="0095472B">
              <w:rPr>
                <w:rFonts w:ascii="Tahoma" w:hAnsi="Tahoma" w:cs="Tahoma"/>
              </w:rPr>
              <w:t xml:space="preserve">   </w:t>
            </w:r>
          </w:p>
          <w:p w:rsidR="00F34A72" w:rsidRPr="0095472B" w:rsidRDefault="00F34A72" w:rsidP="00D85409">
            <w:pPr>
              <w:pStyle w:val="Tabelle"/>
              <w:rPr>
                <w:rFonts w:ascii="Tahoma" w:hAnsi="Tahoma" w:cs="Tahoma"/>
                <w:b/>
              </w:rPr>
            </w:pPr>
            <w:r w:rsidRPr="0095472B">
              <w:rPr>
                <w:rFonts w:ascii="Tahoma" w:hAnsi="Tahoma" w:cs="Tahoma"/>
              </w:rPr>
              <w:t xml:space="preserve">1.                                </w:t>
            </w:r>
            <w:r w:rsidRPr="0095472B">
              <w:rPr>
                <w:rFonts w:ascii="Tahoma" w:hAnsi="Tahoma" w:cs="Tahoma"/>
                <w:b/>
              </w:rPr>
              <w:t xml:space="preserve">      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F34A72" w:rsidRPr="0095472B" w:rsidRDefault="00F34A72" w:rsidP="0033178B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2.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3.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rPr>
          <w:gridAfter w:val="1"/>
          <w:wAfter w:w="65" w:type="dxa"/>
          <w:cantSplit/>
        </w:trPr>
        <w:tc>
          <w:tcPr>
            <w:tcW w:w="4748" w:type="dxa"/>
            <w:gridSpan w:val="5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4.</w:t>
            </w:r>
          </w:p>
        </w:tc>
        <w:tc>
          <w:tcPr>
            <w:tcW w:w="4394" w:type="dxa"/>
            <w:gridSpan w:val="7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 w:rsidP="00D85409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95472B">
              <w:rPr>
                <w:rFonts w:ascii="Tahoma" w:hAnsi="Tahoma" w:cs="Tahoma"/>
                <w:b/>
              </w:rPr>
              <w:t xml:space="preserve">Polygraphie respiratoire:         </w:t>
            </w:r>
            <w:r w:rsidR="00D85409" w:rsidRPr="0095472B">
              <w:rPr>
                <w:rFonts w:ascii="Tahoma" w:hAnsi="Tahoma" w:cs="Tahoma"/>
                <w:b/>
              </w:rPr>
              <w:br/>
            </w:r>
            <w:r w:rsidRPr="0095472B">
              <w:rPr>
                <w:rFonts w:ascii="Tahoma" w:hAnsi="Tahoma" w:cs="Tahoma"/>
              </w:rPr>
              <w:t>(nom commercial)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 w:rsidTr="00D85409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proofErr w:type="spellStart"/>
            <w:r w:rsidRPr="0095472B">
              <w:rPr>
                <w:rFonts w:ascii="Tahoma" w:hAnsi="Tahoma" w:cs="Tahoma"/>
                <w:b/>
              </w:rPr>
              <w:t>Oxymetrie</w:t>
            </w:r>
            <w:proofErr w:type="spellEnd"/>
            <w:r w:rsidRPr="0095472B">
              <w:rPr>
                <w:rFonts w:ascii="Tahoma" w:hAnsi="Tahoma" w:cs="Tahoma"/>
                <w:b/>
              </w:rPr>
              <w:t xml:space="preserve"> de pouls:                   </w:t>
            </w:r>
            <w:r w:rsidR="00D85409" w:rsidRPr="0095472B">
              <w:rPr>
                <w:rFonts w:ascii="Tahoma" w:hAnsi="Tahoma" w:cs="Tahoma"/>
                <w:b/>
              </w:rPr>
              <w:br/>
            </w:r>
            <w:r w:rsidRPr="0095472B">
              <w:rPr>
                <w:rFonts w:ascii="Tahoma" w:hAnsi="Tahoma" w:cs="Tahoma"/>
              </w:rPr>
              <w:t>(nom commercial)</w:t>
            </w:r>
          </w:p>
        </w:tc>
        <w:tc>
          <w:tcPr>
            <w:tcW w:w="4394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proofErr w:type="spellStart"/>
            <w:r w:rsidRPr="0095472B">
              <w:rPr>
                <w:rFonts w:ascii="Tahoma" w:hAnsi="Tahoma" w:cs="Tahoma"/>
                <w:b/>
              </w:rPr>
              <w:t>Actimétrie</w:t>
            </w:r>
            <w:proofErr w:type="spellEnd"/>
            <w:r w:rsidRPr="0095472B">
              <w:rPr>
                <w:rFonts w:ascii="Tahoma" w:hAnsi="Tahoma" w:cs="Tahoma"/>
                <w:b/>
              </w:rPr>
              <w:t xml:space="preserve">:                                  </w:t>
            </w:r>
            <w:r w:rsidR="00D85409" w:rsidRPr="0095472B">
              <w:rPr>
                <w:rFonts w:ascii="Tahoma" w:hAnsi="Tahoma" w:cs="Tahoma"/>
                <w:b/>
              </w:rPr>
              <w:br/>
            </w:r>
            <w:r w:rsidRPr="0095472B">
              <w:rPr>
                <w:rFonts w:ascii="Tahoma" w:hAnsi="Tahoma" w:cs="Tahoma"/>
              </w:rPr>
              <w:t>(nom commercial)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  <w:r w:rsidRPr="0095472B">
              <w:rPr>
                <w:rFonts w:ascii="Tahoma" w:hAnsi="Tahoma" w:cs="Tahoma"/>
                <w:b/>
              </w:rPr>
              <w:t>Autres techniques d’investigation:</w:t>
            </w:r>
            <w:r w:rsidRPr="0095472B">
              <w:rPr>
                <w:rFonts w:ascii="Tahoma" w:hAnsi="Tahoma" w:cs="Tahoma"/>
                <w:b/>
              </w:rPr>
              <w:br w:type="page"/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>
      <w:pPr>
        <w:rPr>
          <w:rFonts w:ascii="Tahoma" w:hAnsi="Tahoma" w:cs="Tahoma"/>
        </w:rPr>
      </w:pPr>
    </w:p>
    <w:p w:rsidR="00F34A72" w:rsidRPr="0095472B" w:rsidRDefault="00F34A72">
      <w:pPr>
        <w:pStyle w:val="berschrift2"/>
        <w:rPr>
          <w:rFonts w:ascii="Tahoma" w:hAnsi="Tahoma" w:cs="Tahoma"/>
        </w:rPr>
      </w:pPr>
      <w:r w:rsidRPr="0095472B">
        <w:rPr>
          <w:rFonts w:ascii="Tahoma" w:hAnsi="Tahoma" w:cs="Tahoma"/>
        </w:rPr>
        <w:t>7. Consultation ambulatoire</w:t>
      </w:r>
    </w:p>
    <w:p w:rsidR="00F34A72" w:rsidRPr="0095472B" w:rsidRDefault="00F34A72">
      <w:pPr>
        <w:rPr>
          <w:rFonts w:ascii="Tahoma" w:hAnsi="Tahoma" w:cs="Tahoma"/>
        </w:rPr>
      </w:pPr>
      <w:r w:rsidRPr="0095472B">
        <w:rPr>
          <w:rFonts w:ascii="Tahoma" w:hAnsi="Tahoma" w:cs="Tahoma"/>
        </w:rPr>
        <w:t xml:space="preserve">Nombre de consultations ambulatoires </w:t>
      </w:r>
      <w:r w:rsidR="00D85409" w:rsidRPr="001543F4">
        <w:rPr>
          <w:rFonts w:ascii="Tahoma" w:hAnsi="Tahoma" w:cs="Tahoma"/>
        </w:rPr>
        <w:t>(</w:t>
      </w:r>
      <w:r w:rsidR="005F67FD" w:rsidRPr="001543F4">
        <w:rPr>
          <w:rFonts w:ascii="Tahoma" w:hAnsi="Tahoma" w:cs="Tahoma"/>
        </w:rPr>
        <w:t>pour autant que le laboratoire soit déjà en fonction</w:t>
      </w:r>
      <w:r w:rsidR="00D85409" w:rsidRPr="001543F4">
        <w:rPr>
          <w:rFonts w:ascii="Tahoma" w:hAnsi="Tahoma" w:cs="Tahoma"/>
        </w:rPr>
        <w:t xml:space="preserve">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Année / nombre: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474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Année / nombre: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D85409" w:rsidRPr="0095472B" w:rsidRDefault="00D85409">
      <w:pPr>
        <w:spacing w:line="240" w:lineRule="auto"/>
        <w:rPr>
          <w:rFonts w:ascii="Tahoma" w:hAnsi="Tahoma" w:cs="Tahoma"/>
          <w:sz w:val="28"/>
          <w:lang w:val="de-CH"/>
        </w:rPr>
      </w:pPr>
    </w:p>
    <w:p w:rsidR="00F34A72" w:rsidRPr="0095472B" w:rsidRDefault="00F34A72">
      <w:pPr>
        <w:pStyle w:val="berschrift2"/>
        <w:rPr>
          <w:rFonts w:ascii="Tahoma" w:hAnsi="Tahoma" w:cs="Tahoma"/>
        </w:rPr>
      </w:pPr>
      <w:r w:rsidRPr="0095472B">
        <w:rPr>
          <w:rFonts w:ascii="Tahoma" w:hAnsi="Tahoma" w:cs="Tahoma"/>
        </w:rPr>
        <w:t>8. Déclaration</w:t>
      </w:r>
    </w:p>
    <w:p w:rsidR="00F34A72" w:rsidRPr="0095472B" w:rsidRDefault="00F34A72">
      <w:pPr>
        <w:rPr>
          <w:rFonts w:ascii="Tahoma" w:hAnsi="Tahoma" w:cs="Tahoma"/>
        </w:rPr>
      </w:pPr>
      <w:r w:rsidRPr="0095472B">
        <w:rPr>
          <w:rFonts w:ascii="Tahoma" w:hAnsi="Tahoma" w:cs="Tahoma"/>
        </w:rPr>
        <w:t xml:space="preserve">Par la présente, </w:t>
      </w:r>
      <w:r w:rsidR="00D85409" w:rsidRPr="0095472B">
        <w:rPr>
          <w:rFonts w:ascii="Tahoma" w:hAnsi="Tahoma" w:cs="Tahoma"/>
        </w:rPr>
        <w:t xml:space="preserve">nous </w:t>
      </w:r>
      <w:r w:rsidRPr="0095472B">
        <w:rPr>
          <w:rFonts w:ascii="Tahoma" w:hAnsi="Tahoma" w:cs="Tahoma"/>
        </w:rPr>
        <w:t>déclar</w:t>
      </w:r>
      <w:r w:rsidR="00D85409" w:rsidRPr="0095472B">
        <w:rPr>
          <w:rFonts w:ascii="Tahoma" w:hAnsi="Tahoma" w:cs="Tahoma"/>
        </w:rPr>
        <w:t>ons</w:t>
      </w:r>
      <w:r w:rsidRPr="0095472B">
        <w:rPr>
          <w:rFonts w:ascii="Tahoma" w:hAnsi="Tahoma" w:cs="Tahoma"/>
        </w:rPr>
        <w:t xml:space="preserve"> que les renseignements donnés sont complets et conformes à la vérité et que les „Directives pour la certification de centres de médecine du sommeil pour l’</w:t>
      </w:r>
      <w:proofErr w:type="spellStart"/>
      <w:r w:rsidRPr="0095472B">
        <w:rPr>
          <w:rFonts w:ascii="Tahoma" w:hAnsi="Tahoma" w:cs="Tahoma"/>
        </w:rPr>
        <w:t>éxecution</w:t>
      </w:r>
      <w:proofErr w:type="spellEnd"/>
      <w:r w:rsidRPr="0095472B">
        <w:rPr>
          <w:rFonts w:ascii="Tahoma" w:hAnsi="Tahoma" w:cs="Tahoma"/>
        </w:rPr>
        <w:t xml:space="preserve"> d’enregistrements </w:t>
      </w:r>
      <w:proofErr w:type="spellStart"/>
      <w:r w:rsidRPr="0095472B">
        <w:rPr>
          <w:rFonts w:ascii="Tahoma" w:hAnsi="Tahoma" w:cs="Tahoma"/>
        </w:rPr>
        <w:t>polysomnographiques</w:t>
      </w:r>
      <w:proofErr w:type="spellEnd"/>
      <w:r w:rsidRPr="0095472B">
        <w:rPr>
          <w:rFonts w:ascii="Tahoma" w:hAnsi="Tahoma" w:cs="Tahoma"/>
        </w:rPr>
        <w:t>“ sont respecté</w:t>
      </w:r>
      <w:r w:rsidR="005F67FD" w:rsidRPr="0095472B">
        <w:rPr>
          <w:rFonts w:ascii="Tahoma" w:hAnsi="Tahoma" w:cs="Tahoma"/>
        </w:rPr>
        <w:t>es</w:t>
      </w:r>
      <w:r w:rsidRPr="0095472B">
        <w:rPr>
          <w:rFonts w:ascii="Tahoma" w:hAnsi="Tahoma" w:cs="Tahoma"/>
        </w:rPr>
        <w:t xml:space="preserve"> en tous points.</w:t>
      </w:r>
    </w:p>
    <w:p w:rsidR="00F34A72" w:rsidRPr="0095472B" w:rsidRDefault="00F34A72">
      <w:pPr>
        <w:rPr>
          <w:rFonts w:ascii="Tahoma" w:hAnsi="Tahoma" w:cs="Tahoma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2552"/>
        <w:gridCol w:w="3118"/>
      </w:tblGrid>
      <w:tr w:rsidR="0095472B" w:rsidRPr="0095472B" w:rsidTr="00183B5A">
        <w:trPr>
          <w:cantSplit/>
        </w:trPr>
        <w:tc>
          <w:tcPr>
            <w:tcW w:w="134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Lieu, date:</w:t>
            </w:r>
          </w:p>
        </w:tc>
        <w:tc>
          <w:tcPr>
            <w:tcW w:w="2126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F34A72" w:rsidRPr="0095472B" w:rsidRDefault="00F34A72" w:rsidP="00183B5A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 et signature du directeur/de la directrice médical du</w:t>
            </w:r>
            <w:r w:rsidR="00D85409" w:rsidRPr="0095472B">
              <w:rPr>
                <w:rFonts w:ascii="Tahoma" w:hAnsi="Tahoma" w:cs="Tahoma"/>
              </w:rPr>
              <w:t xml:space="preserve"> centre de sommeil:</w:t>
            </w:r>
          </w:p>
        </w:tc>
        <w:tc>
          <w:tcPr>
            <w:tcW w:w="3118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</w:tc>
      </w:tr>
      <w:tr w:rsidR="0095472B" w:rsidRPr="0095472B" w:rsidTr="00183B5A">
        <w:trPr>
          <w:cantSplit/>
        </w:trPr>
        <w:tc>
          <w:tcPr>
            <w:tcW w:w="1346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D85409" w:rsidP="00183B5A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Signature:</w:t>
            </w:r>
          </w:p>
        </w:tc>
        <w:tc>
          <w:tcPr>
            <w:tcW w:w="3118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183B5A" w:rsidRPr="0095472B" w:rsidTr="00183B5A">
        <w:trPr>
          <w:cantSplit/>
        </w:trPr>
        <w:tc>
          <w:tcPr>
            <w:tcW w:w="1346" w:type="dxa"/>
            <w:tcBorders>
              <w:bottom w:val="nil"/>
            </w:tcBorders>
          </w:tcPr>
          <w:p w:rsidR="00183B5A" w:rsidRPr="0095472B" w:rsidRDefault="00183B5A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83B5A" w:rsidRPr="0095472B" w:rsidRDefault="00183B5A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183B5A" w:rsidRPr="0095472B" w:rsidRDefault="00183B5A" w:rsidP="00183B5A">
            <w:pPr>
              <w:pStyle w:val="Tabelle"/>
              <w:rPr>
                <w:rFonts w:ascii="Tahoma" w:hAnsi="Tahoma" w:cs="Tahoma"/>
                <w:lang w:val="de-CH"/>
              </w:rPr>
            </w:pPr>
            <w:r w:rsidRPr="0095472B">
              <w:rPr>
                <w:rFonts w:ascii="Tahoma" w:hAnsi="Tahoma" w:cs="Tahoma"/>
                <w:lang w:val="de-CH"/>
              </w:rPr>
              <w:br/>
            </w:r>
            <w:proofErr w:type="spellStart"/>
            <w:r w:rsidRPr="0095472B">
              <w:rPr>
                <w:rFonts w:ascii="Tahoma" w:hAnsi="Tahoma" w:cs="Tahoma"/>
                <w:lang w:val="de-CH"/>
              </w:rPr>
              <w:t>Spécialité</w:t>
            </w:r>
            <w:proofErr w:type="spellEnd"/>
            <w:r w:rsidRPr="0095472B">
              <w:rPr>
                <w:rFonts w:ascii="Tahoma" w:hAnsi="Tahoma" w:cs="Tahoma"/>
                <w:lang w:val="de-CH"/>
              </w:rPr>
              <w:t>:</w:t>
            </w:r>
          </w:p>
        </w:tc>
        <w:tc>
          <w:tcPr>
            <w:tcW w:w="3118" w:type="dxa"/>
          </w:tcPr>
          <w:p w:rsidR="00183B5A" w:rsidRPr="0095472B" w:rsidRDefault="00183B5A">
            <w:pPr>
              <w:pStyle w:val="Tabelle"/>
              <w:rPr>
                <w:rFonts w:ascii="Tahoma" w:hAnsi="Tahoma" w:cs="Tahoma"/>
                <w:lang w:val="de-CH"/>
              </w:rPr>
            </w:pPr>
            <w:r w:rsidRPr="0095472B">
              <w:rPr>
                <w:rFonts w:ascii="Tahoma" w:hAnsi="Tahoma" w:cs="Tahoma"/>
                <w:lang w:val="de-CH"/>
              </w:rPr>
              <w:br/>
            </w:r>
          </w:p>
        </w:tc>
      </w:tr>
    </w:tbl>
    <w:p w:rsidR="00F34A72" w:rsidRPr="0095472B" w:rsidRDefault="00F34A72">
      <w:pPr>
        <w:rPr>
          <w:rFonts w:ascii="Tahoma" w:hAnsi="Tahoma" w:cs="Tahoma"/>
          <w:lang w:val="de-CH"/>
        </w:rPr>
      </w:pPr>
    </w:p>
    <w:p w:rsidR="00F34A72" w:rsidRPr="0095472B" w:rsidRDefault="00F34A72">
      <w:pPr>
        <w:rPr>
          <w:rFonts w:ascii="Tahoma" w:hAnsi="Tahoma" w:cs="Tahoma"/>
          <w:b/>
          <w:lang w:val="de-CH"/>
        </w:rPr>
      </w:pPr>
    </w:p>
    <w:p w:rsidR="00921BF4" w:rsidRPr="001543F4" w:rsidRDefault="005F67FD" w:rsidP="00921BF4">
      <w:pPr>
        <w:spacing w:line="360" w:lineRule="auto"/>
        <w:rPr>
          <w:rFonts w:ascii="Tahoma" w:hAnsi="Tahoma" w:cs="Tahoma"/>
          <w:b/>
          <w:lang w:val="de-CH"/>
        </w:rPr>
      </w:pPr>
      <w:r w:rsidRPr="001543F4">
        <w:rPr>
          <w:rFonts w:ascii="Tahoma" w:hAnsi="Tahoma" w:cs="Tahoma"/>
          <w:b/>
        </w:rPr>
        <w:t xml:space="preserve">Equipe pluridisciplinaire comprenant des médecins des autres spécialités. </w:t>
      </w:r>
      <w:r w:rsidRPr="001543F4">
        <w:rPr>
          <w:rFonts w:ascii="Tahoma" w:hAnsi="Tahoma" w:cs="Tahoma"/>
          <w:b/>
          <w:lang w:val="de-CH"/>
        </w:rPr>
        <w:t xml:space="preserve">Les 3 </w:t>
      </w:r>
      <w:proofErr w:type="spellStart"/>
      <w:r w:rsidRPr="001543F4">
        <w:rPr>
          <w:rFonts w:ascii="Tahoma" w:hAnsi="Tahoma" w:cs="Tahoma"/>
          <w:b/>
          <w:lang w:val="de-CH"/>
        </w:rPr>
        <w:t>disciplines</w:t>
      </w:r>
      <w:proofErr w:type="spellEnd"/>
      <w:r w:rsidRPr="001543F4">
        <w:rPr>
          <w:rFonts w:ascii="Tahoma" w:hAnsi="Tahoma" w:cs="Tahoma"/>
          <w:b/>
          <w:lang w:val="de-CH"/>
        </w:rPr>
        <w:t xml:space="preserve"> (</w:t>
      </w:r>
      <w:proofErr w:type="spellStart"/>
      <w:r w:rsidRPr="001543F4">
        <w:rPr>
          <w:rFonts w:ascii="Tahoma" w:hAnsi="Tahoma" w:cs="Tahoma"/>
          <w:b/>
          <w:lang w:val="de-CH"/>
        </w:rPr>
        <w:t>neurologie</w:t>
      </w:r>
      <w:proofErr w:type="spellEnd"/>
      <w:r w:rsidRPr="001543F4">
        <w:rPr>
          <w:rFonts w:ascii="Tahoma" w:hAnsi="Tahoma" w:cs="Tahoma"/>
          <w:b/>
          <w:lang w:val="de-CH"/>
        </w:rPr>
        <w:t xml:space="preserve">, </w:t>
      </w:r>
      <w:proofErr w:type="spellStart"/>
      <w:r w:rsidRPr="001543F4">
        <w:rPr>
          <w:rFonts w:ascii="Tahoma" w:hAnsi="Tahoma" w:cs="Tahoma"/>
          <w:b/>
          <w:lang w:val="de-CH"/>
        </w:rPr>
        <w:t>pneumologie</w:t>
      </w:r>
      <w:proofErr w:type="spellEnd"/>
      <w:r w:rsidRPr="001543F4">
        <w:rPr>
          <w:rFonts w:ascii="Tahoma" w:hAnsi="Tahoma" w:cs="Tahoma"/>
          <w:b/>
          <w:lang w:val="de-CH"/>
        </w:rPr>
        <w:t xml:space="preserve"> et </w:t>
      </w:r>
      <w:proofErr w:type="spellStart"/>
      <w:r w:rsidRPr="001543F4">
        <w:rPr>
          <w:rFonts w:ascii="Tahoma" w:hAnsi="Tahoma" w:cs="Tahoma"/>
          <w:b/>
          <w:lang w:val="de-CH"/>
        </w:rPr>
        <w:t>psychiatrie</w:t>
      </w:r>
      <w:proofErr w:type="spellEnd"/>
      <w:r w:rsidR="00FB2C70" w:rsidRPr="001543F4">
        <w:rPr>
          <w:rFonts w:ascii="Tahoma" w:hAnsi="Tahoma" w:cs="Tahoma"/>
          <w:b/>
          <w:lang w:val="de-CH"/>
        </w:rPr>
        <w:t xml:space="preserve">) </w:t>
      </w:r>
      <w:proofErr w:type="spellStart"/>
      <w:r w:rsidR="00FB2C70" w:rsidRPr="001543F4">
        <w:rPr>
          <w:rFonts w:ascii="Tahoma" w:hAnsi="Tahoma" w:cs="Tahoma"/>
          <w:b/>
          <w:lang w:val="de-CH"/>
        </w:rPr>
        <w:t>doivent</w:t>
      </w:r>
      <w:proofErr w:type="spellEnd"/>
      <w:r w:rsidR="00FB2C70" w:rsidRPr="001543F4">
        <w:rPr>
          <w:rFonts w:ascii="Tahoma" w:hAnsi="Tahoma" w:cs="Tahoma"/>
          <w:b/>
          <w:lang w:val="de-CH"/>
        </w:rPr>
        <w:t xml:space="preserve"> </w:t>
      </w:r>
      <w:proofErr w:type="spellStart"/>
      <w:r w:rsidR="00FB2C70" w:rsidRPr="001543F4">
        <w:rPr>
          <w:rFonts w:ascii="Tahoma" w:hAnsi="Tahoma" w:cs="Tahoma"/>
          <w:b/>
          <w:lang w:val="de-CH"/>
        </w:rPr>
        <w:t>être</w:t>
      </w:r>
      <w:proofErr w:type="spellEnd"/>
      <w:r w:rsidR="00FB2C70" w:rsidRPr="001543F4">
        <w:rPr>
          <w:rFonts w:ascii="Tahoma" w:hAnsi="Tahoma" w:cs="Tahoma"/>
          <w:b/>
          <w:lang w:val="de-CH"/>
        </w:rPr>
        <w:t xml:space="preserve"> </w:t>
      </w:r>
      <w:proofErr w:type="spellStart"/>
      <w:r w:rsidR="00FB2C70" w:rsidRPr="001543F4">
        <w:rPr>
          <w:rFonts w:ascii="Tahoma" w:hAnsi="Tahoma" w:cs="Tahoma"/>
          <w:b/>
          <w:lang w:val="de-CH"/>
        </w:rPr>
        <w:t>représentées</w:t>
      </w:r>
      <w:proofErr w:type="spellEnd"/>
      <w:r w:rsidR="00FB2C70" w:rsidRPr="001543F4">
        <w:rPr>
          <w:rFonts w:ascii="Tahoma" w:hAnsi="Tahoma" w:cs="Tahoma"/>
          <w:b/>
          <w:lang w:val="de-CH"/>
        </w:rPr>
        <w:t>.</w:t>
      </w:r>
      <w:r w:rsidR="0095472B">
        <w:rPr>
          <w:rFonts w:ascii="Tahoma" w:hAnsi="Tahoma" w:cs="Tahoma"/>
          <w:b/>
          <w:lang w:val="de-CH"/>
        </w:rPr>
        <w:t xml:space="preserve"> </w:t>
      </w:r>
    </w:p>
    <w:p w:rsidR="00921BF4" w:rsidRPr="0095472B" w:rsidRDefault="00921BF4">
      <w:pPr>
        <w:rPr>
          <w:rFonts w:ascii="Tahoma" w:hAnsi="Tahoma" w:cs="Tahoma"/>
          <w:b/>
          <w:lang w:val="de-CH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126"/>
        <w:gridCol w:w="2391"/>
        <w:gridCol w:w="3279"/>
      </w:tblGrid>
      <w:tr w:rsidR="0095472B" w:rsidRPr="0095472B">
        <w:trPr>
          <w:cantSplit/>
        </w:trPr>
        <w:tc>
          <w:tcPr>
            <w:tcW w:w="1346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  <w:lang w:val="de-CH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  <w:lang w:val="de-CH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Lieu, date: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Nom, signature: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134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Spécialité: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95472B" w:rsidRPr="0095472B">
        <w:trPr>
          <w:cantSplit/>
        </w:trPr>
        <w:tc>
          <w:tcPr>
            <w:tcW w:w="1346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Lieu, date: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Nom, signature: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  <w:tr w:rsidR="00F34A72" w:rsidRPr="0095472B">
        <w:trPr>
          <w:cantSplit/>
        </w:trPr>
        <w:tc>
          <w:tcPr>
            <w:tcW w:w="1346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  <w:tc>
          <w:tcPr>
            <w:tcW w:w="2391" w:type="dxa"/>
          </w:tcPr>
          <w:p w:rsidR="00F34A72" w:rsidRPr="0095472B" w:rsidRDefault="00F34A72">
            <w:pPr>
              <w:pStyle w:val="Tabelle"/>
              <w:jc w:val="left"/>
              <w:rPr>
                <w:rFonts w:ascii="Tahoma" w:hAnsi="Tahoma" w:cs="Tahoma"/>
              </w:rPr>
            </w:pPr>
          </w:p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  <w:r w:rsidRPr="0095472B">
              <w:rPr>
                <w:rFonts w:ascii="Tahoma" w:hAnsi="Tahoma" w:cs="Tahoma"/>
              </w:rPr>
              <w:t>Spécialité:</w:t>
            </w:r>
          </w:p>
        </w:tc>
        <w:tc>
          <w:tcPr>
            <w:tcW w:w="3279" w:type="dxa"/>
            <w:tcBorders>
              <w:bottom w:val="dotted" w:sz="4" w:space="0" w:color="auto"/>
            </w:tcBorders>
          </w:tcPr>
          <w:p w:rsidR="00F34A72" w:rsidRPr="0095472B" w:rsidRDefault="00F34A72">
            <w:pPr>
              <w:pStyle w:val="Tabelle"/>
              <w:rPr>
                <w:rFonts w:ascii="Tahoma" w:hAnsi="Tahoma" w:cs="Tahoma"/>
              </w:rPr>
            </w:pPr>
          </w:p>
        </w:tc>
      </w:tr>
    </w:tbl>
    <w:p w:rsidR="00F34A72" w:rsidRPr="0095472B" w:rsidRDefault="00F34A72" w:rsidP="00E3337B">
      <w:pPr>
        <w:rPr>
          <w:rFonts w:ascii="Tahoma" w:hAnsi="Tahoma" w:cs="Tahoma"/>
        </w:rPr>
      </w:pPr>
    </w:p>
    <w:sectPr w:rsidR="00F34A72" w:rsidRPr="0095472B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4B" w:rsidRDefault="00B5144B">
      <w:pPr>
        <w:spacing w:line="240" w:lineRule="auto"/>
      </w:pPr>
      <w:r>
        <w:separator/>
      </w:r>
    </w:p>
  </w:endnote>
  <w:endnote w:type="continuationSeparator" w:id="0">
    <w:p w:rsidR="00B5144B" w:rsidRDefault="00B51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4B" w:rsidRDefault="00B5144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:rsidR="00B5144B" w:rsidRDefault="00B5144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4B" w:rsidRDefault="00B5144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4B" w:rsidRDefault="00B5144B">
      <w:pPr>
        <w:spacing w:line="240" w:lineRule="auto"/>
      </w:pPr>
      <w:r>
        <w:separator/>
      </w:r>
    </w:p>
  </w:footnote>
  <w:footnote w:type="continuationSeparator" w:id="0">
    <w:p w:rsidR="00B5144B" w:rsidRDefault="00B51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980510753"/>
  <w:bookmarkEnd w:id="4"/>
  <w:p w:rsidR="00B5144B" w:rsidRDefault="00B5144B">
    <w:pPr>
      <w:framePr w:hSpace="180" w:wrap="around" w:vAnchor="page" w:hAnchor="page" w:x="5620" w:y="577"/>
    </w:pPr>
    <w:r>
      <w:object w:dxaOrig="551" w:dyaOrig="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75pt;height:27.75pt" o:ole="" fillcolor="window">
          <v:imagedata r:id="rId1" o:title=""/>
        </v:shape>
        <o:OLEObject Type="Embed" ProgID="Word.Picture.8" ShapeID="_x0000_i1025" DrawAspect="Content" ObjectID="_1592123467" r:id="rId2"/>
      </w:object>
    </w:r>
  </w:p>
  <w:p w:rsidR="00B5144B" w:rsidRPr="006A0B69" w:rsidRDefault="00B5144B">
    <w:pPr>
      <w:pStyle w:val="Kopfzeile"/>
      <w:pBdr>
        <w:bottom w:val="single" w:sz="24" w:space="17" w:color="auto"/>
      </w:pBdr>
      <w:tabs>
        <w:tab w:val="left" w:pos="1418"/>
        <w:tab w:val="left" w:pos="6379"/>
      </w:tabs>
      <w:spacing w:line="240" w:lineRule="auto"/>
      <w:jc w:val="right"/>
      <w:rPr>
        <w:rFonts w:ascii="Tahoma" w:hAnsi="Tahoma" w:cs="Tahoma"/>
        <w:b/>
        <w:sz w:val="20"/>
      </w:rPr>
    </w:pPr>
    <w:r w:rsidRPr="006A0B69">
      <w:rPr>
        <w:rStyle w:val="Seitenzahl"/>
        <w:rFonts w:ascii="Tahoma" w:hAnsi="Tahoma" w:cs="Tahoma"/>
        <w:sz w:val="20"/>
      </w:rPr>
      <w:t xml:space="preserve">Page </w:t>
    </w:r>
    <w:r w:rsidRPr="006A0B69">
      <w:rPr>
        <w:rStyle w:val="Seitenzahl"/>
        <w:rFonts w:ascii="Tahoma" w:hAnsi="Tahoma" w:cs="Tahoma"/>
        <w:sz w:val="20"/>
      </w:rPr>
      <w:fldChar w:fldCharType="begin"/>
    </w:r>
    <w:r w:rsidRPr="006A0B69">
      <w:rPr>
        <w:rStyle w:val="Seitenzahl"/>
        <w:rFonts w:ascii="Tahoma" w:hAnsi="Tahoma" w:cs="Tahoma"/>
        <w:sz w:val="20"/>
      </w:rPr>
      <w:instrText xml:space="preserve"> PAGE </w:instrText>
    </w:r>
    <w:r w:rsidRPr="006A0B69">
      <w:rPr>
        <w:rStyle w:val="Seitenzahl"/>
        <w:rFonts w:ascii="Tahoma" w:hAnsi="Tahoma" w:cs="Tahoma"/>
        <w:sz w:val="20"/>
      </w:rPr>
      <w:fldChar w:fldCharType="separate"/>
    </w:r>
    <w:r w:rsidR="001543F4">
      <w:rPr>
        <w:rStyle w:val="Seitenzahl"/>
        <w:rFonts w:ascii="Tahoma" w:hAnsi="Tahoma" w:cs="Tahoma"/>
        <w:noProof/>
        <w:sz w:val="20"/>
      </w:rPr>
      <w:t>24</w:t>
    </w:r>
    <w:r w:rsidRPr="006A0B69">
      <w:rPr>
        <w:rStyle w:val="Seitenzahl"/>
        <w:rFonts w:ascii="Tahoma" w:hAnsi="Tahoma" w:cs="Tahoma"/>
        <w:sz w:val="20"/>
      </w:rPr>
      <w:fldChar w:fldCharType="end"/>
    </w:r>
  </w:p>
  <w:p w:rsidR="00B5144B" w:rsidRDefault="00B5144B">
    <w:pPr>
      <w:pStyle w:val="Kopfzeile"/>
      <w:tabs>
        <w:tab w:val="left" w:pos="1418"/>
      </w:tabs>
      <w:spacing w:line="240" w:lineRule="aut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44B" w:rsidRDefault="00B5144B">
    <w:pPr>
      <w:framePr w:hSpace="180" w:wrap="around" w:vAnchor="page" w:hAnchor="page" w:x="1445" w:y="721"/>
    </w:pPr>
    <w:r>
      <w:rPr>
        <w:noProof/>
        <w:lang w:val="de-CH"/>
      </w:rPr>
      <w:drawing>
        <wp:inline distT="0" distB="0" distL="0" distR="0" wp14:anchorId="435B0037" wp14:editId="15242070">
          <wp:extent cx="605155" cy="605155"/>
          <wp:effectExtent l="0" t="0" r="4445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44B" w:rsidRPr="006A0B69" w:rsidRDefault="00B5144B">
    <w:pPr>
      <w:pStyle w:val="Kopfzeile"/>
      <w:tabs>
        <w:tab w:val="left" w:pos="1418"/>
      </w:tabs>
      <w:spacing w:line="240" w:lineRule="auto"/>
      <w:rPr>
        <w:rFonts w:ascii="Arial" w:hAnsi="Arial"/>
        <w:b/>
        <w:i/>
        <w:lang w:val="de-CH"/>
      </w:rPr>
    </w:pPr>
    <w:r>
      <w:tab/>
    </w:r>
    <w:r>
      <w:rPr>
        <w:rFonts w:ascii="Arial" w:hAnsi="Arial"/>
      </w:rPr>
      <w:tab/>
    </w:r>
    <w:r w:rsidRPr="006A0B69">
      <w:rPr>
        <w:rFonts w:ascii="Arial" w:hAnsi="Arial"/>
        <w:b/>
        <w:i/>
        <w:lang w:val="de-CH"/>
      </w:rPr>
      <w:t>Schweizerische Gesellschaft für Schlafforschung, Schlafmedizin</w:t>
    </w:r>
  </w:p>
  <w:p w:rsidR="00B5144B" w:rsidRPr="006A0B69" w:rsidRDefault="00B5144B">
    <w:pPr>
      <w:pStyle w:val="Kopfzeile"/>
      <w:tabs>
        <w:tab w:val="left" w:pos="1418"/>
      </w:tabs>
      <w:spacing w:line="240" w:lineRule="auto"/>
      <w:rPr>
        <w:rFonts w:ascii="Arial" w:hAnsi="Arial"/>
        <w:b/>
        <w:i/>
        <w:lang w:val="de-CH"/>
      </w:rPr>
    </w:pPr>
    <w:r w:rsidRPr="006A0B69">
      <w:rPr>
        <w:rFonts w:ascii="Arial" w:hAnsi="Arial"/>
        <w:b/>
        <w:i/>
        <w:lang w:val="de-CH"/>
      </w:rPr>
      <w:tab/>
      <w:t>und Chronobiologie</w:t>
    </w:r>
  </w:p>
  <w:p w:rsidR="00B5144B" w:rsidRDefault="00B5144B">
    <w:pPr>
      <w:pStyle w:val="Kopfzeile"/>
      <w:tabs>
        <w:tab w:val="left" w:pos="1418"/>
        <w:tab w:val="left" w:pos="6379"/>
      </w:tabs>
      <w:spacing w:line="240" w:lineRule="auto"/>
      <w:rPr>
        <w:rFonts w:ascii="Arial" w:hAnsi="Arial"/>
        <w:b/>
        <w:i/>
      </w:rPr>
    </w:pPr>
    <w:r w:rsidRPr="006A0B69">
      <w:rPr>
        <w:rFonts w:ascii="Arial" w:hAnsi="Arial"/>
        <w:b/>
        <w:i/>
        <w:lang w:val="de-CH"/>
      </w:rPr>
      <w:tab/>
    </w:r>
    <w:r>
      <w:rPr>
        <w:rFonts w:ascii="Arial" w:hAnsi="Arial"/>
        <w:b/>
        <w:i/>
      </w:rPr>
      <w:t>Société Suisse de Recherche sur le Sommeil, de Médecine du</w:t>
    </w:r>
  </w:p>
  <w:p w:rsidR="00B5144B" w:rsidRDefault="00B5144B">
    <w:pPr>
      <w:pStyle w:val="Kopfzeile"/>
      <w:pBdr>
        <w:bottom w:val="single" w:sz="24" w:space="7" w:color="auto"/>
      </w:pBdr>
      <w:tabs>
        <w:tab w:val="left" w:pos="1418"/>
        <w:tab w:val="left" w:pos="6379"/>
      </w:tabs>
      <w:spacing w:line="240" w:lineRule="auto"/>
      <w:rPr>
        <w:b/>
      </w:rPr>
    </w:pPr>
    <w:r>
      <w:rPr>
        <w:rFonts w:ascii="Arial" w:hAnsi="Arial"/>
        <w:b/>
        <w:i/>
      </w:rPr>
      <w:tab/>
      <w:t>Sommeil et de Chronobiologie</w:t>
    </w:r>
  </w:p>
  <w:p w:rsidR="00B5144B" w:rsidRDefault="00B5144B">
    <w:pPr>
      <w:pStyle w:val="Kopfzeile"/>
      <w:tabs>
        <w:tab w:val="left" w:pos="1418"/>
        <w:tab w:val="left" w:pos="6379"/>
      </w:tabs>
      <w:spacing w:line="240" w:lineRule="auto"/>
    </w:pPr>
  </w:p>
  <w:p w:rsidR="00B5144B" w:rsidRDefault="00B5144B">
    <w:pPr>
      <w:pStyle w:val="Kopfzeile"/>
      <w:tabs>
        <w:tab w:val="left" w:pos="1418"/>
        <w:tab w:val="left" w:pos="6379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7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CDE41D8"/>
    <w:multiLevelType w:val="singleLevel"/>
    <w:tmpl w:val="9FE8FB8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hael Heinzer">
    <w15:presenceInfo w15:providerId="Windows Live" w15:userId="8cbadacb37dca5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DE"/>
    <w:rsid w:val="00017696"/>
    <w:rsid w:val="00065BE3"/>
    <w:rsid w:val="000B012D"/>
    <w:rsid w:val="00151D3E"/>
    <w:rsid w:val="001543F4"/>
    <w:rsid w:val="00155685"/>
    <w:rsid w:val="001557B3"/>
    <w:rsid w:val="00183B5A"/>
    <w:rsid w:val="001858FF"/>
    <w:rsid w:val="001955BA"/>
    <w:rsid w:val="001C318F"/>
    <w:rsid w:val="00236CAE"/>
    <w:rsid w:val="00242028"/>
    <w:rsid w:val="002914DE"/>
    <w:rsid w:val="002D114F"/>
    <w:rsid w:val="003003AB"/>
    <w:rsid w:val="0033178B"/>
    <w:rsid w:val="00346290"/>
    <w:rsid w:val="0034736D"/>
    <w:rsid w:val="003760AB"/>
    <w:rsid w:val="00432E91"/>
    <w:rsid w:val="004E2210"/>
    <w:rsid w:val="00501143"/>
    <w:rsid w:val="00525DAD"/>
    <w:rsid w:val="0054149E"/>
    <w:rsid w:val="0055749E"/>
    <w:rsid w:val="005A64FB"/>
    <w:rsid w:val="005F67FD"/>
    <w:rsid w:val="0062463C"/>
    <w:rsid w:val="00675C01"/>
    <w:rsid w:val="006A0B69"/>
    <w:rsid w:val="006C406D"/>
    <w:rsid w:val="006F77A6"/>
    <w:rsid w:val="00726F91"/>
    <w:rsid w:val="00770E98"/>
    <w:rsid w:val="007B3781"/>
    <w:rsid w:val="007B4F93"/>
    <w:rsid w:val="007D592C"/>
    <w:rsid w:val="007E31BD"/>
    <w:rsid w:val="008546F7"/>
    <w:rsid w:val="0091029B"/>
    <w:rsid w:val="009177BE"/>
    <w:rsid w:val="00921BF4"/>
    <w:rsid w:val="0094286D"/>
    <w:rsid w:val="0095472B"/>
    <w:rsid w:val="00987050"/>
    <w:rsid w:val="00993272"/>
    <w:rsid w:val="009F04C6"/>
    <w:rsid w:val="009F3607"/>
    <w:rsid w:val="00AF193A"/>
    <w:rsid w:val="00B01913"/>
    <w:rsid w:val="00B24C44"/>
    <w:rsid w:val="00B5144B"/>
    <w:rsid w:val="00B83420"/>
    <w:rsid w:val="00BA0F73"/>
    <w:rsid w:val="00BB397D"/>
    <w:rsid w:val="00C311DE"/>
    <w:rsid w:val="00C6437B"/>
    <w:rsid w:val="00CE7FBD"/>
    <w:rsid w:val="00D35DBB"/>
    <w:rsid w:val="00D85409"/>
    <w:rsid w:val="00DA0A29"/>
    <w:rsid w:val="00DD045C"/>
    <w:rsid w:val="00DD265B"/>
    <w:rsid w:val="00E16AED"/>
    <w:rsid w:val="00E3337B"/>
    <w:rsid w:val="00E476F3"/>
    <w:rsid w:val="00E67668"/>
    <w:rsid w:val="00EB6DEA"/>
    <w:rsid w:val="00F00DAE"/>
    <w:rsid w:val="00F20A17"/>
    <w:rsid w:val="00F20B06"/>
    <w:rsid w:val="00F34A72"/>
    <w:rsid w:val="00FB2C70"/>
    <w:rsid w:val="00FB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480" w:lineRule="auto"/>
    </w:pPr>
    <w:rPr>
      <w:sz w:val="22"/>
      <w:lang w:val="fr-CH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gPaper">
    <w:name w:val="EngPaper"/>
    <w:basedOn w:val="Textkrper-Zeileneinzug"/>
    <w:pPr>
      <w:spacing w:after="0"/>
    </w:pPr>
    <w:rPr>
      <w:sz w:val="24"/>
      <w:lang w:eastAsia="de-DE"/>
    </w:rPr>
  </w:style>
  <w:style w:type="paragraph" w:styleId="Textkrper-Zeileneinzug">
    <w:name w:val="Body Text Indent"/>
    <w:basedOn w:val="Standard"/>
    <w:semiHidden/>
    <w:pPr>
      <w:spacing w:after="120"/>
    </w:pPr>
    <w:rPr>
      <w:b/>
    </w:rPr>
  </w:style>
  <w:style w:type="paragraph" w:styleId="Endnotentext">
    <w:name w:val="endnote text"/>
    <w:basedOn w:val="Standard"/>
    <w:semiHidden/>
    <w:pPr>
      <w:ind w:left="567" w:hanging="567"/>
    </w:pPr>
    <w:rPr>
      <w:rFonts w:ascii="Arial" w:hAnsi="Arial"/>
      <w:sz w:val="28"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</w:rPr>
  </w:style>
  <w:style w:type="paragraph" w:customStyle="1" w:styleId="Tabelle">
    <w:name w:val="Tabelle"/>
    <w:basedOn w:val="Standard"/>
    <w:pPr>
      <w:spacing w:line="240" w:lineRule="auto"/>
      <w:jc w:val="right"/>
    </w:pPr>
  </w:style>
  <w:style w:type="paragraph" w:customStyle="1" w:styleId="Tabelleleer">
    <w:name w:val="Tabelle leer"/>
    <w:basedOn w:val="Standard"/>
    <w:rPr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B69"/>
    <w:rPr>
      <w:rFonts w:ascii="Tahoma" w:hAnsi="Tahoma" w:cs="Tahoma"/>
      <w:sz w:val="16"/>
      <w:szCs w:val="16"/>
      <w:lang w:val="fr-CH"/>
    </w:rPr>
  </w:style>
  <w:style w:type="table" w:styleId="Tabellenraster">
    <w:name w:val="Table Grid"/>
    <w:basedOn w:val="NormaleTabelle"/>
    <w:uiPriority w:val="39"/>
    <w:rsid w:val="0091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480" w:lineRule="auto"/>
    </w:pPr>
    <w:rPr>
      <w:sz w:val="22"/>
      <w:lang w:val="fr-CH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gPaper">
    <w:name w:val="EngPaper"/>
    <w:basedOn w:val="Textkrper-Zeileneinzug"/>
    <w:pPr>
      <w:spacing w:after="0"/>
    </w:pPr>
    <w:rPr>
      <w:sz w:val="24"/>
      <w:lang w:eastAsia="de-DE"/>
    </w:rPr>
  </w:style>
  <w:style w:type="paragraph" w:styleId="Textkrper-Zeileneinzug">
    <w:name w:val="Body Text Indent"/>
    <w:basedOn w:val="Standard"/>
    <w:semiHidden/>
    <w:pPr>
      <w:spacing w:after="120"/>
    </w:pPr>
    <w:rPr>
      <w:b/>
    </w:rPr>
  </w:style>
  <w:style w:type="paragraph" w:styleId="Endnotentext">
    <w:name w:val="endnote text"/>
    <w:basedOn w:val="Standard"/>
    <w:semiHidden/>
    <w:pPr>
      <w:ind w:left="567" w:hanging="567"/>
    </w:pPr>
    <w:rPr>
      <w:rFonts w:ascii="Arial" w:hAnsi="Arial"/>
      <w:sz w:val="28"/>
      <w:lang w:val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</w:rPr>
  </w:style>
  <w:style w:type="paragraph" w:customStyle="1" w:styleId="Tabelle">
    <w:name w:val="Tabelle"/>
    <w:basedOn w:val="Standard"/>
    <w:pPr>
      <w:spacing w:line="240" w:lineRule="auto"/>
      <w:jc w:val="right"/>
    </w:pPr>
  </w:style>
  <w:style w:type="paragraph" w:customStyle="1" w:styleId="Tabelleleer">
    <w:name w:val="Tabelle leer"/>
    <w:basedOn w:val="Standard"/>
    <w:rPr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B69"/>
    <w:rPr>
      <w:rFonts w:ascii="Tahoma" w:hAnsi="Tahoma" w:cs="Tahoma"/>
      <w:sz w:val="16"/>
      <w:szCs w:val="16"/>
      <w:lang w:val="fr-CH"/>
    </w:rPr>
  </w:style>
  <w:style w:type="table" w:styleId="Tabellenraster">
    <w:name w:val="Table Grid"/>
    <w:basedOn w:val="NormaleTabelle"/>
    <w:uiPriority w:val="39"/>
    <w:rsid w:val="0091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5B22-190A-42D7-A822-A1ABD5E3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FE2599C0.dotm</Template>
  <TotalTime>0</TotalTime>
  <Pages>24</Pages>
  <Words>1429</Words>
  <Characters>10815</Characters>
  <Application>Microsoft Office Word</Application>
  <DocSecurity>0</DocSecurity>
  <Lines>90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Antrag zur Zertifizierung als Zentrum für Schlafmedizin</vt:lpstr>
      <vt:lpstr>Antrag zur Zertifizierung als Zentrum für Schlafmedizin</vt:lpstr>
    </vt:vector>
  </TitlesOfParts>
  <Company>UPK</Company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Zertifizierung als Zentrum für Schlafmedizin</dc:title>
  <dc:creator>Konrad E. Bloch</dc:creator>
  <cp:lastModifiedBy>Anderlohr-Streule Béatrice</cp:lastModifiedBy>
  <cp:revision>4</cp:revision>
  <cp:lastPrinted>1999-04-12T08:45:00Z</cp:lastPrinted>
  <dcterms:created xsi:type="dcterms:W3CDTF">2018-07-03T09:36:00Z</dcterms:created>
  <dcterms:modified xsi:type="dcterms:W3CDTF">2018-07-03T09:45:00Z</dcterms:modified>
</cp:coreProperties>
</file>