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4C" w:rsidRPr="00320A1C" w:rsidRDefault="00B4284C">
      <w:pPr>
        <w:spacing w:line="360" w:lineRule="auto"/>
        <w:rPr>
          <w:rFonts w:ascii="Tahoma" w:hAnsi="Tahoma" w:cs="Tahoma"/>
        </w:rPr>
      </w:pPr>
      <w:bookmarkStart w:id="0" w:name="_GoBack"/>
      <w:bookmarkEnd w:id="0"/>
      <w:r w:rsidRPr="00320A1C">
        <w:rPr>
          <w:rFonts w:ascii="Tahoma" w:hAnsi="Tahoma" w:cs="Tahoma"/>
        </w:rPr>
        <w:t>An das Präsidium</w:t>
      </w:r>
      <w:r w:rsidRPr="00320A1C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ab/>
      </w:r>
    </w:p>
    <w:p w:rsidR="00B4284C" w:rsidRPr="00320A1C" w:rsidRDefault="00B4284C">
      <w:pPr>
        <w:spacing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>der Schweiz. Gesellschaft für Schlafforschung,</w:t>
      </w:r>
    </w:p>
    <w:p w:rsidR="00B4284C" w:rsidRPr="00320A1C" w:rsidRDefault="00B4284C">
      <w:pPr>
        <w:spacing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>Schlafmedizin und Chronobiologie</w:t>
      </w:r>
      <w:r w:rsidR="00320A1C">
        <w:rPr>
          <w:rFonts w:ascii="Tahoma" w:hAnsi="Tahoma" w:cs="Tahoma"/>
        </w:rPr>
        <w:t xml:space="preserve"> (SGSSC/SSSSC) </w:t>
      </w:r>
    </w:p>
    <w:p w:rsidR="00B4284C" w:rsidRPr="00320A1C" w:rsidRDefault="00B4284C">
      <w:pPr>
        <w:spacing w:line="360" w:lineRule="auto"/>
        <w:rPr>
          <w:rFonts w:ascii="Tahoma" w:hAnsi="Tahoma" w:cs="Tahoma"/>
        </w:rPr>
      </w:pPr>
    </w:p>
    <w:p w:rsidR="00B4284C" w:rsidRPr="00320A1C" w:rsidRDefault="00B4284C">
      <w:pPr>
        <w:pStyle w:val="Fuzeile"/>
        <w:tabs>
          <w:tab w:val="clear" w:pos="4536"/>
          <w:tab w:val="clear" w:pos="9072"/>
        </w:tabs>
        <w:spacing w:line="360" w:lineRule="auto"/>
        <w:rPr>
          <w:rFonts w:ascii="Tahoma" w:hAnsi="Tahoma" w:cs="Tahoma"/>
        </w:rPr>
      </w:pPr>
    </w:p>
    <w:p w:rsidR="00B4284C" w:rsidRPr="00320A1C" w:rsidRDefault="00B4284C">
      <w:pPr>
        <w:pStyle w:val="berschrift1"/>
        <w:rPr>
          <w:rFonts w:ascii="Tahoma" w:hAnsi="Tahoma" w:cs="Tahoma"/>
          <w:lang w:val="de-CH"/>
        </w:rPr>
      </w:pPr>
    </w:p>
    <w:p w:rsidR="00B4284C" w:rsidRPr="00320A1C" w:rsidRDefault="00B4284C">
      <w:pPr>
        <w:pStyle w:val="berschrift1"/>
        <w:rPr>
          <w:rFonts w:ascii="Tahoma" w:hAnsi="Tahoma" w:cs="Tahoma"/>
        </w:rPr>
      </w:pPr>
      <w:r w:rsidRPr="00320A1C">
        <w:rPr>
          <w:rFonts w:ascii="Tahoma" w:hAnsi="Tahoma" w:cs="Tahoma"/>
        </w:rPr>
        <w:t xml:space="preserve">Antrag zur </w:t>
      </w:r>
      <w:r w:rsidR="00A60A6C">
        <w:rPr>
          <w:rFonts w:ascii="Tahoma" w:hAnsi="Tahoma" w:cs="Tahoma"/>
        </w:rPr>
        <w:t>Anerkennung</w:t>
      </w:r>
      <w:r w:rsidRPr="00320A1C">
        <w:rPr>
          <w:rFonts w:ascii="Tahoma" w:hAnsi="Tahoma" w:cs="Tahoma"/>
        </w:rPr>
        <w:t xml:space="preserve"> als Zentrum für Schlafmedizin</w:t>
      </w: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134"/>
        <w:gridCol w:w="2409"/>
      </w:tblGrid>
      <w:tr w:rsidR="00B4284C" w:rsidRPr="00320A1C">
        <w:tc>
          <w:tcPr>
            <w:tcW w:w="141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Ort: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ind w:left="-70"/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pStyle w:val="Endnotentext"/>
        <w:ind w:left="0" w:firstLine="0"/>
        <w:rPr>
          <w:rFonts w:ascii="Tahoma" w:hAnsi="Tahoma" w:cs="Tahoma"/>
        </w:rPr>
      </w:pPr>
    </w:p>
    <w:p w:rsidR="00B4284C" w:rsidRPr="00320A1C" w:rsidRDefault="00B4284C">
      <w:pPr>
        <w:pStyle w:val="berschrift2"/>
        <w:rPr>
          <w:rFonts w:ascii="Tahoma" w:hAnsi="Tahoma" w:cs="Tahoma"/>
        </w:rPr>
      </w:pPr>
      <w:r w:rsidRPr="00320A1C">
        <w:rPr>
          <w:rFonts w:ascii="Tahoma" w:hAnsi="Tahoma" w:cs="Tahoma"/>
        </w:rPr>
        <w:t>1. Institution: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B6DFA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Bezeichnung des Zentrums</w:t>
            </w: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Für Schlafmedizin</w:t>
            </w:r>
            <w:r w:rsidR="00B4284C" w:rsidRPr="00320A1C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PLZ/Ort/Kanton: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Telefon</w:t>
            </w:r>
            <w:r w:rsidR="00B4284C" w:rsidRPr="00320A1C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Fax: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B4284C" w:rsidRPr="00320A1C" w:rsidRDefault="00B4284C">
      <w:pPr>
        <w:pStyle w:val="berschrift2"/>
        <w:rPr>
          <w:rFonts w:ascii="Tahoma" w:hAnsi="Tahoma" w:cs="Tahoma"/>
        </w:rPr>
      </w:pPr>
      <w:r>
        <w:br w:type="page"/>
      </w:r>
      <w:r w:rsidRPr="00320A1C">
        <w:rPr>
          <w:rFonts w:ascii="Tahoma" w:hAnsi="Tahoma" w:cs="Tahoma"/>
        </w:rPr>
        <w:lastRenderedPageBreak/>
        <w:t>2. Antragsteller/in  /  Ärztlicher/e Leiter/in des Zentrums: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Name:</w:t>
            </w:r>
          </w:p>
        </w:tc>
        <w:tc>
          <w:tcPr>
            <w:tcW w:w="6304" w:type="dxa"/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Vorname: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Akademische(r) Titel: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Adresse (sofern nicht identisch mit Institution):</w:t>
            </w:r>
          </w:p>
        </w:tc>
        <w:tc>
          <w:tcPr>
            <w:tcW w:w="6304" w:type="dxa"/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</w:t>
            </w:r>
            <w:r w:rsidR="000424AC" w:rsidRPr="00320A1C">
              <w:rPr>
                <w:rFonts w:ascii="Tahoma" w:hAnsi="Tahoma" w:cs="Tahoma"/>
              </w:rPr>
              <w:t>f</w:t>
            </w:r>
            <w:r w:rsidRPr="00320A1C">
              <w:rPr>
                <w:rFonts w:ascii="Tahoma" w:hAnsi="Tahoma" w:cs="Tahoma"/>
              </w:rPr>
              <w:t>on: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Fax: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320A1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pStyle w:val="Textkrper-Zeileneinzug"/>
        <w:rPr>
          <w:rFonts w:ascii="Tahoma" w:hAnsi="Tahoma" w:cs="Tahoma"/>
        </w:rPr>
      </w:pPr>
    </w:p>
    <w:p w:rsidR="002D580C" w:rsidRPr="00320A1C" w:rsidRDefault="00B4284C" w:rsidP="002D580C">
      <w:pPr>
        <w:pStyle w:val="berschrift3"/>
        <w:spacing w:before="0"/>
        <w:rPr>
          <w:rFonts w:ascii="Tahoma" w:hAnsi="Tahoma" w:cs="Tahoma"/>
        </w:rPr>
      </w:pPr>
      <w:r w:rsidRPr="00320A1C">
        <w:rPr>
          <w:rFonts w:ascii="Tahoma" w:hAnsi="Tahoma" w:cs="Tahoma"/>
        </w:rPr>
        <w:t>Akademische Diplome / Titel</w:t>
      </w:r>
      <w:r w:rsidR="002D580C" w:rsidRPr="00320A1C">
        <w:rPr>
          <w:rFonts w:ascii="Tahoma" w:hAnsi="Tahoma" w:cs="Tahoma"/>
        </w:rPr>
        <w:t xml:space="preserve"> </w:t>
      </w:r>
      <w:r w:rsidR="002D580C" w:rsidRPr="00E05568">
        <w:rPr>
          <w:rFonts w:ascii="Tahoma" w:hAnsi="Tahoma" w:cs="Tahoma"/>
          <w:b w:val="0"/>
        </w:rPr>
        <w:t>(Punkt 2</w:t>
      </w:r>
      <w:r w:rsidR="00281637">
        <w:rPr>
          <w:rFonts w:ascii="Tahoma" w:hAnsi="Tahoma" w:cs="Tahoma"/>
          <w:b w:val="0"/>
        </w:rPr>
        <w:t>.2.1.1</w:t>
      </w:r>
      <w:r w:rsidR="002D580C" w:rsidRPr="00E05568">
        <w:rPr>
          <w:rFonts w:ascii="Tahoma" w:hAnsi="Tahoma" w:cs="Tahoma"/>
          <w:b w:val="0"/>
        </w:rPr>
        <w:t xml:space="preserve"> der Richtlinien)</w:t>
      </w:r>
      <w:r w:rsidRPr="00E05568">
        <w:rPr>
          <w:rFonts w:ascii="Tahoma" w:hAnsi="Tahoma" w:cs="Tahoma"/>
          <w:b w:val="0"/>
        </w:rPr>
        <w:t>:</w:t>
      </w:r>
      <w:r w:rsidR="000424AC" w:rsidRPr="00320A1C">
        <w:rPr>
          <w:rFonts w:ascii="Tahoma" w:hAnsi="Tahoma" w:cs="Tahoma"/>
        </w:rPr>
        <w:t xml:space="preserve"> </w:t>
      </w:r>
    </w:p>
    <w:p w:rsidR="00B4284C" w:rsidRPr="00320A1C" w:rsidRDefault="002D580C" w:rsidP="00320A1C">
      <w:pPr>
        <w:pStyle w:val="berschrift3"/>
        <w:spacing w:before="0" w:line="240" w:lineRule="auto"/>
        <w:rPr>
          <w:rFonts w:ascii="Tahoma" w:hAnsi="Tahoma" w:cs="Tahoma"/>
        </w:rPr>
      </w:pPr>
      <w:r w:rsidRPr="00320A1C">
        <w:rPr>
          <w:rFonts w:ascii="Tahoma" w:hAnsi="Tahoma" w:cs="Tahoma"/>
          <w:b w:val="0"/>
        </w:rPr>
        <w:t xml:space="preserve">(Kopien aller Diplome beilegen)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7"/>
      </w:tblGrid>
      <w:tr w:rsidR="00B4284C" w:rsidRPr="00320A1C" w:rsidTr="00487282">
        <w:tc>
          <w:tcPr>
            <w:tcW w:w="4323" w:type="dxa"/>
          </w:tcPr>
          <w:p w:rsidR="00E73CDC" w:rsidRPr="00320A1C" w:rsidRDefault="00E73CD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0424A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Schweizerisches Arztdiplom oder schweizer</w:t>
            </w:r>
            <w:r w:rsidR="0030155E" w:rsidRPr="00320A1C">
              <w:rPr>
                <w:rFonts w:ascii="Tahoma" w:hAnsi="Tahoma" w:cs="Tahoma"/>
              </w:rPr>
              <w:t>i</w:t>
            </w:r>
            <w:r w:rsidRPr="00320A1C">
              <w:rPr>
                <w:rFonts w:ascii="Tahoma" w:hAnsi="Tahoma" w:cs="Tahoma"/>
              </w:rPr>
              <w:t>sche Anerkennung</w:t>
            </w:r>
            <w:r w:rsidR="00B4284C" w:rsidRPr="00320A1C">
              <w:rPr>
                <w:rFonts w:ascii="Tahoma" w:hAnsi="Tahoma" w:cs="Tahoma"/>
              </w:rPr>
              <w:t xml:space="preserve"> (Datum, Ort):</w:t>
            </w:r>
          </w:p>
        </w:tc>
        <w:tc>
          <w:tcPr>
            <w:tcW w:w="4887" w:type="dxa"/>
            <w:tcBorders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E73CDC" w:rsidRPr="00320A1C" w:rsidRDefault="00E73CDC">
            <w:pPr>
              <w:pStyle w:val="Tabelle"/>
              <w:rPr>
                <w:rFonts w:ascii="Tahoma" w:hAnsi="Tahoma" w:cs="Tahoma"/>
              </w:rPr>
            </w:pPr>
          </w:p>
          <w:p w:rsidR="00E73CDC" w:rsidRPr="00320A1C" w:rsidRDefault="00E73CD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 w:rsidTr="00487282">
        <w:tc>
          <w:tcPr>
            <w:tcW w:w="4323" w:type="dxa"/>
          </w:tcPr>
          <w:p w:rsidR="00E73CDC" w:rsidRPr="00320A1C" w:rsidRDefault="00E73CDC">
            <w:pPr>
              <w:pStyle w:val="Tabelle"/>
              <w:rPr>
                <w:rFonts w:ascii="Tahoma" w:hAnsi="Tahoma" w:cs="Tahoma"/>
              </w:rPr>
            </w:pPr>
          </w:p>
          <w:p w:rsidR="00E73CDC" w:rsidRPr="00320A1C" w:rsidRDefault="00E73CD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30155E" w:rsidP="00E73CD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Dissertation </w:t>
            </w:r>
            <w:r w:rsidR="00B4284C" w:rsidRPr="00320A1C">
              <w:rPr>
                <w:rFonts w:ascii="Tahoma" w:hAnsi="Tahoma" w:cs="Tahoma"/>
              </w:rPr>
              <w:t>(Datum, Ort, Titel):</w:t>
            </w: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</w:tcBorders>
          </w:tcPr>
          <w:p w:rsidR="00E73CDC" w:rsidRPr="00320A1C" w:rsidRDefault="00E73CDC" w:rsidP="00E73CD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487282">
        <w:tc>
          <w:tcPr>
            <w:tcW w:w="4323" w:type="dxa"/>
          </w:tcPr>
          <w:p w:rsidR="00E73CDC" w:rsidRPr="00320A1C" w:rsidRDefault="00E73CDC" w:rsidP="00E73CD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 w:rsidP="00E73CD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Allfällige weitere akademische Diplome oder Titel (Datum, Ort):</w:t>
            </w: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</w:tcBorders>
          </w:tcPr>
          <w:p w:rsidR="00E73CDC" w:rsidRPr="00320A1C" w:rsidRDefault="00E73CDC" w:rsidP="00E73CD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E73CDC" w:rsidRPr="00320A1C" w:rsidRDefault="00E73CDC" w:rsidP="0030155E">
            <w:pPr>
              <w:pStyle w:val="Tabelle"/>
              <w:rPr>
                <w:rFonts w:ascii="Tahoma" w:hAnsi="Tahoma" w:cs="Tahoma"/>
              </w:rPr>
            </w:pPr>
          </w:p>
        </w:tc>
      </w:tr>
      <w:tr w:rsidR="0030155E" w:rsidRPr="00320A1C" w:rsidTr="00487282">
        <w:tc>
          <w:tcPr>
            <w:tcW w:w="4323" w:type="dxa"/>
          </w:tcPr>
          <w:p w:rsidR="00E73CDC" w:rsidRPr="00320A1C" w:rsidRDefault="00E73CDC" w:rsidP="00320A1C">
            <w:pPr>
              <w:pStyle w:val="Tabelle"/>
              <w:rPr>
                <w:rFonts w:ascii="Tahoma" w:hAnsi="Tahoma" w:cs="Tahoma"/>
              </w:rPr>
            </w:pPr>
          </w:p>
          <w:p w:rsidR="0030155E" w:rsidRPr="00320A1C" w:rsidRDefault="0030155E" w:rsidP="00320A1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Schweizerischer Facharzttitel/Äquivalenztitel</w:t>
            </w:r>
            <w:r w:rsidR="00487282" w:rsidRPr="00320A1C">
              <w:rPr>
                <w:rFonts w:ascii="Tahoma" w:hAnsi="Tahoma" w:cs="Tahoma"/>
              </w:rPr>
              <w:t>/</w:t>
            </w:r>
          </w:p>
          <w:p w:rsidR="00487282" w:rsidRPr="00320A1C" w:rsidRDefault="00487282" w:rsidP="00320A1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(Kinder- Jungendmedizin mit Schwerpunkt)</w:t>
            </w:r>
          </w:p>
          <w:p w:rsidR="00E73CDC" w:rsidRPr="00320A1C" w:rsidRDefault="0030155E" w:rsidP="00320A1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Neurologie</w:t>
            </w:r>
            <w:r w:rsidR="00487282" w:rsidRPr="00320A1C">
              <w:rPr>
                <w:rFonts w:ascii="Tahoma" w:hAnsi="Tahoma" w:cs="Tahoma"/>
              </w:rPr>
              <w:t xml:space="preserve"> (Neuropädiatrie) </w:t>
            </w:r>
            <w:r w:rsidRPr="00320A1C">
              <w:rPr>
                <w:rFonts w:ascii="Tahoma" w:hAnsi="Tahoma" w:cs="Tahoma"/>
              </w:rPr>
              <w:t>(Datum, Ort)</w:t>
            </w:r>
          </w:p>
          <w:p w:rsidR="00E73CDC" w:rsidRPr="00320A1C" w:rsidRDefault="00487282" w:rsidP="00320A1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o</w:t>
            </w:r>
            <w:r w:rsidR="00F54C94" w:rsidRPr="00320A1C">
              <w:rPr>
                <w:rFonts w:ascii="Tahoma" w:hAnsi="Tahoma" w:cs="Tahoma"/>
              </w:rPr>
              <w:t>der</w:t>
            </w:r>
            <w:r w:rsidRPr="00320A1C">
              <w:rPr>
                <w:rFonts w:ascii="Tahoma" w:hAnsi="Tahoma" w:cs="Tahoma"/>
              </w:rPr>
              <w:t xml:space="preserve"> (pädiatrische)</w:t>
            </w:r>
            <w:r w:rsidR="00F54C94" w:rsidRPr="00320A1C">
              <w:rPr>
                <w:rFonts w:ascii="Tahoma" w:hAnsi="Tahoma" w:cs="Tahoma"/>
              </w:rPr>
              <w:t xml:space="preserve"> </w:t>
            </w:r>
            <w:r w:rsidR="0030155E" w:rsidRPr="00320A1C">
              <w:rPr>
                <w:rFonts w:ascii="Tahoma" w:hAnsi="Tahoma" w:cs="Tahoma"/>
              </w:rPr>
              <w:t>Pneumologie (Datum,</w:t>
            </w:r>
            <w:r w:rsidR="00320A1C">
              <w:rPr>
                <w:rFonts w:ascii="Tahoma" w:hAnsi="Tahoma" w:cs="Tahoma"/>
              </w:rPr>
              <w:t xml:space="preserve"> </w:t>
            </w:r>
            <w:r w:rsidR="0030155E" w:rsidRPr="00320A1C">
              <w:rPr>
                <w:rFonts w:ascii="Tahoma" w:hAnsi="Tahoma" w:cs="Tahoma"/>
              </w:rPr>
              <w:t>Ort)</w:t>
            </w:r>
          </w:p>
          <w:p w:rsidR="00E73CDC" w:rsidRPr="00320A1C" w:rsidRDefault="00487282" w:rsidP="00E73CD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oder </w:t>
            </w:r>
            <w:r w:rsidR="0030155E" w:rsidRPr="00320A1C">
              <w:rPr>
                <w:rFonts w:ascii="Tahoma" w:hAnsi="Tahoma" w:cs="Tahoma"/>
              </w:rPr>
              <w:t>Psychiatrie/Psychotherapie (Datum, Ort):</w:t>
            </w: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</w:tcBorders>
          </w:tcPr>
          <w:p w:rsidR="0030155E" w:rsidRPr="00320A1C" w:rsidRDefault="0030155E">
            <w:pPr>
              <w:pStyle w:val="Tabelle"/>
              <w:rPr>
                <w:rFonts w:ascii="Tahoma" w:hAnsi="Tahoma" w:cs="Tahoma"/>
              </w:rPr>
            </w:pPr>
          </w:p>
          <w:p w:rsidR="00E73CDC" w:rsidRPr="00320A1C" w:rsidRDefault="00E73CDC" w:rsidP="00E73CDC">
            <w:pPr>
              <w:rPr>
                <w:rFonts w:ascii="Tahoma" w:hAnsi="Tahoma" w:cs="Tahoma"/>
              </w:rPr>
            </w:pPr>
          </w:p>
        </w:tc>
      </w:tr>
      <w:tr w:rsidR="0030155E" w:rsidRPr="00320A1C" w:rsidTr="00487282">
        <w:tc>
          <w:tcPr>
            <w:tcW w:w="4323" w:type="dxa"/>
          </w:tcPr>
          <w:p w:rsidR="00E73CDC" w:rsidRPr="00320A1C" w:rsidRDefault="0030155E" w:rsidP="00E73CD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Fähigkeitsausweis für Schlafmedizin der SGSSC (Datum, </w:t>
            </w:r>
            <w:r w:rsidR="00E442AA" w:rsidRPr="00320A1C">
              <w:rPr>
                <w:rFonts w:ascii="Tahoma" w:hAnsi="Tahoma" w:cs="Tahoma"/>
              </w:rPr>
              <w:t>Nr.</w:t>
            </w:r>
            <w:r w:rsidRPr="00320A1C">
              <w:rPr>
                <w:rFonts w:ascii="Tahoma" w:hAnsi="Tahoma" w:cs="Tahoma"/>
              </w:rPr>
              <w:t>):</w:t>
            </w: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</w:tcBorders>
          </w:tcPr>
          <w:p w:rsidR="0030155E" w:rsidRPr="00320A1C" w:rsidRDefault="0030155E">
            <w:pPr>
              <w:pStyle w:val="Tabelle"/>
              <w:rPr>
                <w:rFonts w:ascii="Tahoma" w:hAnsi="Tahoma" w:cs="Tahoma"/>
              </w:rPr>
            </w:pPr>
          </w:p>
          <w:p w:rsidR="00E73CDC" w:rsidRPr="00320A1C" w:rsidRDefault="00E73CDC" w:rsidP="00E73CD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281637" w:rsidRDefault="00991B0C" w:rsidP="00F20551">
      <w:pPr>
        <w:pStyle w:val="berschrift3"/>
        <w:spacing w:before="0" w:line="360" w:lineRule="auto"/>
        <w:rPr>
          <w:rFonts w:ascii="Tahoma" w:hAnsi="Tahoma" w:cs="Tahoma"/>
        </w:rPr>
      </w:pPr>
      <w:r w:rsidRPr="00D3476B">
        <w:rPr>
          <w:rFonts w:ascii="Tahoma" w:hAnsi="Tahoma" w:cs="Tahoma"/>
        </w:rPr>
        <w:lastRenderedPageBreak/>
        <w:t xml:space="preserve">Postgraduale </w:t>
      </w:r>
      <w:r w:rsidR="00D3476B" w:rsidRPr="00D3476B">
        <w:rPr>
          <w:rFonts w:ascii="Tahoma" w:hAnsi="Tahoma" w:cs="Tahoma"/>
          <w:szCs w:val="22"/>
        </w:rPr>
        <w:t>Weiterbildung des Leiters eines Zentrums für Schlafmedizin</w:t>
      </w:r>
      <w:r w:rsidR="00D3476B" w:rsidRPr="00320A1C">
        <w:rPr>
          <w:rFonts w:ascii="Tahoma" w:hAnsi="Tahoma" w:cs="Tahoma"/>
        </w:rPr>
        <w:t xml:space="preserve"> </w:t>
      </w:r>
    </w:p>
    <w:p w:rsidR="005B545D" w:rsidRPr="00320A1C" w:rsidRDefault="00B4284C" w:rsidP="00F20551">
      <w:pPr>
        <w:pStyle w:val="berschrift3"/>
        <w:spacing w:before="0" w:line="360" w:lineRule="auto"/>
        <w:rPr>
          <w:rFonts w:ascii="Tahoma" w:hAnsi="Tahoma" w:cs="Tahoma"/>
        </w:rPr>
      </w:pPr>
      <w:r w:rsidRPr="00F20551">
        <w:rPr>
          <w:rFonts w:ascii="Tahoma" w:hAnsi="Tahoma" w:cs="Tahoma"/>
          <w:b w:val="0"/>
        </w:rPr>
        <w:t>(Punkt 2.</w:t>
      </w:r>
      <w:r w:rsidR="00D3476B">
        <w:rPr>
          <w:rFonts w:ascii="Tahoma" w:hAnsi="Tahoma" w:cs="Tahoma"/>
          <w:b w:val="0"/>
        </w:rPr>
        <w:t>2</w:t>
      </w:r>
      <w:r w:rsidRPr="00F20551">
        <w:rPr>
          <w:rFonts w:ascii="Tahoma" w:hAnsi="Tahoma" w:cs="Tahoma"/>
          <w:b w:val="0"/>
        </w:rPr>
        <w:t>.1.2</w:t>
      </w:r>
      <w:r w:rsidR="002D580C" w:rsidRPr="00F20551">
        <w:rPr>
          <w:rFonts w:ascii="Tahoma" w:hAnsi="Tahoma" w:cs="Tahoma"/>
          <w:b w:val="0"/>
        </w:rPr>
        <w:t xml:space="preserve"> der Richtlinien</w:t>
      </w:r>
      <w:r w:rsidRPr="00F20551">
        <w:rPr>
          <w:rFonts w:ascii="Tahoma" w:hAnsi="Tahoma" w:cs="Tahoma"/>
          <w:b w:val="0"/>
        </w:rPr>
        <w:t>)</w:t>
      </w:r>
      <w:r w:rsidR="005B545D" w:rsidRPr="00F20551">
        <w:rPr>
          <w:rFonts w:ascii="Tahoma" w:hAnsi="Tahoma" w:cs="Tahoma"/>
          <w:b w:val="0"/>
        </w:rPr>
        <w:t>:</w:t>
      </w:r>
    </w:p>
    <w:p w:rsidR="00376C2F" w:rsidRPr="00320A1C" w:rsidRDefault="00376C2F" w:rsidP="00376C2F">
      <w:pPr>
        <w:pStyle w:val="berschrift3"/>
        <w:spacing w:before="0" w:after="0"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 xml:space="preserve">Postgraduale Weiterbildung der </w:t>
      </w:r>
      <w:r w:rsidRPr="00320A1C">
        <w:rPr>
          <w:rFonts w:ascii="Tahoma" w:hAnsi="Tahoma" w:cs="Tahoma"/>
          <w:i/>
        </w:rPr>
        <w:t xml:space="preserve">Kategorie </w:t>
      </w:r>
      <w:r>
        <w:rPr>
          <w:rFonts w:ascii="Tahoma" w:hAnsi="Tahoma" w:cs="Tahoma"/>
          <w:i/>
        </w:rPr>
        <w:t xml:space="preserve">A </w:t>
      </w:r>
      <w:r w:rsidRPr="00320A1C">
        <w:rPr>
          <w:rFonts w:ascii="Tahoma" w:hAnsi="Tahoma" w:cs="Tahoma"/>
        </w:rPr>
        <w:t>der Schweiz oder äquivalentes Zentrum im Ausland:</w:t>
      </w:r>
    </w:p>
    <w:p w:rsidR="00B4284C" w:rsidRPr="00320A1C" w:rsidRDefault="00376C2F" w:rsidP="00376C2F">
      <w:pPr>
        <w:pStyle w:val="berschrift3"/>
        <w:spacing w:before="0" w:after="0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 xml:space="preserve"> </w:t>
      </w:r>
      <w:r w:rsidR="00991B0C" w:rsidRPr="00320A1C">
        <w:rPr>
          <w:rFonts w:ascii="Tahoma" w:hAnsi="Tahoma" w:cs="Tahoma"/>
          <w:b w:val="0"/>
        </w:rPr>
        <w:t>(</w:t>
      </w:r>
      <w:r w:rsidR="00610DC6" w:rsidRPr="00320A1C">
        <w:rPr>
          <w:rFonts w:ascii="Tahoma" w:hAnsi="Tahoma" w:cs="Tahoma"/>
          <w:b w:val="0"/>
        </w:rPr>
        <w:t>M</w:t>
      </w:r>
      <w:r w:rsidR="00991B0C" w:rsidRPr="00320A1C">
        <w:rPr>
          <w:rFonts w:ascii="Tahoma" w:hAnsi="Tahoma" w:cs="Tahoma"/>
          <w:b w:val="0"/>
        </w:rPr>
        <w:t>indestens 12 Monate in Vollzeit</w:t>
      </w:r>
      <w:r w:rsidR="005B545D" w:rsidRPr="00320A1C">
        <w:rPr>
          <w:rFonts w:ascii="Tahoma" w:hAnsi="Tahoma" w:cs="Tahoma"/>
          <w:b w:val="0"/>
        </w:rPr>
        <w:t xml:space="preserve">, Bestätigungen der </w:t>
      </w:r>
      <w:r w:rsidR="004A040D" w:rsidRPr="00320A1C">
        <w:rPr>
          <w:rFonts w:ascii="Tahoma" w:hAnsi="Tahoma" w:cs="Tahoma"/>
          <w:b w:val="0"/>
        </w:rPr>
        <w:t>Ausbildungs</w:t>
      </w:r>
      <w:r w:rsidR="0019299B" w:rsidRPr="00320A1C">
        <w:rPr>
          <w:rFonts w:ascii="Tahoma" w:hAnsi="Tahoma" w:cs="Tahoma"/>
          <w:b w:val="0"/>
        </w:rPr>
        <w:t>leiter</w:t>
      </w:r>
      <w:r w:rsidR="005B545D" w:rsidRPr="00320A1C">
        <w:rPr>
          <w:rFonts w:ascii="Tahoma" w:hAnsi="Tahoma" w:cs="Tahoma"/>
          <w:b w:val="0"/>
        </w:rPr>
        <w:t xml:space="preserve"> beiliegend</w:t>
      </w:r>
      <w:r w:rsidR="00991B0C" w:rsidRPr="00320A1C">
        <w:rPr>
          <w:rFonts w:ascii="Tahoma" w:hAnsi="Tahoma" w:cs="Tahoma"/>
          <w:b w:val="0"/>
        </w:rPr>
        <w:t xml:space="preserve"> )</w:t>
      </w: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752"/>
        <w:gridCol w:w="3052"/>
        <w:gridCol w:w="1059"/>
      </w:tblGrid>
      <w:tr w:rsidR="005B545D" w:rsidRPr="00320A1C" w:rsidTr="00F20551">
        <w:trPr>
          <w:trHeight w:val="342"/>
        </w:trPr>
        <w:tc>
          <w:tcPr>
            <w:tcW w:w="1373" w:type="dxa"/>
          </w:tcPr>
          <w:p w:rsidR="005B545D" w:rsidRPr="00320A1C" w:rsidRDefault="005B545D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Datum</w:t>
            </w:r>
          </w:p>
          <w:p w:rsidR="005B545D" w:rsidRPr="00320A1C" w:rsidRDefault="005B545D">
            <w:pPr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(TT/MM/JJJJ) – (TT/MM/JJJJ)</w:t>
            </w:r>
          </w:p>
        </w:tc>
        <w:tc>
          <w:tcPr>
            <w:tcW w:w="3752" w:type="dxa"/>
          </w:tcPr>
          <w:p w:rsidR="005B545D" w:rsidRPr="00320A1C" w:rsidRDefault="005B545D" w:rsidP="00991B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Name/Adresse des Zentrums/Institution</w:t>
            </w:r>
          </w:p>
        </w:tc>
        <w:tc>
          <w:tcPr>
            <w:tcW w:w="3052" w:type="dxa"/>
          </w:tcPr>
          <w:p w:rsidR="005B545D" w:rsidRPr="00320A1C" w:rsidRDefault="005B545D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Stellung, Tätigkeit</w:t>
            </w:r>
          </w:p>
          <w:p w:rsidR="005B545D" w:rsidRPr="00320A1C" w:rsidRDefault="005B545D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(genaue Bezeichnung, zB Assistenz/Oberarzt/ärztin, Volontär/in, Forschung, klinische Medizin, Praxis)</w:t>
            </w:r>
          </w:p>
        </w:tc>
        <w:tc>
          <w:tcPr>
            <w:tcW w:w="1059" w:type="dxa"/>
          </w:tcPr>
          <w:p w:rsidR="005B545D" w:rsidRPr="00320A1C" w:rsidRDefault="005B545D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Monate</w:t>
            </w:r>
          </w:p>
        </w:tc>
      </w:tr>
      <w:tr w:rsidR="005B545D" w:rsidRPr="00320A1C" w:rsidTr="00F20551">
        <w:trPr>
          <w:trHeight w:val="337"/>
        </w:trPr>
        <w:tc>
          <w:tcPr>
            <w:tcW w:w="1373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059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5B545D" w:rsidRPr="00320A1C" w:rsidTr="00F20551">
        <w:trPr>
          <w:trHeight w:val="337"/>
        </w:trPr>
        <w:tc>
          <w:tcPr>
            <w:tcW w:w="1373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059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376C2F" w:rsidRDefault="00376C2F" w:rsidP="00F20551">
      <w:pPr>
        <w:pStyle w:val="berschrift3"/>
        <w:spacing w:before="0" w:after="0" w:line="360" w:lineRule="auto"/>
        <w:rPr>
          <w:rFonts w:ascii="Tahoma" w:hAnsi="Tahoma" w:cs="Tahoma"/>
        </w:rPr>
      </w:pPr>
    </w:p>
    <w:p w:rsidR="005B545D" w:rsidRPr="00320A1C" w:rsidRDefault="00991B0C" w:rsidP="00F20551">
      <w:pPr>
        <w:pStyle w:val="berschrift3"/>
        <w:spacing w:before="0" w:after="0"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 xml:space="preserve">Postgraduale Weiterbildung der </w:t>
      </w:r>
      <w:r w:rsidRPr="00320A1C">
        <w:rPr>
          <w:rFonts w:ascii="Tahoma" w:hAnsi="Tahoma" w:cs="Tahoma"/>
          <w:i/>
        </w:rPr>
        <w:t>Kategorie B</w:t>
      </w:r>
      <w:r w:rsidRPr="00320A1C">
        <w:rPr>
          <w:rFonts w:ascii="Tahoma" w:hAnsi="Tahoma" w:cs="Tahoma"/>
        </w:rPr>
        <w:t xml:space="preserve"> der Schweiz oder </w:t>
      </w:r>
      <w:r w:rsidR="005B545D" w:rsidRPr="00320A1C">
        <w:rPr>
          <w:rFonts w:ascii="Tahoma" w:hAnsi="Tahoma" w:cs="Tahoma"/>
        </w:rPr>
        <w:t>äquivalentes Zentrum im Ausland</w:t>
      </w:r>
      <w:r w:rsidR="002D580C" w:rsidRPr="00320A1C">
        <w:rPr>
          <w:rFonts w:ascii="Tahoma" w:hAnsi="Tahoma" w:cs="Tahoma"/>
        </w:rPr>
        <w:t>:</w:t>
      </w:r>
    </w:p>
    <w:p w:rsidR="00B4284C" w:rsidRDefault="00991B0C" w:rsidP="00F20551">
      <w:pPr>
        <w:pStyle w:val="berschrift3"/>
        <w:spacing w:before="0" w:after="0" w:line="276" w:lineRule="auto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(</w:t>
      </w:r>
      <w:r w:rsidR="00610DC6" w:rsidRPr="00320A1C">
        <w:rPr>
          <w:rFonts w:ascii="Tahoma" w:hAnsi="Tahoma" w:cs="Tahoma"/>
          <w:b w:val="0"/>
        </w:rPr>
        <w:t>Total</w:t>
      </w:r>
      <w:r w:rsidRPr="00320A1C">
        <w:rPr>
          <w:rFonts w:ascii="Tahoma" w:hAnsi="Tahoma" w:cs="Tahoma"/>
          <w:b w:val="0"/>
        </w:rPr>
        <w:t xml:space="preserve"> Kategorie A </w:t>
      </w:r>
      <w:r w:rsidR="005B545D" w:rsidRPr="00320A1C">
        <w:rPr>
          <w:rFonts w:ascii="Tahoma" w:hAnsi="Tahoma" w:cs="Tahoma"/>
          <w:b w:val="0"/>
        </w:rPr>
        <w:t xml:space="preserve">und B mindestens </w:t>
      </w:r>
      <w:r w:rsidRPr="00320A1C">
        <w:rPr>
          <w:rFonts w:ascii="Tahoma" w:hAnsi="Tahoma" w:cs="Tahoma"/>
          <w:b w:val="0"/>
        </w:rPr>
        <w:t>24 Monate in Vollzeit</w:t>
      </w:r>
      <w:r w:rsidR="005B545D" w:rsidRPr="00320A1C">
        <w:rPr>
          <w:rFonts w:ascii="Tahoma" w:hAnsi="Tahoma" w:cs="Tahoma"/>
          <w:b w:val="0"/>
        </w:rPr>
        <w:t xml:space="preserve">, Bestätigungen der </w:t>
      </w:r>
      <w:r w:rsidR="004A040D" w:rsidRPr="00320A1C">
        <w:rPr>
          <w:rFonts w:ascii="Tahoma" w:hAnsi="Tahoma" w:cs="Tahoma"/>
          <w:b w:val="0"/>
        </w:rPr>
        <w:t>Ausbildungs</w:t>
      </w:r>
      <w:r w:rsidR="0019299B" w:rsidRPr="00320A1C">
        <w:rPr>
          <w:rFonts w:ascii="Tahoma" w:hAnsi="Tahoma" w:cs="Tahoma"/>
          <w:b w:val="0"/>
        </w:rPr>
        <w:t>leiter</w:t>
      </w:r>
      <w:r w:rsidR="005B545D" w:rsidRPr="00320A1C">
        <w:rPr>
          <w:rFonts w:ascii="Tahoma" w:hAnsi="Tahoma" w:cs="Tahoma"/>
          <w:b w:val="0"/>
        </w:rPr>
        <w:t xml:space="preserve"> beiliegend</w:t>
      </w:r>
      <w:r w:rsidRPr="00320A1C">
        <w:rPr>
          <w:rFonts w:ascii="Tahoma" w:hAnsi="Tahoma" w:cs="Tahoma"/>
          <w:b w:val="0"/>
        </w:rPr>
        <w:t>)</w:t>
      </w:r>
    </w:p>
    <w:tbl>
      <w:tblPr>
        <w:tblW w:w="923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752"/>
        <w:gridCol w:w="3052"/>
        <w:gridCol w:w="1058"/>
      </w:tblGrid>
      <w:tr w:rsidR="005B545D" w:rsidRPr="00320A1C" w:rsidTr="00F20551">
        <w:trPr>
          <w:trHeight w:val="342"/>
        </w:trPr>
        <w:tc>
          <w:tcPr>
            <w:tcW w:w="1373" w:type="dxa"/>
          </w:tcPr>
          <w:p w:rsidR="005B545D" w:rsidRPr="00320A1C" w:rsidRDefault="005B545D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Datum</w:t>
            </w:r>
          </w:p>
          <w:p w:rsidR="005B545D" w:rsidRPr="00320A1C" w:rsidRDefault="005B545D">
            <w:pPr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(TT/MM/JJJJ) – (TT/MM/JJJJ)</w:t>
            </w:r>
          </w:p>
        </w:tc>
        <w:tc>
          <w:tcPr>
            <w:tcW w:w="3752" w:type="dxa"/>
          </w:tcPr>
          <w:p w:rsidR="005B545D" w:rsidRPr="00320A1C" w:rsidRDefault="005B545D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Name/Adresse des Zentrums/Institution</w:t>
            </w:r>
          </w:p>
        </w:tc>
        <w:tc>
          <w:tcPr>
            <w:tcW w:w="3052" w:type="dxa"/>
          </w:tcPr>
          <w:p w:rsidR="005B545D" w:rsidRPr="00320A1C" w:rsidRDefault="005B545D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Stellung, Tätigkeit</w:t>
            </w:r>
          </w:p>
          <w:p w:rsidR="005B545D" w:rsidRPr="00320A1C" w:rsidRDefault="005B545D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(genaue Bezeichnung, zB Assistenz/Oberarzt/ärztin, Volontär/in, Forschung, klinische Medizin, Praxis)</w:t>
            </w:r>
          </w:p>
        </w:tc>
        <w:tc>
          <w:tcPr>
            <w:tcW w:w="1058" w:type="dxa"/>
          </w:tcPr>
          <w:p w:rsidR="005B545D" w:rsidRPr="00320A1C" w:rsidRDefault="005B545D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Monate</w:t>
            </w:r>
          </w:p>
        </w:tc>
      </w:tr>
      <w:tr w:rsidR="005B545D" w:rsidRPr="00320A1C" w:rsidTr="00F20551">
        <w:trPr>
          <w:trHeight w:val="337"/>
        </w:trPr>
        <w:tc>
          <w:tcPr>
            <w:tcW w:w="1373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058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5B545D" w:rsidRPr="00320A1C" w:rsidTr="00F20551">
        <w:trPr>
          <w:trHeight w:val="337"/>
        </w:trPr>
        <w:tc>
          <w:tcPr>
            <w:tcW w:w="1373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058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5B545D" w:rsidRPr="00320A1C" w:rsidTr="00F20551">
        <w:trPr>
          <w:trHeight w:val="337"/>
        </w:trPr>
        <w:tc>
          <w:tcPr>
            <w:tcW w:w="1373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2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058" w:type="dxa"/>
          </w:tcPr>
          <w:p w:rsidR="005B545D" w:rsidRPr="00320A1C" w:rsidRDefault="005B545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281637" w:rsidRDefault="005B545D" w:rsidP="00F20551">
      <w:pPr>
        <w:pStyle w:val="berschrift3"/>
        <w:spacing w:before="0" w:line="276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 xml:space="preserve">Ambulante </w:t>
      </w:r>
      <w:r w:rsidR="00D3476B" w:rsidRPr="00D3476B">
        <w:rPr>
          <w:rFonts w:ascii="Tahoma" w:hAnsi="Tahoma" w:cs="Tahoma"/>
          <w:szCs w:val="22"/>
        </w:rPr>
        <w:t>Sprechstunden oder Beratungstätigkeit im Spitalumfeld</w:t>
      </w:r>
      <w:r w:rsidR="00D3476B" w:rsidRPr="00320A1C">
        <w:rPr>
          <w:rFonts w:ascii="Tahoma" w:hAnsi="Tahoma" w:cs="Tahoma"/>
        </w:rPr>
        <w:t xml:space="preserve"> </w:t>
      </w:r>
    </w:p>
    <w:p w:rsidR="00E73CDC" w:rsidRPr="00D3476B" w:rsidRDefault="00B4284C" w:rsidP="00F20551">
      <w:pPr>
        <w:pStyle w:val="berschrift3"/>
        <w:spacing w:before="0" w:line="276" w:lineRule="auto"/>
        <w:rPr>
          <w:rFonts w:ascii="Tahoma" w:hAnsi="Tahoma" w:cs="Tahoma"/>
          <w:b w:val="0"/>
        </w:rPr>
      </w:pPr>
      <w:r w:rsidRPr="00D3476B">
        <w:rPr>
          <w:rFonts w:ascii="Tahoma" w:hAnsi="Tahoma" w:cs="Tahoma"/>
          <w:b w:val="0"/>
        </w:rPr>
        <w:t>(Punkt 2.</w:t>
      </w:r>
      <w:r w:rsidR="00D3476B" w:rsidRPr="00D3476B">
        <w:rPr>
          <w:rFonts w:ascii="Tahoma" w:hAnsi="Tahoma" w:cs="Tahoma"/>
          <w:b w:val="0"/>
        </w:rPr>
        <w:t>2</w:t>
      </w:r>
      <w:r w:rsidRPr="00D3476B">
        <w:rPr>
          <w:rFonts w:ascii="Tahoma" w:hAnsi="Tahoma" w:cs="Tahoma"/>
          <w:b w:val="0"/>
        </w:rPr>
        <w:t>.1.3</w:t>
      </w:r>
      <w:r w:rsidR="002D580C" w:rsidRPr="00D3476B">
        <w:rPr>
          <w:rFonts w:ascii="Tahoma" w:hAnsi="Tahoma" w:cs="Tahoma"/>
          <w:b w:val="0"/>
        </w:rPr>
        <w:t xml:space="preserve"> der Richtlinien</w:t>
      </w:r>
      <w:r w:rsidRPr="00D3476B">
        <w:rPr>
          <w:rFonts w:ascii="Tahoma" w:hAnsi="Tahoma" w:cs="Tahoma"/>
          <w:b w:val="0"/>
        </w:rPr>
        <w:t>)</w:t>
      </w:r>
      <w:r w:rsidR="00E73CDC" w:rsidRPr="00D3476B">
        <w:rPr>
          <w:rFonts w:ascii="Tahoma" w:hAnsi="Tahoma" w:cs="Tahoma"/>
          <w:b w:val="0"/>
        </w:rPr>
        <w:t>:</w:t>
      </w:r>
    </w:p>
    <w:p w:rsidR="00B4284C" w:rsidRDefault="00E73CDC" w:rsidP="00F20551">
      <w:pPr>
        <w:pStyle w:val="berschrift3"/>
        <w:spacing w:before="0" w:line="276" w:lineRule="auto"/>
        <w:rPr>
          <w:rFonts w:ascii="Tahoma" w:hAnsi="Tahoma" w:cs="Tahoma"/>
          <w:b w:val="0"/>
        </w:rPr>
      </w:pPr>
      <w:bookmarkStart w:id="1" w:name="_Hlk494636755"/>
      <w:r w:rsidRPr="00320A1C">
        <w:rPr>
          <w:rFonts w:ascii="Tahoma" w:hAnsi="Tahoma" w:cs="Tahoma"/>
          <w:b w:val="0"/>
        </w:rPr>
        <w:t>(D</w:t>
      </w:r>
      <w:r w:rsidR="004A040D" w:rsidRPr="00320A1C">
        <w:rPr>
          <w:rFonts w:ascii="Tahoma" w:hAnsi="Tahoma" w:cs="Tahoma"/>
          <w:b w:val="0"/>
        </w:rPr>
        <w:t xml:space="preserve">ie Berichte müssen auf Anfrage geordnet nach Krankheit vorgewiesen werden können mit Unterschriften </w:t>
      </w:r>
      <w:r w:rsidR="00610DC6" w:rsidRPr="00320A1C">
        <w:rPr>
          <w:rFonts w:ascii="Tahoma" w:hAnsi="Tahoma" w:cs="Tahoma"/>
          <w:b w:val="0"/>
        </w:rPr>
        <w:t xml:space="preserve">des </w:t>
      </w:r>
      <w:r w:rsidR="004A040D" w:rsidRPr="00320A1C">
        <w:rPr>
          <w:rFonts w:ascii="Tahoma" w:hAnsi="Tahoma" w:cs="Tahoma"/>
          <w:b w:val="0"/>
        </w:rPr>
        <w:t>Antragsteller</w:t>
      </w:r>
      <w:r w:rsidR="00610DC6" w:rsidRPr="00320A1C">
        <w:rPr>
          <w:rFonts w:ascii="Tahoma" w:hAnsi="Tahoma" w:cs="Tahoma"/>
          <w:b w:val="0"/>
        </w:rPr>
        <w:t>s</w:t>
      </w:r>
      <w:r w:rsidR="004A040D" w:rsidRPr="00320A1C">
        <w:rPr>
          <w:rFonts w:ascii="Tahoma" w:hAnsi="Tahoma" w:cs="Tahoma"/>
          <w:b w:val="0"/>
        </w:rPr>
        <w:t>/Ausbildungsleiter</w:t>
      </w:r>
      <w:r w:rsidR="00610DC6" w:rsidRPr="00320A1C">
        <w:rPr>
          <w:rFonts w:ascii="Tahoma" w:hAnsi="Tahoma" w:cs="Tahoma"/>
          <w:b w:val="0"/>
        </w:rPr>
        <w:t>s</w:t>
      </w:r>
      <w:r w:rsidR="004A040D" w:rsidRPr="00320A1C">
        <w:rPr>
          <w:rFonts w:ascii="Tahoma" w:hAnsi="Tahoma" w:cs="Tahoma"/>
          <w:b w:val="0"/>
        </w:rPr>
        <w:t>)</w:t>
      </w:r>
    </w:p>
    <w:p w:rsidR="00F20551" w:rsidRPr="00F20551" w:rsidRDefault="00F20551" w:rsidP="00F20551"/>
    <w:tbl>
      <w:tblPr>
        <w:tblW w:w="93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3327"/>
        <w:gridCol w:w="3335"/>
      </w:tblGrid>
      <w:tr w:rsidR="00B4284C" w:rsidRPr="00320A1C" w:rsidTr="00B711BD">
        <w:trPr>
          <w:trHeight w:val="337"/>
        </w:trPr>
        <w:tc>
          <w:tcPr>
            <w:tcW w:w="2649" w:type="dxa"/>
          </w:tcPr>
          <w:bookmarkEnd w:id="1"/>
          <w:p w:rsidR="00B4284C" w:rsidRPr="00320A1C" w:rsidRDefault="005B545D">
            <w:pPr>
              <w:rPr>
                <w:rFonts w:ascii="Tahoma" w:hAnsi="Tahoma" w:cs="Tahoma"/>
                <w:szCs w:val="22"/>
              </w:rPr>
            </w:pPr>
            <w:r w:rsidRPr="00320A1C">
              <w:rPr>
                <w:rFonts w:ascii="Tahoma" w:hAnsi="Tahoma" w:cs="Tahoma"/>
                <w:szCs w:val="22"/>
              </w:rPr>
              <w:t>Krankheit</w:t>
            </w:r>
          </w:p>
        </w:tc>
        <w:tc>
          <w:tcPr>
            <w:tcW w:w="3327" w:type="dxa"/>
          </w:tcPr>
          <w:p w:rsidR="00B4284C" w:rsidRPr="00320A1C" w:rsidRDefault="004A040D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 Beratungen</w:t>
            </w:r>
            <w:r w:rsidR="00E73CDC" w:rsidRPr="00320A1C">
              <w:rPr>
                <w:rFonts w:ascii="Tahoma" w:hAnsi="Tahoma" w:cs="Tahoma"/>
              </w:rPr>
              <w:t>/Ins</w:t>
            </w:r>
            <w:r w:rsidRPr="00320A1C">
              <w:rPr>
                <w:rFonts w:ascii="Tahoma" w:hAnsi="Tahoma" w:cs="Tahoma"/>
              </w:rPr>
              <w:t>t</w:t>
            </w:r>
            <w:r w:rsidR="00E73CDC" w:rsidRPr="00320A1C">
              <w:rPr>
                <w:rFonts w:ascii="Tahoma" w:hAnsi="Tahoma" w:cs="Tahoma"/>
              </w:rPr>
              <w:t>it</w:t>
            </w:r>
            <w:r w:rsidRPr="00320A1C">
              <w:rPr>
                <w:rFonts w:ascii="Tahoma" w:hAnsi="Tahoma" w:cs="Tahoma"/>
              </w:rPr>
              <w:t>ution</w:t>
            </w:r>
          </w:p>
        </w:tc>
        <w:tc>
          <w:tcPr>
            <w:tcW w:w="3335" w:type="dxa"/>
          </w:tcPr>
          <w:p w:rsidR="00B4284C" w:rsidRPr="00320A1C" w:rsidRDefault="004A040D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</w:rPr>
              <w:t>Bestätigung des/der Ausbildungsleiter/s (Unterschriften)</w:t>
            </w:r>
          </w:p>
        </w:tc>
      </w:tr>
      <w:tr w:rsidR="00B4284C" w:rsidRPr="00320A1C" w:rsidTr="00B711BD">
        <w:trPr>
          <w:trHeight w:val="1466"/>
        </w:trPr>
        <w:tc>
          <w:tcPr>
            <w:tcW w:w="2649" w:type="dxa"/>
          </w:tcPr>
          <w:p w:rsidR="00B4284C" w:rsidRPr="00320A1C" w:rsidRDefault="004A040D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Insomnien (&gt;40)</w:t>
            </w:r>
          </w:p>
        </w:tc>
        <w:tc>
          <w:tcPr>
            <w:tcW w:w="3327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4A040D" w:rsidRPr="00320A1C" w:rsidRDefault="004A040D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4284C" w:rsidRPr="00320A1C" w:rsidTr="00B711BD">
        <w:trPr>
          <w:trHeight w:val="337"/>
        </w:trPr>
        <w:tc>
          <w:tcPr>
            <w:tcW w:w="2649" w:type="dxa"/>
          </w:tcPr>
          <w:p w:rsidR="00B4284C" w:rsidRPr="00320A1C" w:rsidRDefault="004A040D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Schlafbezogene Atemstörungen (&gt; 40)</w:t>
            </w:r>
          </w:p>
        </w:tc>
        <w:tc>
          <w:tcPr>
            <w:tcW w:w="3327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4A040D" w:rsidRPr="00320A1C" w:rsidRDefault="004A040D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4A040D" w:rsidRPr="00320A1C" w:rsidRDefault="004A040D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4284C" w:rsidRPr="00320A1C" w:rsidTr="00B711BD">
        <w:trPr>
          <w:trHeight w:val="337"/>
        </w:trPr>
        <w:tc>
          <w:tcPr>
            <w:tcW w:w="2649" w:type="dxa"/>
          </w:tcPr>
          <w:p w:rsidR="00B4284C" w:rsidRPr="00320A1C" w:rsidRDefault="004A040D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Hypersomnien</w:t>
            </w:r>
            <w:r w:rsidR="00965362" w:rsidRPr="00320A1C">
              <w:rPr>
                <w:rFonts w:ascii="Tahoma" w:hAnsi="Tahoma" w:cs="Tahoma"/>
                <w:b/>
                <w:sz w:val="24"/>
                <w:szCs w:val="24"/>
              </w:rPr>
              <w:t xml:space="preserve"> zentralnervösen Ursprungs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 xml:space="preserve"> (&gt;40)</w:t>
            </w:r>
          </w:p>
        </w:tc>
        <w:tc>
          <w:tcPr>
            <w:tcW w:w="3327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4284C" w:rsidRPr="00320A1C" w:rsidTr="00B711BD">
        <w:trPr>
          <w:trHeight w:val="337"/>
        </w:trPr>
        <w:tc>
          <w:tcPr>
            <w:tcW w:w="2649" w:type="dxa"/>
          </w:tcPr>
          <w:p w:rsidR="00B4284C" w:rsidRPr="00320A1C" w:rsidRDefault="00E73CDC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Schlafbezogene Bewegungsstörungen (&gt;40)</w:t>
            </w:r>
          </w:p>
        </w:tc>
        <w:tc>
          <w:tcPr>
            <w:tcW w:w="3327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E73CDC" w:rsidRPr="00320A1C" w:rsidTr="00B711BD">
        <w:trPr>
          <w:trHeight w:val="337"/>
        </w:trPr>
        <w:tc>
          <w:tcPr>
            <w:tcW w:w="2649" w:type="dxa"/>
          </w:tcPr>
          <w:p w:rsidR="00E73CDC" w:rsidRPr="00320A1C" w:rsidRDefault="00E73CDC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Zirkadiane Schlaf-Wach-Rhythmus-störung (&gt;20)</w:t>
            </w:r>
          </w:p>
        </w:tc>
        <w:tc>
          <w:tcPr>
            <w:tcW w:w="3327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E73CDC" w:rsidRPr="00320A1C" w:rsidTr="00B711BD">
        <w:trPr>
          <w:trHeight w:val="1643"/>
        </w:trPr>
        <w:tc>
          <w:tcPr>
            <w:tcW w:w="2649" w:type="dxa"/>
          </w:tcPr>
          <w:p w:rsidR="00E73CDC" w:rsidRPr="00320A1C" w:rsidRDefault="00E73CDC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Parasomnien (&gt;20)</w:t>
            </w:r>
          </w:p>
        </w:tc>
        <w:tc>
          <w:tcPr>
            <w:tcW w:w="3327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</w:rPr>
            </w:pPr>
          </w:p>
          <w:p w:rsidR="00E73CDC" w:rsidRPr="00320A1C" w:rsidRDefault="00E73CD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E73CDC" w:rsidRPr="00320A1C" w:rsidTr="00B711BD">
        <w:trPr>
          <w:trHeight w:val="337"/>
        </w:trPr>
        <w:tc>
          <w:tcPr>
            <w:tcW w:w="2649" w:type="dxa"/>
          </w:tcPr>
          <w:p w:rsidR="00E73CDC" w:rsidRPr="00320A1C" w:rsidRDefault="00E73CDC" w:rsidP="00E73CDC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Total (</w:t>
            </w:r>
            <w:r w:rsidRPr="00320A1C">
              <w:rPr>
                <w:rFonts w:ascii="Tahoma" w:hAnsi="Tahoma" w:cs="Tahoma"/>
                <w:b/>
                <w:sz w:val="24"/>
                <w:szCs w:val="24"/>
                <w:u w:val="single"/>
              </w:rPr>
              <w:t>&gt;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 xml:space="preserve"> 400):</w:t>
            </w:r>
          </w:p>
        </w:tc>
        <w:tc>
          <w:tcPr>
            <w:tcW w:w="3327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335" w:type="dxa"/>
          </w:tcPr>
          <w:p w:rsidR="00E73CDC" w:rsidRPr="00320A1C" w:rsidRDefault="00E73CDC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281637" w:rsidRDefault="00610DC6" w:rsidP="00281637">
      <w:pPr>
        <w:pStyle w:val="berschrift3"/>
        <w:spacing w:before="0" w:line="24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Polysomnographien mindestens 200 mit folgender Aufschlüsselung</w:t>
      </w:r>
    </w:p>
    <w:p w:rsidR="00B4284C" w:rsidRPr="00F20551" w:rsidRDefault="00B4284C" w:rsidP="00281637">
      <w:pPr>
        <w:pStyle w:val="berschrift3"/>
        <w:spacing w:before="0" w:line="240" w:lineRule="auto"/>
        <w:rPr>
          <w:rFonts w:ascii="Tahoma" w:hAnsi="Tahoma" w:cs="Tahoma"/>
          <w:b w:val="0"/>
        </w:rPr>
      </w:pPr>
      <w:r w:rsidRPr="00F20551">
        <w:rPr>
          <w:rFonts w:ascii="Tahoma" w:hAnsi="Tahoma" w:cs="Tahoma"/>
          <w:b w:val="0"/>
        </w:rPr>
        <w:t>(Punkt 2.</w:t>
      </w:r>
      <w:r w:rsidR="00D3476B">
        <w:rPr>
          <w:rFonts w:ascii="Tahoma" w:hAnsi="Tahoma" w:cs="Tahoma"/>
          <w:b w:val="0"/>
        </w:rPr>
        <w:t>2</w:t>
      </w:r>
      <w:r w:rsidRPr="00F20551">
        <w:rPr>
          <w:rFonts w:ascii="Tahoma" w:hAnsi="Tahoma" w:cs="Tahoma"/>
          <w:b w:val="0"/>
        </w:rPr>
        <w:t>.1.4</w:t>
      </w:r>
      <w:r w:rsidR="002D580C" w:rsidRPr="00F20551">
        <w:rPr>
          <w:rFonts w:ascii="Tahoma" w:hAnsi="Tahoma" w:cs="Tahoma"/>
          <w:b w:val="0"/>
        </w:rPr>
        <w:t xml:space="preserve"> der Richtlinien</w:t>
      </w:r>
      <w:r w:rsidRPr="00F20551">
        <w:rPr>
          <w:rFonts w:ascii="Tahoma" w:hAnsi="Tahoma" w:cs="Tahoma"/>
          <w:b w:val="0"/>
        </w:rPr>
        <w:t>):</w:t>
      </w:r>
    </w:p>
    <w:p w:rsidR="00610DC6" w:rsidRDefault="00610DC6" w:rsidP="00F20551">
      <w:pPr>
        <w:spacing w:line="276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>(Die Berichte müssen gemäss der untenstehenden Liste auf Anfrage vorgewiesen werden können mit Unterschrift des Antragstellers/Ausbildungsleiters)</w:t>
      </w:r>
    </w:p>
    <w:p w:rsidR="00F20551" w:rsidRPr="00320A1C" w:rsidRDefault="00F20551" w:rsidP="00F20551">
      <w:pPr>
        <w:spacing w:line="276" w:lineRule="auto"/>
        <w:rPr>
          <w:rFonts w:ascii="Tahoma" w:hAnsi="Tahoma" w:cs="Tahoma"/>
        </w:rPr>
      </w:pP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AD47AE" w:rsidRPr="00320A1C" w:rsidTr="00F20551">
        <w:trPr>
          <w:trHeight w:val="342"/>
        </w:trPr>
        <w:tc>
          <w:tcPr>
            <w:tcW w:w="2856" w:type="dxa"/>
          </w:tcPr>
          <w:p w:rsidR="00AD47AE" w:rsidRPr="00320A1C" w:rsidRDefault="00AD47AE" w:rsidP="007A36F1">
            <w:pPr>
              <w:jc w:val="right"/>
              <w:rPr>
                <w:rFonts w:ascii="Tahoma" w:hAnsi="Tahoma" w:cs="Tahoma"/>
                <w:szCs w:val="22"/>
                <w:u w:val="single"/>
              </w:rPr>
            </w:pPr>
            <w:r w:rsidRPr="00320A1C">
              <w:rPr>
                <w:rFonts w:ascii="Tahoma" w:hAnsi="Tahoma" w:cs="Tahoma"/>
                <w:szCs w:val="16"/>
                <w:u w:val="single"/>
              </w:rPr>
              <w:t>Indikation</w:t>
            </w:r>
            <w:r w:rsidRPr="00320A1C">
              <w:rPr>
                <w:rFonts w:ascii="Tahoma" w:hAnsi="Tahoma" w:cs="Tahoma"/>
                <w:szCs w:val="22"/>
                <w:u w:val="single"/>
              </w:rPr>
              <w:t xml:space="preserve"> </w:t>
            </w:r>
          </w:p>
          <w:p w:rsidR="00AD47AE" w:rsidRPr="00320A1C" w:rsidRDefault="00AD47AE" w:rsidP="007A36F1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320A1C">
              <w:rPr>
                <w:rFonts w:ascii="Tahoma" w:hAnsi="Tahoma" w:cs="Tahoma"/>
                <w:b/>
                <w:szCs w:val="22"/>
              </w:rPr>
              <w:t>Verdacht auf schlafbezogene Atemstörung (&gt; 20)</w:t>
            </w:r>
          </w:p>
        </w:tc>
        <w:tc>
          <w:tcPr>
            <w:tcW w:w="499" w:type="dxa"/>
          </w:tcPr>
          <w:p w:rsidR="00AD47AE" w:rsidRPr="00320A1C" w:rsidRDefault="00AD47AE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Nr.</w:t>
            </w:r>
          </w:p>
        </w:tc>
        <w:tc>
          <w:tcPr>
            <w:tcW w:w="2412" w:type="dxa"/>
          </w:tcPr>
          <w:p w:rsidR="00AD47AE" w:rsidRPr="00320A1C" w:rsidRDefault="00AD47AE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Untersuchungsdatum</w:t>
            </w:r>
          </w:p>
        </w:tc>
        <w:tc>
          <w:tcPr>
            <w:tcW w:w="1985" w:type="dxa"/>
          </w:tcPr>
          <w:p w:rsidR="00AD47AE" w:rsidRPr="00320A1C" w:rsidRDefault="00AD47AE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Initialen </w:t>
            </w:r>
            <w:r w:rsidRPr="00320A1C">
              <w:rPr>
                <w:rFonts w:ascii="Tahoma" w:hAnsi="Tahoma" w:cs="Tahoma"/>
                <w:sz w:val="16"/>
                <w:szCs w:val="16"/>
              </w:rPr>
              <w:t>Nachname.Vorname.</w:t>
            </w:r>
          </w:p>
        </w:tc>
        <w:tc>
          <w:tcPr>
            <w:tcW w:w="1625" w:type="dxa"/>
          </w:tcPr>
          <w:p w:rsidR="00AD47AE" w:rsidRPr="00320A1C" w:rsidRDefault="00AD47AE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</w:rPr>
              <w:t>Geburtsdatum</w:t>
            </w: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D47AE" w:rsidRPr="00320A1C" w:rsidTr="00F20551">
        <w:trPr>
          <w:trHeight w:val="337"/>
        </w:trPr>
        <w:tc>
          <w:tcPr>
            <w:tcW w:w="2856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AD47AE" w:rsidRPr="00320A1C" w:rsidRDefault="00AD47A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F20551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F20551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F20551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F20551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706B11" w:rsidRPr="00320A1C" w:rsidTr="00F20551">
        <w:trPr>
          <w:trHeight w:val="337"/>
        </w:trPr>
        <w:tc>
          <w:tcPr>
            <w:tcW w:w="2856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  <w:b/>
              </w:rPr>
            </w:pPr>
          </w:p>
        </w:tc>
        <w:tc>
          <w:tcPr>
            <w:tcW w:w="499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706B11" w:rsidRPr="00320A1C" w:rsidTr="00F20551">
        <w:trPr>
          <w:trHeight w:val="337"/>
        </w:trPr>
        <w:tc>
          <w:tcPr>
            <w:tcW w:w="2856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  <w:b/>
              </w:rPr>
            </w:pPr>
          </w:p>
        </w:tc>
        <w:tc>
          <w:tcPr>
            <w:tcW w:w="499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706B11" w:rsidRPr="00320A1C" w:rsidRDefault="00706B11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B711BD" w:rsidRPr="00320A1C" w:rsidRDefault="00B711BD">
      <w:pPr>
        <w:rPr>
          <w:rFonts w:ascii="Tahoma" w:hAnsi="Tahoma" w:cs="Tahoma"/>
        </w:rPr>
      </w:pPr>
      <w:r w:rsidRPr="00320A1C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093CEE" w:rsidRPr="00320A1C" w:rsidTr="00093CEE">
        <w:trPr>
          <w:trHeight w:val="337"/>
        </w:trPr>
        <w:tc>
          <w:tcPr>
            <w:tcW w:w="2856" w:type="dxa"/>
          </w:tcPr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320A1C">
              <w:rPr>
                <w:rFonts w:ascii="Tahoma" w:hAnsi="Tahoma" w:cs="Tahoma"/>
                <w:sz w:val="22"/>
                <w:szCs w:val="22"/>
                <w:u w:val="single"/>
              </w:rPr>
              <w:lastRenderedPageBreak/>
              <w:t>Indikation:</w:t>
            </w:r>
          </w:p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20A1C">
              <w:rPr>
                <w:rFonts w:ascii="Tahoma" w:hAnsi="Tahoma" w:cs="Tahoma"/>
                <w:b/>
                <w:sz w:val="22"/>
                <w:szCs w:val="22"/>
              </w:rPr>
              <w:t>Verdacht auf schlafbezogene Bewegungsstörungen (&gt; 20)</w:t>
            </w:r>
          </w:p>
        </w:tc>
        <w:tc>
          <w:tcPr>
            <w:tcW w:w="499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Nr.</w:t>
            </w:r>
          </w:p>
        </w:tc>
        <w:tc>
          <w:tcPr>
            <w:tcW w:w="2412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Untersuchungsdatum</w:t>
            </w:r>
          </w:p>
        </w:tc>
        <w:tc>
          <w:tcPr>
            <w:tcW w:w="1985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Initialen </w:t>
            </w:r>
            <w:r w:rsidRPr="00320A1C">
              <w:rPr>
                <w:rFonts w:ascii="Tahoma" w:hAnsi="Tahoma" w:cs="Tahoma"/>
                <w:sz w:val="16"/>
                <w:szCs w:val="16"/>
              </w:rPr>
              <w:t>Nachname.Vorname.</w:t>
            </w:r>
          </w:p>
        </w:tc>
        <w:tc>
          <w:tcPr>
            <w:tcW w:w="1625" w:type="dxa"/>
          </w:tcPr>
          <w:p w:rsidR="00093CEE" w:rsidRPr="00320A1C" w:rsidRDefault="00093CEE" w:rsidP="00BD030C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</w:rPr>
              <w:t>Geburtsdatum</w:t>
            </w: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B711BD" w:rsidRPr="00320A1C" w:rsidRDefault="00B711BD">
      <w:pPr>
        <w:rPr>
          <w:rFonts w:ascii="Tahoma" w:hAnsi="Tahoma" w:cs="Tahoma"/>
        </w:rPr>
      </w:pPr>
      <w:r w:rsidRPr="00320A1C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093CEE" w:rsidRPr="00320A1C" w:rsidTr="00093CEE">
        <w:trPr>
          <w:trHeight w:val="337"/>
        </w:trPr>
        <w:tc>
          <w:tcPr>
            <w:tcW w:w="2856" w:type="dxa"/>
          </w:tcPr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320A1C">
              <w:rPr>
                <w:rFonts w:ascii="Tahoma" w:hAnsi="Tahoma" w:cs="Tahoma"/>
                <w:sz w:val="22"/>
                <w:szCs w:val="22"/>
                <w:u w:val="single"/>
              </w:rPr>
              <w:lastRenderedPageBreak/>
              <w:t>Indikation:</w:t>
            </w:r>
          </w:p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20A1C">
              <w:rPr>
                <w:rFonts w:ascii="Tahoma" w:hAnsi="Tahoma" w:cs="Tahoma"/>
                <w:b/>
                <w:sz w:val="22"/>
                <w:szCs w:val="22"/>
              </w:rPr>
              <w:t xml:space="preserve">Verdacht auf Hypersomnie zentralvenösen Ursprungs (&gt; 20) </w:t>
            </w:r>
          </w:p>
        </w:tc>
        <w:tc>
          <w:tcPr>
            <w:tcW w:w="499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Nr.</w:t>
            </w:r>
          </w:p>
        </w:tc>
        <w:tc>
          <w:tcPr>
            <w:tcW w:w="2412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Untersuchungsdatum</w:t>
            </w:r>
          </w:p>
        </w:tc>
        <w:tc>
          <w:tcPr>
            <w:tcW w:w="1985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Initialen </w:t>
            </w:r>
            <w:r w:rsidRPr="00320A1C">
              <w:rPr>
                <w:rFonts w:ascii="Tahoma" w:hAnsi="Tahoma" w:cs="Tahoma"/>
                <w:sz w:val="16"/>
                <w:szCs w:val="16"/>
              </w:rPr>
              <w:t>Nachname.Vorname.</w:t>
            </w:r>
          </w:p>
        </w:tc>
        <w:tc>
          <w:tcPr>
            <w:tcW w:w="1625" w:type="dxa"/>
          </w:tcPr>
          <w:p w:rsidR="00093CEE" w:rsidRPr="00320A1C" w:rsidRDefault="00093CEE" w:rsidP="00BD030C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</w:rPr>
              <w:t>Geburtsdatum</w:t>
            </w: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B711BD" w:rsidRPr="00320A1C" w:rsidRDefault="00B711BD">
      <w:pPr>
        <w:rPr>
          <w:rFonts w:ascii="Tahoma" w:hAnsi="Tahoma" w:cs="Tahoma"/>
        </w:rPr>
      </w:pPr>
      <w:r w:rsidRPr="00320A1C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093CEE" w:rsidRPr="00320A1C" w:rsidTr="00093CEE">
        <w:trPr>
          <w:trHeight w:val="337"/>
        </w:trPr>
        <w:tc>
          <w:tcPr>
            <w:tcW w:w="2856" w:type="dxa"/>
          </w:tcPr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320A1C">
              <w:rPr>
                <w:rFonts w:ascii="Tahoma" w:hAnsi="Tahoma" w:cs="Tahoma"/>
                <w:sz w:val="22"/>
                <w:szCs w:val="22"/>
                <w:u w:val="single"/>
              </w:rPr>
              <w:lastRenderedPageBreak/>
              <w:t>Indikation:</w:t>
            </w:r>
          </w:p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20A1C">
              <w:rPr>
                <w:rFonts w:ascii="Tahoma" w:hAnsi="Tahoma" w:cs="Tahoma"/>
                <w:b/>
                <w:sz w:val="22"/>
                <w:szCs w:val="22"/>
              </w:rPr>
              <w:t xml:space="preserve">Verdacht auf Parasomnie </w:t>
            </w:r>
          </w:p>
          <w:p w:rsidR="00093CEE" w:rsidRPr="00320A1C" w:rsidRDefault="00093CEE" w:rsidP="007A36F1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20A1C">
              <w:rPr>
                <w:rFonts w:ascii="Tahoma" w:hAnsi="Tahoma" w:cs="Tahoma"/>
                <w:b/>
                <w:sz w:val="22"/>
                <w:szCs w:val="22"/>
              </w:rPr>
              <w:t>(&gt; 20)</w:t>
            </w:r>
          </w:p>
        </w:tc>
        <w:tc>
          <w:tcPr>
            <w:tcW w:w="499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Nr.</w:t>
            </w:r>
          </w:p>
        </w:tc>
        <w:tc>
          <w:tcPr>
            <w:tcW w:w="2412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Untersuchungsdatum</w:t>
            </w:r>
          </w:p>
        </w:tc>
        <w:tc>
          <w:tcPr>
            <w:tcW w:w="1985" w:type="dxa"/>
          </w:tcPr>
          <w:p w:rsidR="00093CEE" w:rsidRPr="00320A1C" w:rsidRDefault="00093CEE" w:rsidP="00BD03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Initialen </w:t>
            </w:r>
            <w:r w:rsidRPr="00320A1C">
              <w:rPr>
                <w:rFonts w:ascii="Tahoma" w:hAnsi="Tahoma" w:cs="Tahoma"/>
                <w:sz w:val="16"/>
                <w:szCs w:val="16"/>
              </w:rPr>
              <w:t>Nachname.Vorname.</w:t>
            </w:r>
          </w:p>
        </w:tc>
        <w:tc>
          <w:tcPr>
            <w:tcW w:w="1625" w:type="dxa"/>
          </w:tcPr>
          <w:p w:rsidR="00093CEE" w:rsidRPr="00320A1C" w:rsidRDefault="00093CEE" w:rsidP="00BD030C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</w:rPr>
              <w:t>Geburtsdatum</w:t>
            </w: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711BD" w:rsidRPr="00320A1C" w:rsidTr="00093CEE">
        <w:trPr>
          <w:trHeight w:val="337"/>
        </w:trPr>
        <w:tc>
          <w:tcPr>
            <w:tcW w:w="2856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B711BD" w:rsidRPr="00320A1C" w:rsidRDefault="00B71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FA70E5" w:rsidRPr="00320A1C" w:rsidTr="00093CEE">
        <w:trPr>
          <w:trHeight w:val="337"/>
        </w:trPr>
        <w:tc>
          <w:tcPr>
            <w:tcW w:w="2856" w:type="dxa"/>
          </w:tcPr>
          <w:p w:rsidR="00FA70E5" w:rsidRPr="00320A1C" w:rsidRDefault="00FA70E5" w:rsidP="007A36F1">
            <w:pPr>
              <w:pStyle w:val="Tabelleleer"/>
              <w:jc w:val="right"/>
              <w:rPr>
                <w:rFonts w:ascii="Tahoma" w:hAnsi="Tahoma" w:cs="Tahoma"/>
                <w:b/>
                <w:szCs w:val="28"/>
              </w:rPr>
            </w:pPr>
            <w:r w:rsidRPr="00320A1C">
              <w:rPr>
                <w:rFonts w:ascii="Tahoma" w:hAnsi="Tahoma" w:cs="Tahoma"/>
                <w:b/>
                <w:szCs w:val="28"/>
              </w:rPr>
              <w:t>Total (</w:t>
            </w:r>
            <w:r w:rsidRPr="00320A1C">
              <w:rPr>
                <w:rFonts w:ascii="Tahoma" w:hAnsi="Tahoma" w:cs="Tahoma"/>
                <w:b/>
                <w:szCs w:val="28"/>
                <w:u w:val="single"/>
              </w:rPr>
              <w:t xml:space="preserve">&gt; </w:t>
            </w:r>
            <w:r w:rsidRPr="00320A1C">
              <w:rPr>
                <w:rFonts w:ascii="Tahoma" w:hAnsi="Tahoma" w:cs="Tahoma"/>
                <w:b/>
                <w:szCs w:val="28"/>
              </w:rPr>
              <w:t>200)</w:t>
            </w:r>
          </w:p>
        </w:tc>
        <w:tc>
          <w:tcPr>
            <w:tcW w:w="499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FA70E5" w:rsidRPr="00320A1C" w:rsidRDefault="00FA70E5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7A36F1" w:rsidRPr="00320A1C" w:rsidRDefault="007A36F1" w:rsidP="007A36F1">
      <w:pPr>
        <w:pStyle w:val="berschrift3"/>
        <w:spacing w:before="0" w:after="0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Bitte bei Bedarf Listen verlängern!</w:t>
      </w:r>
    </w:p>
    <w:p w:rsidR="007A36F1" w:rsidRPr="00320A1C" w:rsidRDefault="007A36F1">
      <w:pPr>
        <w:rPr>
          <w:rFonts w:ascii="Tahoma" w:hAnsi="Tahoma" w:cs="Tahoma"/>
        </w:rPr>
      </w:pPr>
    </w:p>
    <w:p w:rsidR="00965362" w:rsidRPr="00320A1C" w:rsidRDefault="00965362">
      <w:pPr>
        <w:spacing w:line="240" w:lineRule="auto"/>
        <w:rPr>
          <w:rFonts w:ascii="Tahoma" w:hAnsi="Tahoma" w:cs="Tahoma"/>
          <w:b/>
        </w:rPr>
      </w:pPr>
      <w:r w:rsidRPr="00320A1C">
        <w:rPr>
          <w:rFonts w:ascii="Tahoma" w:hAnsi="Tahoma" w:cs="Tahoma"/>
        </w:rPr>
        <w:br w:type="page"/>
      </w:r>
    </w:p>
    <w:p w:rsidR="00B4284C" w:rsidRPr="00320A1C" w:rsidRDefault="00B4284C">
      <w:pPr>
        <w:pStyle w:val="berschrift3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Ke</w:t>
      </w:r>
      <w:r w:rsidR="002D580C" w:rsidRPr="00320A1C">
        <w:rPr>
          <w:rFonts w:ascii="Tahoma" w:hAnsi="Tahoma" w:cs="Tahoma"/>
        </w:rPr>
        <w:t xml:space="preserve">nntnisse in der eigenen Fachrichtung </w:t>
      </w:r>
      <w:r w:rsidR="002D580C" w:rsidRPr="00F20551">
        <w:rPr>
          <w:rFonts w:ascii="Tahoma" w:hAnsi="Tahoma" w:cs="Tahoma"/>
          <w:b w:val="0"/>
        </w:rPr>
        <w:t>(Punkt 2.</w:t>
      </w:r>
      <w:r w:rsidR="00D3476B">
        <w:rPr>
          <w:rFonts w:ascii="Tahoma" w:hAnsi="Tahoma" w:cs="Tahoma"/>
          <w:b w:val="0"/>
        </w:rPr>
        <w:t>2</w:t>
      </w:r>
      <w:r w:rsidR="002D580C" w:rsidRPr="00F20551">
        <w:rPr>
          <w:rFonts w:ascii="Tahoma" w:hAnsi="Tahoma" w:cs="Tahoma"/>
          <w:b w:val="0"/>
        </w:rPr>
        <w:t>.1.5 der Richtlinien):</w:t>
      </w:r>
    </w:p>
    <w:p w:rsidR="002D580C" w:rsidRDefault="002D580C" w:rsidP="00F20551">
      <w:pPr>
        <w:pStyle w:val="berschrift3"/>
        <w:spacing w:before="0" w:line="276" w:lineRule="auto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(Die Berichte müssen auf Anfrage geordnet gemäss folgender Aufstellung mit Unterschriften des Antragstellers/Ausbildungsleiters</w:t>
      </w:r>
      <w:r w:rsidR="00A46172" w:rsidRPr="00320A1C">
        <w:rPr>
          <w:rFonts w:ascii="Tahoma" w:hAnsi="Tahoma" w:cs="Tahoma"/>
          <w:b w:val="0"/>
        </w:rPr>
        <w:t xml:space="preserve"> vorgewiesen werden können</w:t>
      </w:r>
      <w:r w:rsidRPr="00320A1C">
        <w:rPr>
          <w:rFonts w:ascii="Tahoma" w:hAnsi="Tahoma" w:cs="Tahoma"/>
          <w:b w:val="0"/>
        </w:rPr>
        <w:t>)</w:t>
      </w:r>
    </w:p>
    <w:p w:rsidR="00F20551" w:rsidRPr="00F20551" w:rsidRDefault="00F20551" w:rsidP="007E2304">
      <w:pPr>
        <w:spacing w:line="240" w:lineRule="auto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72"/>
        <w:gridCol w:w="857"/>
        <w:gridCol w:w="3345"/>
        <w:gridCol w:w="2577"/>
      </w:tblGrid>
      <w:tr w:rsidR="002D580C" w:rsidRPr="00320A1C" w:rsidTr="00B040FA">
        <w:tc>
          <w:tcPr>
            <w:tcW w:w="2619" w:type="dxa"/>
          </w:tcPr>
          <w:p w:rsidR="002D580C" w:rsidRPr="00320A1C" w:rsidRDefault="002D580C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Facharzt</w:t>
            </w:r>
            <w:r w:rsidR="00B040FA" w:rsidRPr="00320A1C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B040FA" w:rsidRPr="00320A1C">
              <w:rPr>
                <w:rFonts w:ascii="Tahoma" w:hAnsi="Tahoma" w:cs="Tahoma"/>
                <w:b/>
                <w:sz w:val="24"/>
                <w:szCs w:val="24"/>
              </w:rPr>
              <w:t>ärztin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 xml:space="preserve"> Pneumologie</w:t>
            </w:r>
          </w:p>
        </w:tc>
        <w:tc>
          <w:tcPr>
            <w:tcW w:w="852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473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2D580C" w:rsidRPr="00320A1C" w:rsidRDefault="002D580C" w:rsidP="002D580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2D580C" w:rsidRPr="00320A1C" w:rsidTr="00B040FA">
        <w:tc>
          <w:tcPr>
            <w:tcW w:w="2619" w:type="dxa"/>
          </w:tcPr>
          <w:p w:rsidR="002D580C" w:rsidRPr="00320A1C" w:rsidRDefault="00020C25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CPAP Therapie (</w:t>
            </w:r>
            <w:r w:rsidR="002D580C" w:rsidRPr="00320A1C">
              <w:rPr>
                <w:rFonts w:ascii="Tahoma" w:hAnsi="Tahoma" w:cs="Tahoma"/>
              </w:rPr>
              <w:t>240)</w:t>
            </w:r>
          </w:p>
        </w:tc>
        <w:tc>
          <w:tcPr>
            <w:tcW w:w="852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</w:tc>
      </w:tr>
      <w:tr w:rsidR="002D580C" w:rsidRPr="00320A1C" w:rsidTr="00B040FA">
        <w:tc>
          <w:tcPr>
            <w:tcW w:w="2619" w:type="dxa"/>
          </w:tcPr>
          <w:p w:rsidR="002D580C" w:rsidRPr="00320A1C" w:rsidRDefault="00020C25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Heimventilation (</w:t>
            </w:r>
            <w:r w:rsidR="002D580C" w:rsidRPr="00320A1C">
              <w:rPr>
                <w:rFonts w:ascii="Tahoma" w:hAnsi="Tahoma" w:cs="Tahoma"/>
              </w:rPr>
              <w:t>20)</w:t>
            </w:r>
          </w:p>
        </w:tc>
        <w:tc>
          <w:tcPr>
            <w:tcW w:w="852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2D580C" w:rsidRPr="00320A1C" w:rsidRDefault="002D580C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  <w:p w:rsidR="00B040FA" w:rsidRPr="00320A1C" w:rsidRDefault="00B040FA" w:rsidP="002D580C">
            <w:pPr>
              <w:rPr>
                <w:rFonts w:ascii="Tahoma" w:hAnsi="Tahoma" w:cs="Tahoma"/>
              </w:rPr>
            </w:pPr>
          </w:p>
        </w:tc>
      </w:tr>
    </w:tbl>
    <w:p w:rsidR="00225D6E" w:rsidRPr="00320A1C" w:rsidRDefault="00225D6E" w:rsidP="002D580C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707"/>
        <w:gridCol w:w="857"/>
        <w:gridCol w:w="3210"/>
        <w:gridCol w:w="2577"/>
      </w:tblGrid>
      <w:tr w:rsidR="00B040FA" w:rsidRPr="00320A1C" w:rsidTr="00706B11">
        <w:tc>
          <w:tcPr>
            <w:tcW w:w="2775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Facharzt/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ärztin Neurologie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B040FA" w:rsidRPr="00320A1C" w:rsidTr="00706B11">
        <w:tc>
          <w:tcPr>
            <w:tcW w:w="2775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Hypersomnie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  <w:tr w:rsidR="00B040FA" w:rsidRPr="00320A1C" w:rsidTr="00706B11">
        <w:tc>
          <w:tcPr>
            <w:tcW w:w="2775" w:type="dxa"/>
          </w:tcPr>
          <w:p w:rsidR="00B040FA" w:rsidRPr="00320A1C" w:rsidRDefault="00E11B0F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Zirkadiane Schlaf-Wach-Rhy</w:t>
            </w:r>
            <w:r w:rsidR="00B040FA" w:rsidRPr="00320A1C">
              <w:rPr>
                <w:rFonts w:ascii="Tahoma" w:hAnsi="Tahoma" w:cs="Tahoma"/>
              </w:rPr>
              <w:t>t</w:t>
            </w:r>
            <w:r w:rsidRPr="00320A1C">
              <w:rPr>
                <w:rFonts w:ascii="Tahoma" w:hAnsi="Tahoma" w:cs="Tahoma"/>
              </w:rPr>
              <w:t>h</w:t>
            </w:r>
            <w:r w:rsidR="00B040FA" w:rsidRPr="00320A1C">
              <w:rPr>
                <w:rFonts w:ascii="Tahoma" w:hAnsi="Tahoma" w:cs="Tahoma"/>
              </w:rPr>
              <w:t>musstörungen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  <w:tr w:rsidR="00B040FA" w:rsidRPr="00320A1C" w:rsidTr="00706B11">
        <w:tc>
          <w:tcPr>
            <w:tcW w:w="2775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Parasomnien/Epilepsien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  <w:tr w:rsidR="00B040FA" w:rsidRPr="00320A1C" w:rsidTr="00706B11">
        <w:tc>
          <w:tcPr>
            <w:tcW w:w="2775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lastRenderedPageBreak/>
              <w:t>Schlafbezogene Bewegungsstörungen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  <w:tr w:rsidR="00B040FA" w:rsidRPr="00320A1C" w:rsidTr="00706B11">
        <w:tc>
          <w:tcPr>
            <w:tcW w:w="2775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Total (</w:t>
            </w:r>
            <w:r w:rsidRPr="00320A1C">
              <w:rPr>
                <w:rFonts w:ascii="Tahoma" w:hAnsi="Tahoma" w:cs="Tahoma"/>
                <w:b/>
                <w:sz w:val="24"/>
                <w:szCs w:val="24"/>
                <w:u w:val="single"/>
              </w:rPr>
              <w:t>&gt;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120  Pat.)</w:t>
            </w:r>
          </w:p>
        </w:tc>
        <w:tc>
          <w:tcPr>
            <w:tcW w:w="236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93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</w:tbl>
    <w:p w:rsidR="00B040FA" w:rsidRPr="00320A1C" w:rsidRDefault="00B040FA" w:rsidP="002D580C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47"/>
        <w:gridCol w:w="857"/>
        <w:gridCol w:w="2370"/>
        <w:gridCol w:w="2577"/>
      </w:tblGrid>
      <w:tr w:rsidR="00B040FA" w:rsidRPr="00320A1C" w:rsidTr="00B040FA">
        <w:tc>
          <w:tcPr>
            <w:tcW w:w="3003" w:type="dxa"/>
          </w:tcPr>
          <w:p w:rsidR="00B040FA" w:rsidRPr="00320A1C" w:rsidRDefault="00B040FA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Facharzt/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ärztin Psychiatrie/Psychotherapie</w:t>
            </w:r>
          </w:p>
        </w:tc>
        <w:tc>
          <w:tcPr>
            <w:tcW w:w="852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091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5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B040FA" w:rsidRPr="00320A1C" w:rsidTr="00B040FA">
        <w:tc>
          <w:tcPr>
            <w:tcW w:w="3003" w:type="dxa"/>
          </w:tcPr>
          <w:p w:rsidR="00B040FA" w:rsidRPr="00320A1C" w:rsidRDefault="006A3519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Anerkannte Insomnie</w:t>
            </w:r>
            <w:r w:rsidR="00E11B0F" w:rsidRPr="00320A1C">
              <w:rPr>
                <w:rFonts w:ascii="Tahoma" w:hAnsi="Tahoma" w:cs="Tahoma"/>
              </w:rPr>
              <w:t>-T</w:t>
            </w:r>
            <w:r w:rsidRPr="00320A1C">
              <w:rPr>
                <w:rFonts w:ascii="Tahoma" w:hAnsi="Tahoma" w:cs="Tahoma"/>
              </w:rPr>
              <w:t>herapie (</w:t>
            </w:r>
            <w:r w:rsidR="00B040FA" w:rsidRPr="00320A1C">
              <w:rPr>
                <w:rFonts w:ascii="Tahoma" w:hAnsi="Tahoma" w:cs="Tahoma"/>
              </w:rPr>
              <w:t>80)</w:t>
            </w:r>
          </w:p>
        </w:tc>
        <w:tc>
          <w:tcPr>
            <w:tcW w:w="852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3091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  <w:tc>
          <w:tcPr>
            <w:tcW w:w="2405" w:type="dxa"/>
          </w:tcPr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  <w:p w:rsidR="00B040FA" w:rsidRPr="00320A1C" w:rsidRDefault="00B040FA" w:rsidP="00706B11">
            <w:pPr>
              <w:rPr>
                <w:rFonts w:ascii="Tahoma" w:hAnsi="Tahoma" w:cs="Tahoma"/>
              </w:rPr>
            </w:pPr>
          </w:p>
        </w:tc>
      </w:tr>
    </w:tbl>
    <w:p w:rsidR="00B040FA" w:rsidRPr="00320A1C" w:rsidRDefault="00B040FA" w:rsidP="002D580C">
      <w:pPr>
        <w:rPr>
          <w:rFonts w:ascii="Tahoma" w:hAnsi="Tahoma" w:cs="Tahoma"/>
        </w:rPr>
      </w:pPr>
    </w:p>
    <w:p w:rsidR="006A3519" w:rsidRPr="00320A1C" w:rsidRDefault="006A3519" w:rsidP="002D580C">
      <w:pPr>
        <w:rPr>
          <w:rFonts w:ascii="Tahoma" w:hAnsi="Tahoma" w:cs="Tahoma"/>
          <w:b/>
        </w:rPr>
      </w:pPr>
      <w:r w:rsidRPr="00320A1C">
        <w:rPr>
          <w:rFonts w:ascii="Tahoma" w:hAnsi="Tahoma" w:cs="Tahoma"/>
          <w:b/>
        </w:rPr>
        <w:t xml:space="preserve">Kenntnisse in anderen Fachrichtungen </w:t>
      </w:r>
      <w:r w:rsidRPr="00F20551">
        <w:rPr>
          <w:rFonts w:ascii="Tahoma" w:hAnsi="Tahoma" w:cs="Tahoma"/>
        </w:rPr>
        <w:t>(Punkt 2.</w:t>
      </w:r>
      <w:r w:rsidR="008E4EEB">
        <w:rPr>
          <w:rFonts w:ascii="Tahoma" w:hAnsi="Tahoma" w:cs="Tahoma"/>
        </w:rPr>
        <w:t>2</w:t>
      </w:r>
      <w:r w:rsidRPr="00F20551">
        <w:rPr>
          <w:rFonts w:ascii="Tahoma" w:hAnsi="Tahoma" w:cs="Tahoma"/>
        </w:rPr>
        <w:t>.1.6 der Richtlinien):</w:t>
      </w:r>
    </w:p>
    <w:p w:rsidR="006A3519" w:rsidRDefault="006A3519" w:rsidP="00F20551">
      <w:pPr>
        <w:pStyle w:val="berschrift3"/>
        <w:spacing w:before="0" w:line="276" w:lineRule="auto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(Die Berichte müssen auf Anfrage geordnet gemäss folgender Aufstellung mit Unterschriften des Antragstellers/Ausbildungsleiters</w:t>
      </w:r>
      <w:r w:rsidR="00A46172" w:rsidRPr="00320A1C">
        <w:rPr>
          <w:rFonts w:ascii="Tahoma" w:hAnsi="Tahoma" w:cs="Tahoma"/>
          <w:b w:val="0"/>
        </w:rPr>
        <w:t xml:space="preserve"> vorgewiesen werden können</w:t>
      </w:r>
      <w:r w:rsidRPr="00320A1C">
        <w:rPr>
          <w:rFonts w:ascii="Tahoma" w:hAnsi="Tahoma" w:cs="Tahoma"/>
          <w:b w:val="0"/>
        </w:rPr>
        <w:t>)</w:t>
      </w:r>
    </w:p>
    <w:p w:rsidR="00F20551" w:rsidRPr="00F20551" w:rsidRDefault="00F20551" w:rsidP="00F20551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72"/>
        <w:gridCol w:w="857"/>
        <w:gridCol w:w="3345"/>
        <w:gridCol w:w="2577"/>
      </w:tblGrid>
      <w:tr w:rsidR="006A3519" w:rsidRPr="00320A1C" w:rsidTr="00020C25">
        <w:tc>
          <w:tcPr>
            <w:tcW w:w="2619" w:type="dxa"/>
          </w:tcPr>
          <w:p w:rsidR="006A3519" w:rsidRPr="00320A1C" w:rsidRDefault="006A3519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bookmarkStart w:id="2" w:name="_Hlk494637984"/>
            <w:r w:rsidRPr="00320A1C">
              <w:rPr>
                <w:rFonts w:ascii="Tahoma" w:hAnsi="Tahoma" w:cs="Tahoma"/>
                <w:b/>
                <w:sz w:val="24"/>
                <w:szCs w:val="24"/>
              </w:rPr>
              <w:t>Facharzt/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ärztin Pneumologie</w:t>
            </w:r>
          </w:p>
        </w:tc>
        <w:tc>
          <w:tcPr>
            <w:tcW w:w="852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473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6A3519" w:rsidRPr="00320A1C" w:rsidRDefault="006A3519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6A3519" w:rsidRPr="00320A1C" w:rsidTr="00020C25">
        <w:tc>
          <w:tcPr>
            <w:tcW w:w="2619" w:type="dxa"/>
          </w:tcPr>
          <w:p w:rsidR="006A3519" w:rsidRPr="00320A1C" w:rsidRDefault="006A3519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EEG mit Epilepsie (10)</w:t>
            </w:r>
          </w:p>
        </w:tc>
        <w:tc>
          <w:tcPr>
            <w:tcW w:w="852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</w:tr>
      <w:tr w:rsidR="006A3519" w:rsidRPr="00320A1C" w:rsidTr="00020C25">
        <w:tc>
          <w:tcPr>
            <w:tcW w:w="2619" w:type="dxa"/>
          </w:tcPr>
          <w:p w:rsidR="006A3519" w:rsidRPr="00320A1C" w:rsidRDefault="00020C25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Insomnie-Therapiesitzung</w:t>
            </w:r>
            <w:r w:rsidR="006A3519" w:rsidRPr="00320A1C">
              <w:rPr>
                <w:rFonts w:ascii="Tahoma" w:hAnsi="Tahoma" w:cs="Tahoma"/>
              </w:rPr>
              <w:t xml:space="preserve"> (</w:t>
            </w:r>
            <w:r w:rsidRPr="00320A1C">
              <w:rPr>
                <w:rFonts w:ascii="Tahoma" w:hAnsi="Tahoma" w:cs="Tahoma"/>
              </w:rPr>
              <w:t>1</w:t>
            </w:r>
            <w:r w:rsidR="006A3519" w:rsidRPr="00320A1C">
              <w:rPr>
                <w:rFonts w:ascii="Tahoma" w:hAnsi="Tahoma" w:cs="Tahoma"/>
              </w:rPr>
              <w:t>0)</w:t>
            </w:r>
          </w:p>
        </w:tc>
        <w:tc>
          <w:tcPr>
            <w:tcW w:w="852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6A3519" w:rsidRPr="00320A1C" w:rsidRDefault="006A3519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</w:tr>
      <w:bookmarkEnd w:id="2"/>
    </w:tbl>
    <w:p w:rsidR="006A3519" w:rsidRPr="00320A1C" w:rsidRDefault="006A3519" w:rsidP="002D580C">
      <w:pPr>
        <w:rPr>
          <w:rFonts w:ascii="Tahoma" w:hAnsi="Tahoma" w:cs="Tahoma"/>
        </w:rPr>
      </w:pPr>
    </w:p>
    <w:p w:rsidR="00225D6E" w:rsidRPr="00320A1C" w:rsidRDefault="00225D6E" w:rsidP="002D580C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90"/>
        <w:gridCol w:w="857"/>
        <w:gridCol w:w="3327"/>
        <w:gridCol w:w="2577"/>
      </w:tblGrid>
      <w:tr w:rsidR="00020C25" w:rsidRPr="00320A1C" w:rsidTr="00706B11">
        <w:tc>
          <w:tcPr>
            <w:tcW w:w="2619" w:type="dxa"/>
          </w:tcPr>
          <w:p w:rsidR="00020C25" w:rsidRPr="00320A1C" w:rsidRDefault="00020C25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Facharzt/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ärztin Neurologie</w:t>
            </w:r>
          </w:p>
        </w:tc>
        <w:tc>
          <w:tcPr>
            <w:tcW w:w="852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473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020C25" w:rsidRPr="00320A1C" w:rsidTr="00706B11">
        <w:tc>
          <w:tcPr>
            <w:tcW w:w="2619" w:type="dxa"/>
          </w:tcPr>
          <w:p w:rsidR="00020C25" w:rsidRPr="00320A1C" w:rsidRDefault="00020C25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CPAP-Titration/Einstellung (10)</w:t>
            </w:r>
          </w:p>
        </w:tc>
        <w:tc>
          <w:tcPr>
            <w:tcW w:w="852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</w:tr>
      <w:tr w:rsidR="00020C25" w:rsidRPr="00320A1C" w:rsidTr="00706B11">
        <w:tc>
          <w:tcPr>
            <w:tcW w:w="2619" w:type="dxa"/>
          </w:tcPr>
          <w:p w:rsidR="00020C25" w:rsidRPr="00320A1C" w:rsidRDefault="00020C25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Insomnie-Therapiesitzung (10)</w:t>
            </w:r>
          </w:p>
        </w:tc>
        <w:tc>
          <w:tcPr>
            <w:tcW w:w="852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  <w:p w:rsidR="00020C25" w:rsidRPr="00320A1C" w:rsidRDefault="00020C25" w:rsidP="00706B11">
            <w:pPr>
              <w:rPr>
                <w:rFonts w:ascii="Tahoma" w:hAnsi="Tahoma" w:cs="Tahoma"/>
              </w:rPr>
            </w:pPr>
          </w:p>
        </w:tc>
      </w:tr>
    </w:tbl>
    <w:p w:rsidR="00020C25" w:rsidRPr="00320A1C" w:rsidRDefault="00020C25">
      <w:pPr>
        <w:pStyle w:val="berschrift3"/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47"/>
        <w:gridCol w:w="857"/>
        <w:gridCol w:w="2370"/>
        <w:gridCol w:w="2577"/>
      </w:tblGrid>
      <w:tr w:rsidR="003A3B26" w:rsidRPr="00320A1C" w:rsidTr="00706B11">
        <w:tc>
          <w:tcPr>
            <w:tcW w:w="2619" w:type="dxa"/>
          </w:tcPr>
          <w:p w:rsidR="003A3B26" w:rsidRPr="00320A1C" w:rsidRDefault="003A3B26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Facharzt/</w:t>
            </w:r>
            <w:r w:rsidR="00E11B0F" w:rsidRPr="00320A1C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ärztin Psychiatrie/Psychotherapie</w:t>
            </w:r>
          </w:p>
        </w:tc>
        <w:tc>
          <w:tcPr>
            <w:tcW w:w="852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473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3A3B26" w:rsidRPr="00320A1C" w:rsidRDefault="003A3B26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3A3B26" w:rsidRPr="00320A1C" w:rsidTr="00706B11">
        <w:tc>
          <w:tcPr>
            <w:tcW w:w="2619" w:type="dxa"/>
          </w:tcPr>
          <w:p w:rsidR="003A3B26" w:rsidRPr="00320A1C" w:rsidRDefault="003A3B26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EEG mit Epilepsie (10)</w:t>
            </w:r>
          </w:p>
        </w:tc>
        <w:tc>
          <w:tcPr>
            <w:tcW w:w="852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</w:tr>
      <w:tr w:rsidR="003A3B26" w:rsidRPr="00320A1C" w:rsidTr="00706B11">
        <w:tc>
          <w:tcPr>
            <w:tcW w:w="2619" w:type="dxa"/>
          </w:tcPr>
          <w:p w:rsidR="003A3B26" w:rsidRPr="00320A1C" w:rsidRDefault="003A3B26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CPAP-Titration/Einstellung (10)</w:t>
            </w:r>
          </w:p>
        </w:tc>
        <w:tc>
          <w:tcPr>
            <w:tcW w:w="852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  <w:p w:rsidR="003A3B26" w:rsidRPr="00320A1C" w:rsidRDefault="003A3B26" w:rsidP="00706B11">
            <w:pPr>
              <w:rPr>
                <w:rFonts w:ascii="Tahoma" w:hAnsi="Tahoma" w:cs="Tahoma"/>
              </w:rPr>
            </w:pPr>
          </w:p>
        </w:tc>
      </w:tr>
    </w:tbl>
    <w:p w:rsidR="00E11B0F" w:rsidRPr="00320A1C" w:rsidRDefault="00E11B0F">
      <w:pPr>
        <w:pStyle w:val="berschrift3"/>
        <w:rPr>
          <w:rFonts w:ascii="Tahoma" w:hAnsi="Tahoma" w:cs="Tahoma"/>
        </w:rPr>
      </w:pPr>
    </w:p>
    <w:p w:rsidR="00E11B0F" w:rsidRPr="00320A1C" w:rsidRDefault="007A36F1">
      <w:pPr>
        <w:spacing w:line="240" w:lineRule="auto"/>
        <w:rPr>
          <w:rFonts w:ascii="Tahoma" w:hAnsi="Tahoma" w:cs="Tahoma"/>
          <w:b/>
        </w:rPr>
      </w:pPr>
      <w:r w:rsidRPr="00320A1C">
        <w:rPr>
          <w:rFonts w:ascii="Tahoma" w:hAnsi="Tahoma" w:cs="Tahoma"/>
        </w:rPr>
        <w:t>Bitte bei Bedarf Listen verlängern!</w:t>
      </w:r>
      <w:r w:rsidR="00E11B0F" w:rsidRPr="00320A1C">
        <w:rPr>
          <w:rFonts w:ascii="Tahoma" w:hAnsi="Tahoma" w:cs="Tahoma"/>
        </w:rPr>
        <w:br w:type="page"/>
      </w:r>
    </w:p>
    <w:p w:rsidR="003A3B26" w:rsidRPr="00320A1C" w:rsidRDefault="00E11B0F" w:rsidP="00F20551">
      <w:pPr>
        <w:pStyle w:val="berschrift3"/>
        <w:spacing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 xml:space="preserve">Durchführung/Auswertung von Vigilanztest </w:t>
      </w:r>
      <w:r w:rsidRPr="00F20551">
        <w:rPr>
          <w:rFonts w:ascii="Tahoma" w:hAnsi="Tahoma" w:cs="Tahoma"/>
          <w:b w:val="0"/>
        </w:rPr>
        <w:t>(Punkt 2.</w:t>
      </w:r>
      <w:r w:rsidR="008E4EEB">
        <w:rPr>
          <w:rFonts w:ascii="Tahoma" w:hAnsi="Tahoma" w:cs="Tahoma"/>
          <w:b w:val="0"/>
        </w:rPr>
        <w:t>2</w:t>
      </w:r>
      <w:r w:rsidRPr="00F20551">
        <w:rPr>
          <w:rFonts w:ascii="Tahoma" w:hAnsi="Tahoma" w:cs="Tahoma"/>
          <w:b w:val="0"/>
        </w:rPr>
        <w:t>.1.7 der Richtlinien)</w:t>
      </w:r>
      <w:r w:rsidRPr="00320A1C">
        <w:rPr>
          <w:rFonts w:ascii="Tahoma" w:hAnsi="Tahoma" w:cs="Tahoma"/>
        </w:rPr>
        <w:t xml:space="preserve"> und Aktimetrie </w:t>
      </w:r>
      <w:r w:rsidRPr="00F20551">
        <w:rPr>
          <w:rFonts w:ascii="Tahoma" w:hAnsi="Tahoma" w:cs="Tahoma"/>
          <w:b w:val="0"/>
        </w:rPr>
        <w:t>(Punkt 2.</w:t>
      </w:r>
      <w:r w:rsidR="008E4EEB">
        <w:rPr>
          <w:rFonts w:ascii="Tahoma" w:hAnsi="Tahoma" w:cs="Tahoma"/>
          <w:b w:val="0"/>
        </w:rPr>
        <w:t>2</w:t>
      </w:r>
      <w:r w:rsidRPr="00F20551">
        <w:rPr>
          <w:rFonts w:ascii="Tahoma" w:hAnsi="Tahoma" w:cs="Tahoma"/>
          <w:b w:val="0"/>
        </w:rPr>
        <w:t>.1.8 der Richtlinien):</w:t>
      </w:r>
    </w:p>
    <w:p w:rsidR="00E11B0F" w:rsidRDefault="00E11B0F" w:rsidP="00F20551">
      <w:pPr>
        <w:pStyle w:val="berschrift3"/>
        <w:spacing w:before="0" w:line="276" w:lineRule="auto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(Die Berichte müssen auf Anfrage geordnet gemäss folgender Aufstellung mit Unterschriften des Antragstellers/Ausbildungsleiters</w:t>
      </w:r>
      <w:r w:rsidR="00A46172" w:rsidRPr="00320A1C">
        <w:rPr>
          <w:rFonts w:ascii="Tahoma" w:hAnsi="Tahoma" w:cs="Tahoma"/>
          <w:b w:val="0"/>
        </w:rPr>
        <w:t xml:space="preserve"> vorgewiesen werden können</w:t>
      </w:r>
      <w:r w:rsidRPr="00320A1C">
        <w:rPr>
          <w:rFonts w:ascii="Tahoma" w:hAnsi="Tahoma" w:cs="Tahoma"/>
          <w:b w:val="0"/>
        </w:rPr>
        <w:t>)</w:t>
      </w:r>
    </w:p>
    <w:p w:rsidR="00F20551" w:rsidRPr="00F20551" w:rsidRDefault="00F20551" w:rsidP="00F20551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31"/>
        <w:gridCol w:w="857"/>
        <w:gridCol w:w="2986"/>
        <w:gridCol w:w="2577"/>
      </w:tblGrid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20A1C">
              <w:rPr>
                <w:rFonts w:ascii="Tahoma" w:hAnsi="Tahoma" w:cs="Tahoma"/>
                <w:b/>
                <w:sz w:val="24"/>
                <w:szCs w:val="24"/>
              </w:rPr>
              <w:t>Vigilanz</w:t>
            </w:r>
            <w:r w:rsidR="001D4392" w:rsidRPr="00320A1C">
              <w:rPr>
                <w:rFonts w:ascii="Tahoma" w:hAnsi="Tahoma" w:cs="Tahoma"/>
                <w:b/>
                <w:sz w:val="24"/>
                <w:szCs w:val="24"/>
              </w:rPr>
              <w:t>t</w:t>
            </w:r>
            <w:r w:rsidRPr="00320A1C">
              <w:rPr>
                <w:rFonts w:ascii="Tahoma" w:hAnsi="Tahoma" w:cs="Tahoma"/>
                <w:b/>
                <w:sz w:val="24"/>
                <w:szCs w:val="24"/>
              </w:rPr>
              <w:t>este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</w:t>
            </w: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Bestätigung/Unterschrift </w:t>
            </w: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Ausbildungsleiter</w:t>
            </w:r>
          </w:p>
        </w:tc>
      </w:tr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Praktische Durchführung MSLT (5)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</w:tr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Praktische Durchführung MWT (5)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</w:tr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Auswertung /Dokumentation MSLT (30)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</w:tr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Auswertung/Dokumentation MWT (30)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</w:tr>
      <w:tr w:rsidR="00E11B0F" w:rsidRPr="00320A1C" w:rsidTr="00706B11">
        <w:tc>
          <w:tcPr>
            <w:tcW w:w="2619" w:type="dxa"/>
          </w:tcPr>
          <w:p w:rsidR="00E11B0F" w:rsidRPr="00320A1C" w:rsidRDefault="00E11B0F" w:rsidP="00E11B0F">
            <w:pPr>
              <w:jc w:val="righ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  <w:b/>
              </w:rPr>
              <w:t>Aktimetrie (20)</w:t>
            </w:r>
          </w:p>
        </w:tc>
        <w:tc>
          <w:tcPr>
            <w:tcW w:w="852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  <w:p w:rsidR="00E11B0F" w:rsidRPr="00320A1C" w:rsidRDefault="00E11B0F" w:rsidP="00706B11">
            <w:pPr>
              <w:rPr>
                <w:rFonts w:ascii="Tahoma" w:hAnsi="Tahoma" w:cs="Tahoma"/>
              </w:rPr>
            </w:pPr>
          </w:p>
        </w:tc>
      </w:tr>
    </w:tbl>
    <w:p w:rsidR="00B4284C" w:rsidRPr="00320A1C" w:rsidRDefault="007A36F1" w:rsidP="007A36F1">
      <w:pPr>
        <w:spacing w:line="240" w:lineRule="auto"/>
        <w:rPr>
          <w:rFonts w:ascii="Tahoma" w:hAnsi="Tahoma" w:cs="Tahoma"/>
          <w:b/>
        </w:rPr>
      </w:pPr>
      <w:r w:rsidRPr="00320A1C">
        <w:rPr>
          <w:rFonts w:ascii="Tahoma" w:hAnsi="Tahoma" w:cs="Tahoma"/>
          <w:b/>
        </w:rPr>
        <w:t>A</w:t>
      </w:r>
      <w:r w:rsidR="00B4284C" w:rsidRPr="00320A1C">
        <w:rPr>
          <w:rFonts w:ascii="Tahoma" w:hAnsi="Tahoma" w:cs="Tahoma"/>
          <w:b/>
        </w:rPr>
        <w:t>llfällige Publikationen im Bereich Schlafmedizin:</w:t>
      </w:r>
      <w:r w:rsidRPr="00320A1C">
        <w:rPr>
          <w:rFonts w:ascii="Tahoma" w:hAnsi="Tahoma" w:cs="Tahoma"/>
          <w:b/>
        </w:rPr>
        <w:t xml:space="preserve"> Literaturliste beilegen</w:t>
      </w:r>
      <w:r w:rsidR="009F4225">
        <w:rPr>
          <w:rFonts w:ascii="Tahoma" w:hAnsi="Tahoma" w:cs="Tahoma"/>
          <w:b/>
        </w:rPr>
        <w:br/>
      </w:r>
    </w:p>
    <w:p w:rsidR="000C3DA9" w:rsidRDefault="000C3DA9" w:rsidP="00AA29FE">
      <w:pPr>
        <w:pStyle w:val="berschrift2"/>
        <w:rPr>
          <w:rFonts w:ascii="Tahoma" w:hAnsi="Tahoma" w:cs="Tahoma"/>
          <w:i w:val="0"/>
          <w:sz w:val="22"/>
          <w:szCs w:val="22"/>
        </w:rPr>
      </w:pPr>
    </w:p>
    <w:p w:rsidR="00AA29FE" w:rsidRPr="00320A1C" w:rsidRDefault="00AA29FE" w:rsidP="00AA29FE">
      <w:pPr>
        <w:pStyle w:val="berschrift2"/>
        <w:rPr>
          <w:rFonts w:ascii="Tahoma" w:hAnsi="Tahoma" w:cs="Tahoma"/>
          <w:sz w:val="22"/>
          <w:szCs w:val="22"/>
        </w:rPr>
      </w:pPr>
      <w:r w:rsidRPr="00320A1C">
        <w:rPr>
          <w:rFonts w:ascii="Tahoma" w:hAnsi="Tahoma" w:cs="Tahoma"/>
          <w:i w:val="0"/>
          <w:sz w:val="22"/>
          <w:szCs w:val="22"/>
        </w:rPr>
        <w:t>Ort, Datum……………………..</w:t>
      </w:r>
      <w:r w:rsidRPr="00320A1C">
        <w:rPr>
          <w:rFonts w:ascii="Tahoma" w:hAnsi="Tahoma" w:cs="Tahoma"/>
          <w:i w:val="0"/>
          <w:sz w:val="22"/>
          <w:szCs w:val="22"/>
        </w:rPr>
        <w:tab/>
      </w:r>
      <w:r w:rsidR="009F4225">
        <w:rPr>
          <w:rFonts w:ascii="Tahoma" w:hAnsi="Tahoma" w:cs="Tahoma"/>
          <w:i w:val="0"/>
          <w:sz w:val="22"/>
          <w:szCs w:val="22"/>
        </w:rPr>
        <w:t xml:space="preserve">          </w:t>
      </w:r>
      <w:r w:rsidRPr="00320A1C">
        <w:rPr>
          <w:rFonts w:ascii="Tahoma" w:hAnsi="Tahoma" w:cs="Tahoma"/>
          <w:i w:val="0"/>
          <w:sz w:val="22"/>
          <w:szCs w:val="22"/>
        </w:rPr>
        <w:t>Unterschrift:………………………………………..</w:t>
      </w:r>
    </w:p>
    <w:p w:rsidR="007A36F1" w:rsidRPr="00320A1C" w:rsidRDefault="007A36F1">
      <w:pPr>
        <w:spacing w:line="240" w:lineRule="auto"/>
        <w:rPr>
          <w:rFonts w:ascii="Tahoma" w:hAnsi="Tahoma" w:cs="Tahoma"/>
          <w:b/>
          <w:i/>
          <w:sz w:val="24"/>
        </w:rPr>
      </w:pPr>
      <w:r w:rsidRPr="00320A1C">
        <w:rPr>
          <w:rFonts w:ascii="Tahoma" w:hAnsi="Tahoma" w:cs="Tahoma"/>
        </w:rPr>
        <w:br w:type="page"/>
      </w:r>
    </w:p>
    <w:p w:rsidR="00281637" w:rsidRDefault="00B4284C" w:rsidP="00281637">
      <w:pPr>
        <w:pStyle w:val="berschrift2"/>
        <w:spacing w:before="0"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3. Mitarbeite</w:t>
      </w:r>
      <w:r w:rsidR="008E4EEB">
        <w:rPr>
          <w:rFonts w:ascii="Tahoma" w:hAnsi="Tahoma" w:cs="Tahoma"/>
        </w:rPr>
        <w:t>nde</w:t>
      </w:r>
      <w:r w:rsidRPr="00320A1C">
        <w:rPr>
          <w:rFonts w:ascii="Tahoma" w:hAnsi="Tahoma" w:cs="Tahoma"/>
        </w:rPr>
        <w:t xml:space="preserve"> (nicht-ärztliche Somnologen/innen</w:t>
      </w:r>
      <w:r w:rsidR="007A36F1" w:rsidRPr="00320A1C">
        <w:rPr>
          <w:rFonts w:ascii="Tahoma" w:hAnsi="Tahoma" w:cs="Tahoma"/>
        </w:rPr>
        <w:t>)</w:t>
      </w:r>
      <w:r w:rsidR="00392115" w:rsidRPr="00320A1C">
        <w:rPr>
          <w:rFonts w:ascii="Tahoma" w:hAnsi="Tahoma" w:cs="Tahoma"/>
        </w:rPr>
        <w:t xml:space="preserve"> </w:t>
      </w:r>
    </w:p>
    <w:p w:rsidR="00B4284C" w:rsidRPr="00320A1C" w:rsidRDefault="00C87284" w:rsidP="00281637">
      <w:pPr>
        <w:pStyle w:val="berschrift2"/>
        <w:spacing w:before="0" w:line="360" w:lineRule="auto"/>
        <w:rPr>
          <w:rFonts w:ascii="Tahoma" w:hAnsi="Tahoma" w:cs="Tahoma"/>
        </w:rPr>
      </w:pPr>
      <w:r w:rsidRPr="00C6684B">
        <w:rPr>
          <w:rFonts w:ascii="Tahoma" w:hAnsi="Tahoma" w:cs="Tahoma"/>
          <w:b w:val="0"/>
          <w:i w:val="0"/>
        </w:rPr>
        <w:t>(</w:t>
      </w:r>
      <w:r w:rsidR="00392115" w:rsidRPr="00C6684B">
        <w:rPr>
          <w:rFonts w:ascii="Tahoma" w:hAnsi="Tahoma" w:cs="Tahoma"/>
          <w:b w:val="0"/>
          <w:i w:val="0"/>
        </w:rPr>
        <w:t>Punkt 2.</w:t>
      </w:r>
      <w:r w:rsidR="008E4EEB" w:rsidRPr="00C6684B">
        <w:rPr>
          <w:rFonts w:ascii="Tahoma" w:hAnsi="Tahoma" w:cs="Tahoma"/>
          <w:b w:val="0"/>
          <w:i w:val="0"/>
        </w:rPr>
        <w:t>2</w:t>
      </w:r>
      <w:r w:rsidR="00392115" w:rsidRPr="00C6684B">
        <w:rPr>
          <w:rFonts w:ascii="Tahoma" w:hAnsi="Tahoma" w:cs="Tahoma"/>
          <w:b w:val="0"/>
          <w:i w:val="0"/>
        </w:rPr>
        <w:t>.2. der Richtlinien</w:t>
      </w:r>
      <w:r w:rsidRPr="00C6684B">
        <w:rPr>
          <w:rFonts w:ascii="Tahoma" w:hAnsi="Tahoma" w:cs="Tahoma"/>
          <w:b w:val="0"/>
          <w:i w:val="0"/>
        </w:rPr>
        <w:t>)</w:t>
      </w:r>
      <w:r w:rsidR="00B4284C" w:rsidRPr="00C6684B">
        <w:rPr>
          <w:rFonts w:ascii="Tahoma" w:hAnsi="Tahoma" w:cs="Tahoma"/>
          <w:b w:val="0"/>
          <w:i w:val="0"/>
        </w:rPr>
        <w:t>:</w:t>
      </w:r>
      <w:r w:rsidR="00B4284C" w:rsidRPr="00320A1C">
        <w:rPr>
          <w:rFonts w:ascii="Tahoma" w:hAnsi="Tahoma" w:cs="Tahoma"/>
        </w:rPr>
        <w:tab/>
      </w:r>
      <w:r w:rsidR="00B4284C" w:rsidRPr="00320A1C">
        <w:rPr>
          <w:rFonts w:ascii="Tahoma" w:hAnsi="Tahoma" w:cs="Tahoma"/>
        </w:rPr>
        <w:tab/>
        <w:t xml:space="preserve"> </w:t>
      </w:r>
    </w:p>
    <w:p w:rsidR="00B4284C" w:rsidRPr="000C3DA9" w:rsidRDefault="00B4284C" w:rsidP="00F20551">
      <w:pPr>
        <w:pStyle w:val="berschrift3"/>
        <w:spacing w:before="0" w:after="0" w:line="276" w:lineRule="auto"/>
        <w:rPr>
          <w:rFonts w:ascii="Tahoma" w:hAnsi="Tahoma" w:cs="Tahoma"/>
          <w:b w:val="0"/>
          <w:sz w:val="20"/>
        </w:rPr>
      </w:pPr>
      <w:r w:rsidRPr="000C3DA9">
        <w:rPr>
          <w:rFonts w:ascii="Tahoma" w:hAnsi="Tahoma" w:cs="Tahoma"/>
          <w:b w:val="0"/>
          <w:sz w:val="20"/>
        </w:rPr>
        <w:t>B</w:t>
      </w:r>
      <w:r w:rsidR="00C87284" w:rsidRPr="000C3DA9">
        <w:rPr>
          <w:rFonts w:ascii="Tahoma" w:hAnsi="Tahoma" w:cs="Tahoma"/>
          <w:b w:val="0"/>
          <w:sz w:val="20"/>
        </w:rPr>
        <w:t>itte Seite</w:t>
      </w:r>
      <w:r w:rsidRPr="000C3DA9">
        <w:rPr>
          <w:rFonts w:ascii="Tahoma" w:hAnsi="Tahoma" w:cs="Tahoma"/>
          <w:b w:val="0"/>
          <w:sz w:val="20"/>
        </w:rPr>
        <w:t xml:space="preserve"> kopieren und Abschnitt 3 für jede(n) Mitarbeiter/in separat ausfüllen (Seiten a, b, </w:t>
      </w:r>
      <w:r w:rsidR="007A36F1" w:rsidRPr="000C3DA9">
        <w:rPr>
          <w:rFonts w:ascii="Tahoma" w:hAnsi="Tahoma" w:cs="Tahoma"/>
          <w:b w:val="0"/>
          <w:sz w:val="20"/>
        </w:rPr>
        <w:t xml:space="preserve">c, </w:t>
      </w:r>
      <w:r w:rsidRPr="000C3DA9">
        <w:rPr>
          <w:rFonts w:ascii="Tahoma" w:hAnsi="Tahoma" w:cs="Tahoma"/>
          <w:b w:val="0"/>
          <w:sz w:val="20"/>
        </w:rPr>
        <w:t>etc).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Name:</w:t>
            </w:r>
          </w:p>
        </w:tc>
        <w:tc>
          <w:tcPr>
            <w:tcW w:w="6378" w:type="dxa"/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Vorname: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Berufsbezeichnung / Titel: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Funktion:</w:t>
            </w:r>
          </w:p>
        </w:tc>
        <w:tc>
          <w:tcPr>
            <w:tcW w:w="6378" w:type="dxa"/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Adresse (sofern nicht identisch mit Institution):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1D439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Telef</w:t>
            </w:r>
            <w:r w:rsidR="00B4284C" w:rsidRPr="00320A1C">
              <w:rPr>
                <w:rFonts w:ascii="Tahoma" w:hAnsi="Tahoma" w:cs="Tahoma"/>
              </w:rPr>
              <w:t>on: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Fax: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BD030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E-Mail: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 w:rsidP="006C0FC6">
      <w:pPr>
        <w:pStyle w:val="berschrift3"/>
        <w:spacing w:before="120" w:after="0"/>
        <w:rPr>
          <w:rFonts w:ascii="Tahoma" w:hAnsi="Tahoma" w:cs="Tahoma"/>
        </w:rPr>
      </w:pPr>
      <w:r w:rsidRPr="00320A1C">
        <w:rPr>
          <w:rFonts w:ascii="Tahoma" w:hAnsi="Tahoma" w:cs="Tahoma"/>
        </w:rPr>
        <w:t>Diplome / Titel: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6"/>
      </w:tblGrid>
      <w:tr w:rsidR="00B4284C" w:rsidRPr="00320A1C" w:rsidTr="00AA29FE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Diplom/Titel (Datum, Ort):</w:t>
            </w:r>
          </w:p>
        </w:tc>
        <w:tc>
          <w:tcPr>
            <w:tcW w:w="6446" w:type="dxa"/>
            <w:tcBorders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AA29FE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446" w:type="dxa"/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7A36F1" w:rsidRPr="00320A1C" w:rsidTr="00AA29FE">
        <w:tc>
          <w:tcPr>
            <w:tcW w:w="2764" w:type="dxa"/>
          </w:tcPr>
          <w:p w:rsidR="007A36F1" w:rsidRPr="00320A1C" w:rsidRDefault="007A36F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Zertifikat der SGSSC (Datum, </w:t>
            </w:r>
            <w:r w:rsidR="00E442AA" w:rsidRPr="00320A1C">
              <w:rPr>
                <w:rFonts w:ascii="Tahoma" w:hAnsi="Tahoma" w:cs="Tahoma"/>
              </w:rPr>
              <w:t>Nr.</w:t>
            </w:r>
            <w:r w:rsidRPr="00320A1C">
              <w:rPr>
                <w:rFonts w:ascii="Tahoma" w:hAnsi="Tahoma" w:cs="Tahoma"/>
              </w:rPr>
              <w:t>):</w:t>
            </w:r>
          </w:p>
        </w:tc>
        <w:tc>
          <w:tcPr>
            <w:tcW w:w="6446" w:type="dxa"/>
            <w:tcBorders>
              <w:bottom w:val="dotted" w:sz="4" w:space="0" w:color="auto"/>
            </w:tcBorders>
          </w:tcPr>
          <w:p w:rsidR="007A36F1" w:rsidRPr="00320A1C" w:rsidRDefault="007A36F1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 w:rsidP="006C0FC6">
      <w:pPr>
        <w:pStyle w:val="Textkrper-Zeileneinzug"/>
        <w:spacing w:before="120" w:after="0"/>
        <w:rPr>
          <w:rFonts w:ascii="Tahoma" w:hAnsi="Tahoma" w:cs="Tahoma"/>
        </w:rPr>
      </w:pPr>
      <w:r w:rsidRPr="00320A1C">
        <w:rPr>
          <w:rFonts w:ascii="Tahoma" w:hAnsi="Tahoma" w:cs="Tahoma"/>
        </w:rPr>
        <w:t>Ausbildung und berufliche Tätigkeit:</w:t>
      </w:r>
    </w:p>
    <w:tbl>
      <w:tblPr>
        <w:tblW w:w="93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4253"/>
        <w:gridCol w:w="3685"/>
      </w:tblGrid>
      <w:tr w:rsidR="00B4284C" w:rsidRPr="00320A1C" w:rsidTr="007A36F1">
        <w:trPr>
          <w:trHeight w:val="342"/>
        </w:trPr>
        <w:tc>
          <w:tcPr>
            <w:tcW w:w="1373" w:type="dxa"/>
          </w:tcPr>
          <w:p w:rsidR="00B4284C" w:rsidRPr="00320A1C" w:rsidRDefault="00B4284C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Datum</w:t>
            </w:r>
          </w:p>
          <w:p w:rsidR="00B4284C" w:rsidRPr="00320A1C" w:rsidRDefault="00B4284C">
            <w:pPr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(von, bis)</w:t>
            </w:r>
            <w:r w:rsidRPr="00320A1C">
              <w:rPr>
                <w:rFonts w:ascii="Tahoma" w:hAnsi="Tahoma" w:cs="Tahoma"/>
                <w:sz w:val="16"/>
              </w:rPr>
              <w:tab/>
            </w:r>
          </w:p>
        </w:tc>
        <w:tc>
          <w:tcPr>
            <w:tcW w:w="4253" w:type="dxa"/>
          </w:tcPr>
          <w:p w:rsidR="00B4284C" w:rsidRPr="00320A1C" w:rsidRDefault="00B4284C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Institution, Abteilung</w:t>
            </w:r>
          </w:p>
        </w:tc>
        <w:tc>
          <w:tcPr>
            <w:tcW w:w="3685" w:type="dxa"/>
          </w:tcPr>
          <w:p w:rsidR="00B4284C" w:rsidRPr="00320A1C" w:rsidRDefault="00B4284C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Stellung, Tätigkeit</w:t>
            </w:r>
          </w:p>
          <w:p w:rsidR="00B4284C" w:rsidRPr="00320A1C" w:rsidRDefault="00B4284C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(genaue Bezeichnung, klinische Medizin, Praxis, etc.)</w:t>
            </w:r>
          </w:p>
        </w:tc>
      </w:tr>
      <w:tr w:rsidR="00B4284C" w:rsidRPr="00320A1C" w:rsidTr="007A36F1">
        <w:trPr>
          <w:trHeight w:val="337"/>
        </w:trPr>
        <w:tc>
          <w:tcPr>
            <w:tcW w:w="1373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253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68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B4284C" w:rsidRPr="00320A1C" w:rsidTr="007A36F1">
        <w:trPr>
          <w:trHeight w:val="337"/>
        </w:trPr>
        <w:tc>
          <w:tcPr>
            <w:tcW w:w="1373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253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685" w:type="dxa"/>
          </w:tcPr>
          <w:p w:rsidR="00B4284C" w:rsidRPr="00320A1C" w:rsidRDefault="00B4284C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093CEE" w:rsidRDefault="00093CEE" w:rsidP="006C0FC6">
      <w:pPr>
        <w:pStyle w:val="berschrift2"/>
        <w:rPr>
          <w:rFonts w:ascii="Tahoma" w:hAnsi="Tahoma" w:cs="Tahoma"/>
          <w:i w:val="0"/>
          <w:sz w:val="22"/>
          <w:szCs w:val="22"/>
        </w:rPr>
      </w:pPr>
    </w:p>
    <w:p w:rsidR="006C0FC6" w:rsidRPr="00320A1C" w:rsidRDefault="006C0FC6" w:rsidP="006C0FC6">
      <w:pPr>
        <w:pStyle w:val="berschrift2"/>
        <w:rPr>
          <w:rFonts w:ascii="Tahoma" w:hAnsi="Tahoma" w:cs="Tahoma"/>
          <w:sz w:val="22"/>
          <w:szCs w:val="22"/>
        </w:rPr>
      </w:pPr>
      <w:r w:rsidRPr="00320A1C">
        <w:rPr>
          <w:rFonts w:ascii="Tahoma" w:hAnsi="Tahoma" w:cs="Tahoma"/>
          <w:i w:val="0"/>
          <w:sz w:val="22"/>
          <w:szCs w:val="22"/>
        </w:rPr>
        <w:t>Ort, Datum……………………..</w:t>
      </w:r>
      <w:r w:rsidRPr="00320A1C">
        <w:rPr>
          <w:rFonts w:ascii="Tahoma" w:hAnsi="Tahoma" w:cs="Tahoma"/>
          <w:i w:val="0"/>
          <w:sz w:val="22"/>
          <w:szCs w:val="22"/>
        </w:rPr>
        <w:tab/>
        <w:t>Unterschrift:………………………………………..</w:t>
      </w:r>
    </w:p>
    <w:p w:rsidR="006C0FC6" w:rsidRPr="00320A1C" w:rsidRDefault="006C0FC6">
      <w:pPr>
        <w:spacing w:line="240" w:lineRule="auto"/>
        <w:rPr>
          <w:rFonts w:ascii="Tahoma" w:hAnsi="Tahoma" w:cs="Tahoma"/>
          <w:b/>
          <w:i/>
          <w:sz w:val="24"/>
        </w:rPr>
      </w:pPr>
      <w:r w:rsidRPr="00320A1C">
        <w:rPr>
          <w:rFonts w:ascii="Tahoma" w:hAnsi="Tahoma" w:cs="Tahoma"/>
        </w:rPr>
        <w:br w:type="page"/>
      </w:r>
    </w:p>
    <w:p w:rsidR="00C87284" w:rsidRPr="00320A1C" w:rsidRDefault="00C87284" w:rsidP="00C87284">
      <w:pPr>
        <w:pStyle w:val="berschrift2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 xml:space="preserve">Laboranten </w:t>
      </w:r>
      <w:r w:rsidRPr="00C6684B">
        <w:rPr>
          <w:rFonts w:ascii="Tahoma" w:hAnsi="Tahoma" w:cs="Tahoma"/>
          <w:b w:val="0"/>
          <w:i w:val="0"/>
        </w:rPr>
        <w:t>(Punkt 2.</w:t>
      </w:r>
      <w:r w:rsidR="008E4EEB" w:rsidRPr="00C6684B">
        <w:rPr>
          <w:rFonts w:ascii="Tahoma" w:hAnsi="Tahoma" w:cs="Tahoma"/>
          <w:b w:val="0"/>
          <w:i w:val="0"/>
        </w:rPr>
        <w:t>2</w:t>
      </w:r>
      <w:r w:rsidRPr="00C6684B">
        <w:rPr>
          <w:rFonts w:ascii="Tahoma" w:hAnsi="Tahoma" w:cs="Tahoma"/>
          <w:b w:val="0"/>
          <w:i w:val="0"/>
        </w:rPr>
        <w:t>.3. der Richtlinien)</w:t>
      </w:r>
      <w:r w:rsidRPr="000C3DA9">
        <w:rPr>
          <w:rFonts w:ascii="Tahoma" w:hAnsi="Tahoma" w:cs="Tahoma"/>
        </w:rPr>
        <w:t>:</w:t>
      </w:r>
      <w:r w:rsidR="000C3DA9">
        <w:rPr>
          <w:rFonts w:ascii="Tahoma" w:hAnsi="Tahoma" w:cs="Tahoma"/>
        </w:rPr>
        <w:t xml:space="preserve">    </w:t>
      </w:r>
      <w:r w:rsidRPr="00320A1C">
        <w:rPr>
          <w:rFonts w:ascii="Tahoma" w:hAnsi="Tahoma" w:cs="Tahoma"/>
        </w:rPr>
        <w:t>Gesamtzahl: …………</w:t>
      </w:r>
      <w:r w:rsidRPr="00320A1C">
        <w:rPr>
          <w:rFonts w:ascii="Tahoma" w:hAnsi="Tahoma" w:cs="Tahoma"/>
        </w:rPr>
        <w:tab/>
        <w:t xml:space="preserve"> </w:t>
      </w:r>
    </w:p>
    <w:p w:rsidR="00C87284" w:rsidRPr="000C3DA9" w:rsidRDefault="00C87284" w:rsidP="00C87284">
      <w:pPr>
        <w:pStyle w:val="berschrift3"/>
        <w:spacing w:before="0" w:after="0"/>
        <w:rPr>
          <w:rFonts w:ascii="Tahoma" w:hAnsi="Tahoma" w:cs="Tahoma"/>
          <w:b w:val="0"/>
          <w:sz w:val="20"/>
        </w:rPr>
      </w:pPr>
      <w:r w:rsidRPr="000C3DA9">
        <w:rPr>
          <w:rFonts w:ascii="Tahoma" w:hAnsi="Tahoma" w:cs="Tahoma"/>
          <w:b w:val="0"/>
          <w:sz w:val="20"/>
        </w:rPr>
        <w:t>Bitte Seite kopieren und Abschnitt für jede(n) Mitarbeiter/in separat ausfüllen (Seiten a, b, c, etc).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Name:</w:t>
            </w:r>
          </w:p>
        </w:tc>
        <w:tc>
          <w:tcPr>
            <w:tcW w:w="6304" w:type="dxa"/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Vorname: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Berufsbezeichnung / Titel: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Funktion:</w:t>
            </w:r>
          </w:p>
        </w:tc>
        <w:tc>
          <w:tcPr>
            <w:tcW w:w="6304" w:type="dxa"/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Adresse (sofern nicht identisch mit Institution):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1D4392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Telef</w:t>
            </w:r>
            <w:r w:rsidR="00C87284" w:rsidRPr="00320A1C">
              <w:rPr>
                <w:rFonts w:ascii="Tahoma" w:hAnsi="Tahoma" w:cs="Tahoma"/>
              </w:rPr>
              <w:t>on: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Fax: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706B11">
        <w:tc>
          <w:tcPr>
            <w:tcW w:w="276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C87284" w:rsidRPr="00320A1C" w:rsidRDefault="00C87284" w:rsidP="00C87284">
      <w:pPr>
        <w:pStyle w:val="berschrift3"/>
        <w:rPr>
          <w:rFonts w:ascii="Tahoma" w:hAnsi="Tahoma" w:cs="Tahoma"/>
        </w:rPr>
      </w:pPr>
      <w:r w:rsidRPr="00320A1C">
        <w:rPr>
          <w:rFonts w:ascii="Tahoma" w:hAnsi="Tahoma" w:cs="Tahoma"/>
        </w:rPr>
        <w:t>Diplome / Titel: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66"/>
      </w:tblGrid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Diplom EPTA (Datum, Ort):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Diplom MPA (Datum, Ort): 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Diplom Krankenpflege (Datum, Ort):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Diplom Physiotherapie (Datum, Ort):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5666" w:type="dxa"/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C87284" w:rsidRPr="00320A1C" w:rsidTr="00C87284">
        <w:tc>
          <w:tcPr>
            <w:tcW w:w="3544" w:type="dxa"/>
          </w:tcPr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</w:p>
          <w:p w:rsidR="00C87284" w:rsidRPr="00320A1C" w:rsidRDefault="00C87284" w:rsidP="00706B11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PSG-Techniker ESRS (Datum, Ort):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C87284" w:rsidRPr="00320A1C" w:rsidRDefault="00C87284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AA29FE" w:rsidRPr="00320A1C" w:rsidRDefault="000C3DA9" w:rsidP="000C3DA9">
      <w:pPr>
        <w:pStyle w:val="berschrift2"/>
        <w:rPr>
          <w:rFonts w:ascii="Tahoma" w:hAnsi="Tahoma" w:cs="Tahoma"/>
        </w:rPr>
      </w:pPr>
      <w:r>
        <w:rPr>
          <w:rFonts w:ascii="Tahoma" w:hAnsi="Tahoma" w:cs="Tahoma"/>
          <w:i w:val="0"/>
          <w:sz w:val="22"/>
          <w:szCs w:val="22"/>
        </w:rPr>
        <w:t>B</w:t>
      </w:r>
      <w:r w:rsidR="00AA29FE" w:rsidRPr="00320A1C">
        <w:rPr>
          <w:rFonts w:ascii="Tahoma" w:hAnsi="Tahoma" w:cs="Tahoma"/>
          <w:i w:val="0"/>
          <w:sz w:val="22"/>
          <w:szCs w:val="22"/>
        </w:rPr>
        <w:t>estätigung des Leiters/</w:t>
      </w:r>
      <w:r w:rsidR="002B48EF">
        <w:rPr>
          <w:rFonts w:ascii="Tahoma" w:hAnsi="Tahoma" w:cs="Tahoma"/>
          <w:i w:val="0"/>
          <w:sz w:val="22"/>
          <w:szCs w:val="22"/>
        </w:rPr>
        <w:t xml:space="preserve">der </w:t>
      </w:r>
      <w:r w:rsidR="00AA29FE" w:rsidRPr="00320A1C">
        <w:rPr>
          <w:rFonts w:ascii="Tahoma" w:hAnsi="Tahoma" w:cs="Tahoma"/>
          <w:i w:val="0"/>
          <w:sz w:val="22"/>
          <w:szCs w:val="22"/>
        </w:rPr>
        <w:t>Leiterin:</w:t>
      </w:r>
    </w:p>
    <w:p w:rsidR="007A36F1" w:rsidRPr="00320A1C" w:rsidRDefault="003E2C27" w:rsidP="002B48EF">
      <w:pPr>
        <w:pStyle w:val="berschrift2"/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320A1C">
        <w:rPr>
          <w:rFonts w:ascii="Tahoma" w:hAnsi="Tahoma" w:cs="Tahoma"/>
          <w:i w:val="0"/>
          <w:sz w:val="22"/>
          <w:szCs w:val="22"/>
        </w:rPr>
        <w:t>Ort, Datum</w:t>
      </w:r>
      <w:r w:rsidR="000C3DA9">
        <w:rPr>
          <w:rFonts w:ascii="Tahoma" w:hAnsi="Tahoma" w:cs="Tahoma"/>
          <w:i w:val="0"/>
          <w:sz w:val="22"/>
          <w:szCs w:val="22"/>
        </w:rPr>
        <w:t xml:space="preserve">: </w:t>
      </w:r>
      <w:r w:rsidRPr="00320A1C">
        <w:rPr>
          <w:rFonts w:ascii="Tahoma" w:hAnsi="Tahoma" w:cs="Tahoma"/>
          <w:i w:val="0"/>
          <w:sz w:val="22"/>
          <w:szCs w:val="22"/>
        </w:rPr>
        <w:t>……………………..</w:t>
      </w:r>
      <w:r w:rsidRPr="00320A1C">
        <w:rPr>
          <w:rFonts w:ascii="Tahoma" w:hAnsi="Tahoma" w:cs="Tahoma"/>
          <w:i w:val="0"/>
          <w:sz w:val="22"/>
          <w:szCs w:val="22"/>
        </w:rPr>
        <w:tab/>
        <w:t>Unterschrift:</w:t>
      </w:r>
      <w:r w:rsidR="002B48EF">
        <w:rPr>
          <w:rFonts w:ascii="Tahoma" w:hAnsi="Tahoma" w:cs="Tahoma"/>
          <w:i w:val="0"/>
          <w:sz w:val="22"/>
          <w:szCs w:val="22"/>
        </w:rPr>
        <w:t xml:space="preserve"> </w:t>
      </w:r>
      <w:r w:rsidRPr="00320A1C">
        <w:rPr>
          <w:rFonts w:ascii="Tahoma" w:hAnsi="Tahoma" w:cs="Tahoma"/>
          <w:i w:val="0"/>
          <w:sz w:val="22"/>
          <w:szCs w:val="22"/>
        </w:rPr>
        <w:t>……………………………………..</w:t>
      </w:r>
    </w:p>
    <w:p w:rsidR="007A36F1" w:rsidRPr="00320A1C" w:rsidRDefault="007A36F1">
      <w:pPr>
        <w:spacing w:line="240" w:lineRule="auto"/>
        <w:rPr>
          <w:rFonts w:ascii="Tahoma" w:hAnsi="Tahoma" w:cs="Tahoma"/>
          <w:b/>
          <w:i/>
          <w:sz w:val="24"/>
        </w:rPr>
      </w:pPr>
      <w:r w:rsidRPr="00320A1C">
        <w:rPr>
          <w:rFonts w:ascii="Tahoma" w:hAnsi="Tahoma" w:cs="Tahoma"/>
        </w:rPr>
        <w:br w:type="page"/>
      </w:r>
    </w:p>
    <w:p w:rsidR="00B4284C" w:rsidRPr="00320A1C" w:rsidRDefault="00B4284C" w:rsidP="007E2304">
      <w:pPr>
        <w:pStyle w:val="berschrift2"/>
        <w:tabs>
          <w:tab w:val="left" w:pos="2268"/>
        </w:tabs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4. Interdisziplinäres Team</w:t>
      </w:r>
      <w:r w:rsidR="00C87284" w:rsidRPr="00320A1C">
        <w:rPr>
          <w:rFonts w:ascii="Tahoma" w:hAnsi="Tahoma" w:cs="Tahoma"/>
        </w:rPr>
        <w:t xml:space="preserve"> </w:t>
      </w:r>
      <w:r w:rsidR="00C87284" w:rsidRPr="00C6684B">
        <w:rPr>
          <w:rFonts w:ascii="Tahoma" w:hAnsi="Tahoma" w:cs="Tahoma"/>
          <w:b w:val="0"/>
          <w:i w:val="0"/>
        </w:rPr>
        <w:t>(Punkt 2.</w:t>
      </w:r>
      <w:r w:rsidR="008E4EEB" w:rsidRPr="00C6684B">
        <w:rPr>
          <w:rFonts w:ascii="Tahoma" w:hAnsi="Tahoma" w:cs="Tahoma"/>
          <w:b w:val="0"/>
          <w:i w:val="0"/>
        </w:rPr>
        <w:t>5</w:t>
      </w:r>
      <w:r w:rsidR="00C87284" w:rsidRPr="00C6684B">
        <w:rPr>
          <w:rFonts w:ascii="Tahoma" w:hAnsi="Tahoma" w:cs="Tahoma"/>
          <w:b w:val="0"/>
          <w:i w:val="0"/>
        </w:rPr>
        <w:t>. der Richtlinien):</w:t>
      </w:r>
      <w:r w:rsidR="00C87284" w:rsidRPr="000C3DA9">
        <w:rPr>
          <w:rFonts w:ascii="Tahoma" w:hAnsi="Tahoma" w:cs="Tahoma"/>
        </w:rPr>
        <w:t xml:space="preserve"> </w:t>
      </w:r>
      <w:r w:rsidR="007E2304">
        <w:rPr>
          <w:rFonts w:ascii="Tahoma" w:hAnsi="Tahoma" w:cs="Tahoma"/>
        </w:rPr>
        <w:br/>
      </w:r>
      <w:r w:rsidRPr="00320A1C">
        <w:rPr>
          <w:rFonts w:ascii="Tahoma" w:hAnsi="Tahoma" w:cs="Tahoma"/>
        </w:rPr>
        <w:t>Gesamtzahl:</w:t>
      </w:r>
      <w:r w:rsidR="007E2304">
        <w:rPr>
          <w:rFonts w:ascii="Tahoma" w:hAnsi="Tahoma" w:cs="Tahoma"/>
        </w:rPr>
        <w:t xml:space="preserve"> </w:t>
      </w:r>
      <w:r w:rsidR="007E2304">
        <w:rPr>
          <w:rFonts w:ascii="Tahoma" w:hAnsi="Tahoma" w:cs="Tahoma"/>
        </w:rPr>
        <w:tab/>
      </w:r>
      <w:r w:rsidRPr="00320A1C">
        <w:rPr>
          <w:rFonts w:ascii="Tahoma" w:hAnsi="Tahoma" w:cs="Tahoma"/>
        </w:rPr>
        <w:t>............................</w:t>
      </w:r>
    </w:p>
    <w:p w:rsidR="00AF3628" w:rsidRPr="00320A1C" w:rsidRDefault="00B4284C">
      <w:pPr>
        <w:pStyle w:val="Textkrper"/>
        <w:rPr>
          <w:rFonts w:ascii="Tahoma" w:hAnsi="Tahoma" w:cs="Tahoma"/>
        </w:rPr>
      </w:pPr>
      <w:r w:rsidRPr="00320A1C">
        <w:rPr>
          <w:rFonts w:ascii="Tahoma" w:hAnsi="Tahoma" w:cs="Tahoma"/>
        </w:rPr>
        <w:t xml:space="preserve">Je mindestens ein/e Vertreter/in der Disziplinen </w:t>
      </w:r>
      <w:r w:rsidR="00DB293A" w:rsidRPr="00320A1C">
        <w:rPr>
          <w:rFonts w:ascii="Tahoma" w:hAnsi="Tahoma" w:cs="Tahoma"/>
        </w:rPr>
        <w:t>„</w:t>
      </w:r>
      <w:r w:rsidRPr="00320A1C">
        <w:rPr>
          <w:rFonts w:ascii="Tahoma" w:hAnsi="Tahoma" w:cs="Tahoma"/>
        </w:rPr>
        <w:t>Neurologie</w:t>
      </w:r>
      <w:r w:rsidR="00DB293A" w:rsidRPr="00320A1C">
        <w:rPr>
          <w:rFonts w:ascii="Tahoma" w:hAnsi="Tahoma" w:cs="Tahoma"/>
        </w:rPr>
        <w:t>“</w:t>
      </w:r>
      <w:r w:rsidRPr="00320A1C">
        <w:rPr>
          <w:rFonts w:ascii="Tahoma" w:hAnsi="Tahoma" w:cs="Tahoma"/>
        </w:rPr>
        <w:t xml:space="preserve"> (mit EEG-Zertifikat)</w:t>
      </w:r>
      <w:r w:rsidR="00DB293A" w:rsidRPr="00320A1C">
        <w:rPr>
          <w:rFonts w:ascii="Tahoma" w:hAnsi="Tahoma" w:cs="Tahoma"/>
        </w:rPr>
        <w:t>, „</w:t>
      </w:r>
      <w:r w:rsidRPr="00320A1C">
        <w:rPr>
          <w:rFonts w:ascii="Tahoma" w:hAnsi="Tahoma" w:cs="Tahoma"/>
        </w:rPr>
        <w:t>Pneumologie</w:t>
      </w:r>
      <w:r w:rsidR="00DB293A" w:rsidRPr="00320A1C">
        <w:rPr>
          <w:rFonts w:ascii="Tahoma" w:hAnsi="Tahoma" w:cs="Tahoma"/>
        </w:rPr>
        <w:t>“</w:t>
      </w:r>
      <w:r w:rsidR="00142161" w:rsidRPr="00320A1C">
        <w:rPr>
          <w:rFonts w:ascii="Tahoma" w:hAnsi="Tahoma" w:cs="Tahoma"/>
        </w:rPr>
        <w:t xml:space="preserve"> (</w:t>
      </w:r>
      <w:r w:rsidR="00DB293A" w:rsidRPr="00320A1C">
        <w:rPr>
          <w:rFonts w:ascii="Tahoma" w:hAnsi="Tahoma" w:cs="Tahoma"/>
        </w:rPr>
        <w:t xml:space="preserve">mit Zertifikat </w:t>
      </w:r>
      <w:r w:rsidR="00142161" w:rsidRPr="00320A1C">
        <w:rPr>
          <w:rFonts w:ascii="Tahoma" w:hAnsi="Tahoma" w:cs="Tahoma"/>
        </w:rPr>
        <w:t>Respiratorische Polygraphie)</w:t>
      </w:r>
      <w:r w:rsidR="00DB293A" w:rsidRPr="00320A1C">
        <w:rPr>
          <w:rFonts w:ascii="Tahoma" w:hAnsi="Tahoma" w:cs="Tahoma"/>
        </w:rPr>
        <w:t>, „</w:t>
      </w:r>
      <w:r w:rsidRPr="00320A1C">
        <w:rPr>
          <w:rFonts w:ascii="Tahoma" w:hAnsi="Tahoma" w:cs="Tahoma"/>
        </w:rPr>
        <w:t>Psychiatrie</w:t>
      </w:r>
      <w:r w:rsidR="00E442AA" w:rsidRPr="00320A1C">
        <w:rPr>
          <w:rFonts w:ascii="Tahoma" w:hAnsi="Tahoma" w:cs="Tahoma"/>
        </w:rPr>
        <w:t>/Psychotherapie</w:t>
      </w:r>
      <w:r w:rsidR="00DB293A" w:rsidRPr="00320A1C">
        <w:rPr>
          <w:rFonts w:ascii="Tahoma" w:hAnsi="Tahoma" w:cs="Tahoma"/>
        </w:rPr>
        <w:t>“</w:t>
      </w:r>
      <w:r w:rsidRPr="00320A1C">
        <w:rPr>
          <w:rFonts w:ascii="Tahoma" w:hAnsi="Tahoma" w:cs="Tahoma"/>
        </w:rPr>
        <w:t xml:space="preserve">. </w:t>
      </w:r>
    </w:p>
    <w:p w:rsidR="00DB293A" w:rsidRPr="00320A1C" w:rsidRDefault="00DB293A">
      <w:pPr>
        <w:pStyle w:val="Textkrper"/>
        <w:rPr>
          <w:rFonts w:ascii="Tahoma" w:hAnsi="Tahoma" w:cs="Tahoma"/>
        </w:rPr>
      </w:pPr>
      <w:r w:rsidRPr="00320A1C">
        <w:rPr>
          <w:rFonts w:ascii="Tahoma" w:hAnsi="Tahoma" w:cs="Tahoma"/>
        </w:rPr>
        <w:t>Fakultativ Vertreter der Disziplinen „HNO“ (mit Zertifikat Respiratorisc</w:t>
      </w:r>
      <w:r w:rsidR="001D4392" w:rsidRPr="00320A1C">
        <w:rPr>
          <w:rFonts w:ascii="Tahoma" w:hAnsi="Tahoma" w:cs="Tahoma"/>
        </w:rPr>
        <w:t>h</w:t>
      </w:r>
      <w:r w:rsidRPr="00320A1C">
        <w:rPr>
          <w:rFonts w:ascii="Tahoma" w:hAnsi="Tahoma" w:cs="Tahoma"/>
        </w:rPr>
        <w:t>e Polygraphie), „Innere Medizin“, „Kiefer- und Gesichtschirurgie“, „Pädiatrie“ etc.</w:t>
      </w:r>
    </w:p>
    <w:p w:rsidR="00E442AA" w:rsidRPr="00320A1C" w:rsidRDefault="00AF3628">
      <w:pPr>
        <w:pStyle w:val="Textkrper"/>
        <w:rPr>
          <w:rFonts w:ascii="Tahoma" w:hAnsi="Tahoma" w:cs="Tahoma"/>
        </w:rPr>
      </w:pPr>
      <w:r w:rsidRPr="00320A1C">
        <w:rPr>
          <w:rFonts w:ascii="Tahoma" w:hAnsi="Tahoma" w:cs="Tahoma"/>
        </w:rPr>
        <w:t>D</w:t>
      </w:r>
      <w:r w:rsidR="00E442AA" w:rsidRPr="00320A1C">
        <w:rPr>
          <w:rFonts w:ascii="Tahoma" w:hAnsi="Tahoma" w:cs="Tahoma"/>
        </w:rPr>
        <w:t>ie Diplome sind beizulegen!</w:t>
      </w:r>
    </w:p>
    <w:p w:rsidR="00B4284C" w:rsidRPr="00320A1C" w:rsidRDefault="00B4284C" w:rsidP="002B48EF">
      <w:pPr>
        <w:pStyle w:val="Textkrper"/>
        <w:spacing w:line="360" w:lineRule="auto"/>
        <w:rPr>
          <w:rFonts w:ascii="Tahoma" w:hAnsi="Tahoma" w:cs="Tahoma"/>
          <w:b w:val="0"/>
        </w:rPr>
      </w:pPr>
      <w:r w:rsidRPr="00320A1C">
        <w:rPr>
          <w:rFonts w:ascii="Tahoma" w:hAnsi="Tahoma" w:cs="Tahoma"/>
          <w:b w:val="0"/>
        </w:rPr>
        <w:t>Bitte Seite kopieren und Abschnitt  für jedes Teammitglied separat ausfüllen, ev. Zusatzblätter verwenden (Seiten a, b, etc).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Name:</w:t>
            </w:r>
          </w:p>
        </w:tc>
        <w:tc>
          <w:tcPr>
            <w:tcW w:w="6304" w:type="dxa"/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Vorname: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Akademische(r) Titel: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Facharzttitel FMH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(oder Äquivalent):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E442AA" w:rsidRPr="00320A1C">
        <w:tc>
          <w:tcPr>
            <w:tcW w:w="2764" w:type="dxa"/>
          </w:tcPr>
          <w:p w:rsidR="00E442AA" w:rsidRPr="00320A1C" w:rsidRDefault="00E442A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Fähigkeitsausweis der SGSSC (Datum,</w:t>
            </w:r>
            <w:r w:rsidR="001D4392" w:rsidRPr="00320A1C">
              <w:rPr>
                <w:rFonts w:ascii="Tahoma" w:hAnsi="Tahoma" w:cs="Tahoma"/>
              </w:rPr>
              <w:t xml:space="preserve"> </w:t>
            </w:r>
            <w:r w:rsidRPr="00320A1C">
              <w:rPr>
                <w:rFonts w:ascii="Tahoma" w:hAnsi="Tahoma" w:cs="Tahoma"/>
              </w:rPr>
              <w:t>Nr.)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E442AA" w:rsidRPr="00320A1C" w:rsidRDefault="00E442AA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Adresse (sofern nicht identisch mit Institution):</w:t>
            </w:r>
          </w:p>
        </w:tc>
        <w:tc>
          <w:tcPr>
            <w:tcW w:w="6304" w:type="dxa"/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1D439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Telef</w:t>
            </w:r>
            <w:r w:rsidR="00B4284C" w:rsidRPr="00320A1C">
              <w:rPr>
                <w:rFonts w:ascii="Tahoma" w:hAnsi="Tahoma" w:cs="Tahoma"/>
              </w:rPr>
              <w:t>on: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Fax: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7E2304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AF3628" w:rsidRPr="00320A1C" w:rsidRDefault="00AF3628">
      <w:pPr>
        <w:spacing w:line="240" w:lineRule="auto"/>
        <w:rPr>
          <w:rFonts w:ascii="Tahoma" w:hAnsi="Tahoma" w:cs="Tahoma"/>
          <w:b/>
        </w:rPr>
      </w:pPr>
      <w:r w:rsidRPr="00320A1C">
        <w:rPr>
          <w:rFonts w:ascii="Tahoma" w:hAnsi="Tahoma" w:cs="Tahoma"/>
        </w:rPr>
        <w:br w:type="page"/>
      </w:r>
    </w:p>
    <w:p w:rsidR="00B4284C" w:rsidRPr="00320A1C" w:rsidRDefault="00B4284C">
      <w:pPr>
        <w:pStyle w:val="berschrift3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Ausbildung / Tätigkeit in Schlafmedizin</w:t>
      </w:r>
      <w:r w:rsidR="00E442AA" w:rsidRPr="00320A1C">
        <w:rPr>
          <w:rFonts w:ascii="Tahoma" w:hAnsi="Tahoma" w:cs="Tahoma"/>
        </w:rPr>
        <w:t xml:space="preserve"> in </w:t>
      </w:r>
      <w:r w:rsidR="00AF3628" w:rsidRPr="00320A1C">
        <w:rPr>
          <w:rFonts w:ascii="Tahoma" w:hAnsi="Tahoma" w:cs="Tahoma"/>
        </w:rPr>
        <w:t>von SGSSC anerkannter Weiterbildungsstätte A oder B oder äquivalente ausländische Institution:</w:t>
      </w:r>
    </w:p>
    <w:p w:rsidR="00AF3628" w:rsidRPr="00320A1C" w:rsidRDefault="00AF3628" w:rsidP="00AF3628">
      <w:pPr>
        <w:rPr>
          <w:rFonts w:ascii="Tahoma" w:hAnsi="Tahoma" w:cs="Tahoma"/>
        </w:rPr>
      </w:pPr>
      <w:r w:rsidRPr="00320A1C">
        <w:rPr>
          <w:rFonts w:ascii="Tahoma" w:hAnsi="Tahoma" w:cs="Tahoma"/>
        </w:rPr>
        <w:t>(Bestätigung des Ausbildungsleiters sind beizulegen)</w:t>
      </w: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544"/>
        <w:gridCol w:w="3402"/>
        <w:gridCol w:w="917"/>
      </w:tblGrid>
      <w:tr w:rsidR="00AF3628" w:rsidRPr="00320A1C" w:rsidTr="000C3DA9">
        <w:trPr>
          <w:trHeight w:val="342"/>
        </w:trPr>
        <w:tc>
          <w:tcPr>
            <w:tcW w:w="1373" w:type="dxa"/>
          </w:tcPr>
          <w:p w:rsidR="00AF3628" w:rsidRPr="00320A1C" w:rsidRDefault="00AF3628" w:rsidP="00706B11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Datum</w:t>
            </w:r>
          </w:p>
          <w:p w:rsidR="00AF3628" w:rsidRPr="00320A1C" w:rsidRDefault="00AF3628" w:rsidP="00706B11">
            <w:pPr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(TT/MM/JJJJ) – (TT/MM/JJJJ)</w:t>
            </w:r>
          </w:p>
        </w:tc>
        <w:tc>
          <w:tcPr>
            <w:tcW w:w="3544" w:type="dxa"/>
          </w:tcPr>
          <w:p w:rsidR="00AF3628" w:rsidRPr="00320A1C" w:rsidRDefault="00AF3628" w:rsidP="00706B11">
            <w:pPr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Name/Adresse des Zentrums/Institution</w:t>
            </w:r>
          </w:p>
        </w:tc>
        <w:tc>
          <w:tcPr>
            <w:tcW w:w="3402" w:type="dxa"/>
          </w:tcPr>
          <w:p w:rsidR="00AF3628" w:rsidRPr="00320A1C" w:rsidRDefault="00AF3628" w:rsidP="00706B11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Stellung, Tätigkeit</w:t>
            </w:r>
          </w:p>
          <w:p w:rsidR="00AF3628" w:rsidRPr="00320A1C" w:rsidRDefault="00AF3628" w:rsidP="00706B11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320A1C">
              <w:rPr>
                <w:rFonts w:ascii="Tahoma" w:hAnsi="Tahoma" w:cs="Tahoma"/>
                <w:sz w:val="16"/>
              </w:rPr>
              <w:t>(genaue Bezeichnung, zB Assistenz/Oberarzt/</w:t>
            </w:r>
            <w:r w:rsidR="00D92CA9" w:rsidRPr="00320A1C">
              <w:rPr>
                <w:rFonts w:ascii="Tahoma" w:hAnsi="Tahoma" w:cs="Tahoma"/>
                <w:sz w:val="16"/>
              </w:rPr>
              <w:t>-</w:t>
            </w:r>
            <w:r w:rsidRPr="00320A1C">
              <w:rPr>
                <w:rFonts w:ascii="Tahoma" w:hAnsi="Tahoma" w:cs="Tahoma"/>
                <w:sz w:val="16"/>
              </w:rPr>
              <w:t>ärztin, Volontär/in, Forschung, klinische Medizin, Praxis)</w:t>
            </w:r>
          </w:p>
        </w:tc>
        <w:tc>
          <w:tcPr>
            <w:tcW w:w="917" w:type="dxa"/>
          </w:tcPr>
          <w:p w:rsidR="00AF3628" w:rsidRPr="00320A1C" w:rsidRDefault="00AF3628" w:rsidP="00706B11">
            <w:pPr>
              <w:spacing w:line="240" w:lineRule="auto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Monate</w:t>
            </w:r>
          </w:p>
        </w:tc>
      </w:tr>
      <w:tr w:rsidR="00AF3628" w:rsidRPr="00320A1C" w:rsidTr="000C3DA9">
        <w:trPr>
          <w:trHeight w:val="337"/>
        </w:trPr>
        <w:tc>
          <w:tcPr>
            <w:tcW w:w="1373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17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F3628" w:rsidRPr="00320A1C" w:rsidTr="000C3DA9">
        <w:trPr>
          <w:trHeight w:val="337"/>
        </w:trPr>
        <w:tc>
          <w:tcPr>
            <w:tcW w:w="1373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17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AF3628" w:rsidRPr="00320A1C" w:rsidTr="000C3DA9">
        <w:trPr>
          <w:trHeight w:val="337"/>
        </w:trPr>
        <w:tc>
          <w:tcPr>
            <w:tcW w:w="1373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17" w:type="dxa"/>
          </w:tcPr>
          <w:p w:rsidR="00AF3628" w:rsidRPr="00320A1C" w:rsidRDefault="00AF3628" w:rsidP="00706B11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AF3628" w:rsidRPr="00320A1C" w:rsidRDefault="00AF3628" w:rsidP="00AF3628">
      <w:pPr>
        <w:rPr>
          <w:rFonts w:ascii="Tahoma" w:hAnsi="Tahoma" w:cs="Tahoma"/>
        </w:rPr>
      </w:pPr>
    </w:p>
    <w:p w:rsidR="00B4284C" w:rsidRPr="00320A1C" w:rsidRDefault="00B4284C">
      <w:pPr>
        <w:rPr>
          <w:rFonts w:ascii="Tahoma" w:hAnsi="Tahoma" w:cs="Tahoma"/>
        </w:rPr>
      </w:pPr>
    </w:p>
    <w:p w:rsidR="003E2C27" w:rsidRPr="00320A1C" w:rsidRDefault="003E2C27">
      <w:pPr>
        <w:pStyle w:val="berschrift2"/>
        <w:rPr>
          <w:rFonts w:ascii="Tahoma" w:hAnsi="Tahoma" w:cs="Tahoma"/>
          <w:i w:val="0"/>
        </w:rPr>
      </w:pPr>
      <w:bookmarkStart w:id="3" w:name="_Hlk494641287"/>
      <w:r w:rsidRPr="00320A1C">
        <w:rPr>
          <w:rFonts w:ascii="Tahoma" w:hAnsi="Tahoma" w:cs="Tahoma"/>
          <w:i w:val="0"/>
        </w:rPr>
        <w:t xml:space="preserve">Bestätigung </w:t>
      </w:r>
      <w:r w:rsidR="00D92CA9" w:rsidRPr="00320A1C">
        <w:rPr>
          <w:rFonts w:ascii="Tahoma" w:hAnsi="Tahoma" w:cs="Tahoma"/>
          <w:i w:val="0"/>
        </w:rPr>
        <w:t>des Konsiliararztes/-ärzt</w:t>
      </w:r>
      <w:r w:rsidR="00536C60" w:rsidRPr="00320A1C">
        <w:rPr>
          <w:rFonts w:ascii="Tahoma" w:hAnsi="Tahoma" w:cs="Tahoma"/>
          <w:i w:val="0"/>
        </w:rPr>
        <w:t>in über Richtigkeit der Angaben</w:t>
      </w:r>
      <w:r w:rsidRPr="00320A1C">
        <w:rPr>
          <w:rFonts w:ascii="Tahoma" w:hAnsi="Tahoma" w:cs="Tahoma"/>
          <w:i w:val="0"/>
        </w:rPr>
        <w:t>:</w:t>
      </w:r>
    </w:p>
    <w:p w:rsidR="003E2C27" w:rsidRPr="00320A1C" w:rsidRDefault="003E2C27">
      <w:pPr>
        <w:pStyle w:val="berschrift2"/>
        <w:rPr>
          <w:rFonts w:ascii="Tahoma" w:hAnsi="Tahoma" w:cs="Tahoma"/>
          <w:i w:val="0"/>
        </w:rPr>
      </w:pPr>
    </w:p>
    <w:p w:rsidR="00B4284C" w:rsidRPr="00320A1C" w:rsidRDefault="003E2C27">
      <w:pPr>
        <w:pStyle w:val="berschrift2"/>
        <w:rPr>
          <w:rFonts w:ascii="Tahoma" w:hAnsi="Tahoma" w:cs="Tahoma"/>
        </w:rPr>
      </w:pPr>
      <w:r w:rsidRPr="00320A1C">
        <w:rPr>
          <w:rFonts w:ascii="Tahoma" w:hAnsi="Tahoma" w:cs="Tahoma"/>
          <w:i w:val="0"/>
        </w:rPr>
        <w:t>Ort, Datum……………………..</w:t>
      </w:r>
      <w:r w:rsidRPr="00320A1C">
        <w:rPr>
          <w:rFonts w:ascii="Tahoma" w:hAnsi="Tahoma" w:cs="Tahoma"/>
          <w:i w:val="0"/>
        </w:rPr>
        <w:tab/>
      </w:r>
      <w:r w:rsidRPr="00320A1C">
        <w:rPr>
          <w:rFonts w:ascii="Tahoma" w:hAnsi="Tahoma" w:cs="Tahoma"/>
          <w:i w:val="0"/>
        </w:rPr>
        <w:tab/>
        <w:t>Unterschrift/Stempel:…………………</w:t>
      </w:r>
      <w:bookmarkEnd w:id="3"/>
      <w:r w:rsidR="00B4284C" w:rsidRPr="00320A1C">
        <w:rPr>
          <w:rFonts w:ascii="Tahoma" w:hAnsi="Tahoma" w:cs="Tahoma"/>
        </w:rPr>
        <w:br w:type="page"/>
      </w:r>
      <w:r w:rsidR="00B4284C" w:rsidRPr="00320A1C">
        <w:rPr>
          <w:rFonts w:ascii="Tahoma" w:hAnsi="Tahoma" w:cs="Tahoma"/>
        </w:rPr>
        <w:lastRenderedPageBreak/>
        <w:t>5. Schlaflabor</w:t>
      </w:r>
    </w:p>
    <w:p w:rsidR="00B4284C" w:rsidRPr="00320A1C" w:rsidRDefault="00B4284C" w:rsidP="002B48EF">
      <w:pPr>
        <w:spacing w:line="276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>Bei mehreren Labors</w:t>
      </w:r>
      <w:r w:rsidR="008A7A32" w:rsidRPr="00320A1C">
        <w:rPr>
          <w:rFonts w:ascii="Tahoma" w:hAnsi="Tahoma" w:cs="Tahoma"/>
        </w:rPr>
        <w:t>/Standorten</w:t>
      </w:r>
      <w:r w:rsidRPr="00320A1C">
        <w:rPr>
          <w:rFonts w:ascii="Tahoma" w:hAnsi="Tahoma" w:cs="Tahoma"/>
        </w:rPr>
        <w:t xml:space="preserve"> bitte Seiten kopieren 6 für jedes Labor getrennt ausfüllen (Seiten </w:t>
      </w:r>
      <w:r w:rsidR="008A7A32" w:rsidRPr="00320A1C">
        <w:rPr>
          <w:rFonts w:ascii="Tahoma" w:hAnsi="Tahoma" w:cs="Tahoma"/>
        </w:rPr>
        <w:t>a, b</w:t>
      </w:r>
      <w:r w:rsidRPr="00320A1C">
        <w:rPr>
          <w:rFonts w:ascii="Tahoma" w:hAnsi="Tahoma" w:cs="Tahoma"/>
        </w:rPr>
        <w:t>, etc).</w:t>
      </w:r>
    </w:p>
    <w:p w:rsidR="00B4284C" w:rsidRPr="00320A1C" w:rsidRDefault="00B4284C">
      <w:pPr>
        <w:pStyle w:val="berschrift3"/>
        <w:rPr>
          <w:rFonts w:ascii="Tahoma" w:hAnsi="Tahoma" w:cs="Tahoma"/>
        </w:rPr>
      </w:pPr>
      <w:r w:rsidRPr="00320A1C">
        <w:rPr>
          <w:rFonts w:ascii="Tahoma" w:hAnsi="Tahoma" w:cs="Tahoma"/>
        </w:rPr>
        <w:t>Lokalisation: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237"/>
      </w:tblGrid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8A7A3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Standort/Adresse (sofern von Hauptadresse abweichend):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8A7A3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Gebäude, Stockwerk: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pStyle w:val="Textkrper-Zeileneinzug"/>
        <w:rPr>
          <w:rFonts w:ascii="Tahoma" w:hAnsi="Tahoma" w:cs="Tahoma"/>
        </w:rPr>
      </w:pPr>
    </w:p>
    <w:p w:rsidR="00B4284C" w:rsidRPr="00320A1C" w:rsidRDefault="00B4284C">
      <w:pPr>
        <w:pStyle w:val="Textkrper-Zeileneinzug"/>
        <w:rPr>
          <w:rFonts w:ascii="Tahoma" w:hAnsi="Tahoma" w:cs="Tahoma"/>
        </w:rPr>
      </w:pPr>
      <w:r w:rsidRPr="00320A1C">
        <w:rPr>
          <w:rFonts w:ascii="Tahoma" w:hAnsi="Tahoma" w:cs="Tahoma"/>
        </w:rPr>
        <w:t>Patientenableiträume: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01"/>
        <w:gridCol w:w="2101"/>
        <w:gridCol w:w="2102"/>
      </w:tblGrid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Grundfläche (gesamt):</w:t>
            </w:r>
          </w:p>
        </w:tc>
        <w:tc>
          <w:tcPr>
            <w:tcW w:w="210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</w:t>
            </w:r>
            <w:r w:rsidRPr="00320A1C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2102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0" allowOverlap="1" wp14:anchorId="6FE0B3C0" wp14:editId="1A5CCCBB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9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B85C6F" id="Rectangle 3" o:spid="_x0000_s1026" style="position:absolute;margin-left:296.3pt;margin-top:8.85pt;width:14.4pt;height:14.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0" allowOverlap="1" wp14:anchorId="7526DEB3" wp14:editId="6F3A5EC7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FFC883" id="Rectangle 5" o:spid="_x0000_s1026" style="position:absolute;margin-left:202.7pt;margin-top:8.85pt;width:14.4pt;height:14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m9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Schallisolation: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0" allowOverlap="1" wp14:anchorId="2D52EBE9" wp14:editId="6131079C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102870</wp:posOffset>
                      </wp:positionV>
                      <wp:extent cx="182880" cy="182880"/>
                      <wp:effectExtent l="0" t="0" r="0" b="0"/>
                      <wp:wrapNone/>
                      <wp:docPr id="9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D7CFD" id="Rectangle 6" o:spid="_x0000_s1026" style="position:absolute;margin-left:296.3pt;margin-top:8.1pt;width:14.4pt;height:14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zYHA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0" allowOverlap="1" wp14:anchorId="30FDCDD4" wp14:editId="13CE15E9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102870</wp:posOffset>
                      </wp:positionV>
                      <wp:extent cx="182880" cy="182880"/>
                      <wp:effectExtent l="0" t="0" r="0" b="0"/>
                      <wp:wrapNone/>
                      <wp:docPr id="9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EB54DE" id="Rectangle 7" o:spid="_x0000_s1026" style="position:absolute;margin-left:202.7pt;margin-top:8.1pt;width:14.4pt;height:14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D7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Verdunklung: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0" allowOverlap="1" wp14:anchorId="642B4197" wp14:editId="6A8035AA">
                      <wp:simplePos x="0" y="0"/>
                      <wp:positionH relativeFrom="column">
                        <wp:posOffset>3762537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0" t="0" r="26670" b="26670"/>
                      <wp:wrapNone/>
                      <wp:docPr id="9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96.25pt;margin-top:9.9pt;width:14.4pt;height:14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KZHQIAADw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0" allowOverlap="1" wp14:anchorId="5397A59B" wp14:editId="7BB905E5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147320</wp:posOffset>
                      </wp:positionV>
                      <wp:extent cx="182880" cy="182880"/>
                      <wp:effectExtent l="0" t="0" r="0" b="0"/>
                      <wp:wrapNone/>
                      <wp:docPr id="9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1DDC2" id="Rectangle 9" o:spid="_x0000_s1026" style="position:absolute;margin-left:202.7pt;margin-top:11.6pt;width:14.4pt;height:14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66HAIAADw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Audiovisuelle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Überwachungsanlage: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0" allowOverlap="1" wp14:anchorId="04241330" wp14:editId="7700C89D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0" t="0" r="0" b="0"/>
                      <wp:wrapNone/>
                      <wp:docPr id="9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F89A94" id="Rectangle 10" o:spid="_x0000_s1026" style="position:absolute;margin-left:296.3pt;margin-top:7.4pt;width:14.4pt;height:14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dNGw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0" allowOverlap="1" wp14:anchorId="741D275E" wp14:editId="1D7C3690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0" t="0" r="0" b="0"/>
                      <wp:wrapNone/>
                      <wp:docPr id="9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4A5A90" id="Rectangle 11" o:spid="_x0000_s1026" style="position:absolute;margin-left:202.7pt;margin-top:7.4pt;width:14.4pt;height:14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VDHAIAAD0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Notrufmöglichkeit:</w:t>
            </w:r>
          </w:p>
        </w:tc>
        <w:tc>
          <w:tcPr>
            <w:tcW w:w="210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0" allowOverlap="1" wp14:anchorId="4145FE11" wp14:editId="35309E27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116205</wp:posOffset>
                      </wp:positionV>
                      <wp:extent cx="182880" cy="182880"/>
                      <wp:effectExtent l="0" t="0" r="0" b="0"/>
                      <wp:wrapNone/>
                      <wp:docPr id="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269B3" id="Rectangle 12" o:spid="_x0000_s1026" style="position:absolute;margin-left:296.3pt;margin-top:9.15pt;width:14.4pt;height:1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gvHQIAAD0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0" allowOverlap="1" wp14:anchorId="25301F0D" wp14:editId="42240A3E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105410</wp:posOffset>
                      </wp:positionV>
                      <wp:extent cx="182880" cy="182880"/>
                      <wp:effectExtent l="0" t="0" r="0" b="0"/>
                      <wp:wrapNone/>
                      <wp:docPr id="8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E1E462" id="Rectangle 13" o:spid="_x0000_s1026" style="position:absolute;margin-left:202.1pt;margin-top:8.3pt;width:14.4pt;height:14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ohHQIAAD0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Notfallorganisation liegt vor:</w:t>
            </w:r>
          </w:p>
        </w:tc>
        <w:tc>
          <w:tcPr>
            <w:tcW w:w="2101" w:type="dxa"/>
            <w:tcBorders>
              <w:top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top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top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pStyle w:val="Textkrper-Zeileneinzug"/>
        <w:rPr>
          <w:rFonts w:ascii="Tahoma" w:hAnsi="Tahoma" w:cs="Tahoma"/>
        </w:rPr>
      </w:pPr>
    </w:p>
    <w:p w:rsidR="00B4284C" w:rsidRPr="00320A1C" w:rsidRDefault="00B4284C">
      <w:pPr>
        <w:pStyle w:val="Textkrper-Zeileneinzug"/>
        <w:rPr>
          <w:rFonts w:ascii="Tahoma" w:hAnsi="Tahoma" w:cs="Tahoma"/>
        </w:rPr>
      </w:pPr>
      <w:r w:rsidRPr="00320A1C">
        <w:rPr>
          <w:rFonts w:ascii="Tahoma" w:hAnsi="Tahoma" w:cs="Tahoma"/>
        </w:rPr>
        <w:t>Überwachungsraum: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01"/>
        <w:gridCol w:w="2101"/>
        <w:gridCol w:w="2102"/>
      </w:tblGrid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Grundfläche:</w:t>
            </w:r>
          </w:p>
        </w:tc>
        <w:tc>
          <w:tcPr>
            <w:tcW w:w="210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</w:t>
            </w:r>
            <w:r w:rsidRPr="00320A1C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2102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D92CA9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7BA9C22A" wp14:editId="3A8AB6B3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182880</wp:posOffset>
                      </wp:positionV>
                      <wp:extent cx="182880" cy="182880"/>
                      <wp:effectExtent l="0" t="0" r="26670" b="26670"/>
                      <wp:wrapNone/>
                      <wp:docPr id="8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06.5pt;margin-top:14.4pt;width:14.4pt;height:14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4t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" o:allowincell="f"/>
                  </w:pict>
                </mc:Fallback>
              </mc:AlternateContent>
            </w:r>
            <w:r w:rsidR="00BB6DFA"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0" allowOverlap="1" wp14:anchorId="768FCB2A" wp14:editId="0571F7CF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182880</wp:posOffset>
                      </wp:positionV>
                      <wp:extent cx="182880" cy="182880"/>
                      <wp:effectExtent l="0" t="0" r="0" b="0"/>
                      <wp:wrapNone/>
                      <wp:docPr id="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B1BB4D" id="Rectangle 20" o:spid="_x0000_s1026" style="position:absolute;margin-left:296.3pt;margin-top:14.4pt;width:14.4pt;height:14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Direkter Zugang zum Patientenableitraum: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9F4225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0" allowOverlap="1" wp14:anchorId="6DB754A5" wp14:editId="2D373946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111125</wp:posOffset>
                      </wp:positionV>
                      <wp:extent cx="182880" cy="182880"/>
                      <wp:effectExtent l="0" t="0" r="26670" b="26670"/>
                      <wp:wrapNone/>
                      <wp:docPr id="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96.45pt;margin-top:8.75pt;width:14.4pt;height:1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fkHgIAAD0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" o:allowincell="f"/>
                  </w:pict>
                </mc:Fallback>
              </mc:AlternateContent>
            </w:r>
            <w:r w:rsidR="00D92CA9"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0" allowOverlap="1" wp14:anchorId="2176B028" wp14:editId="6150A42E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0" t="0" r="26670" b="26670"/>
                      <wp:wrapNone/>
                      <wp:docPr id="8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06.35pt;margin-top:7.95pt;width:14.4pt;height:14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" o:allowincell="f"/>
                  </w:pict>
                </mc:Fallback>
              </mc:AlternateContent>
            </w:r>
          </w:p>
          <w:p w:rsidR="00B4284C" w:rsidRPr="00320A1C" w:rsidRDefault="00536C60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Telef</w:t>
            </w:r>
            <w:r w:rsidR="00B4284C" w:rsidRPr="00320A1C">
              <w:rPr>
                <w:rFonts w:ascii="Tahoma" w:hAnsi="Tahoma" w:cs="Tahoma"/>
              </w:rPr>
              <w:t>on, Notrufmöglichkeit: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2764" w:type="dxa"/>
          </w:tcPr>
          <w:p w:rsidR="00B4284C" w:rsidRPr="00320A1C" w:rsidRDefault="009F4225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0" allowOverlap="1" wp14:anchorId="27E59A60" wp14:editId="2E601D55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114773</wp:posOffset>
                      </wp:positionV>
                      <wp:extent cx="182880" cy="182880"/>
                      <wp:effectExtent l="0" t="0" r="26670" b="26670"/>
                      <wp:wrapNone/>
                      <wp:docPr id="8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96.45pt;margin-top:9.05pt;width:14.4pt;height:14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lwHQIAAD0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" o:allowincell="f"/>
                  </w:pict>
                </mc:Fallback>
              </mc:AlternateContent>
            </w:r>
            <w:r w:rsidR="00D92CA9"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 wp14:anchorId="0B8FD4F0" wp14:editId="27E8C54B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78740</wp:posOffset>
                      </wp:positionV>
                      <wp:extent cx="182880" cy="182880"/>
                      <wp:effectExtent l="0" t="0" r="26670" b="26670"/>
                      <wp:wrapNone/>
                      <wp:docPr id="8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06.35pt;margin-top:6.2pt;width:14.4pt;height:14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t+HQIAAD0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Notfallorganisation liegt vor: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</w:t>
            </w:r>
          </w:p>
        </w:tc>
        <w:tc>
          <w:tcPr>
            <w:tcW w:w="2101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nein</w:t>
            </w:r>
          </w:p>
        </w:tc>
        <w:tc>
          <w:tcPr>
            <w:tcW w:w="2102" w:type="dxa"/>
            <w:tcBorders>
              <w:bottom w:val="nil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281637" w:rsidRDefault="00B4284C" w:rsidP="00281637">
      <w:pPr>
        <w:pStyle w:val="berschrift2"/>
        <w:spacing w:before="0"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br w:type="page"/>
      </w:r>
      <w:r w:rsidRPr="00320A1C">
        <w:rPr>
          <w:rFonts w:ascii="Tahoma" w:hAnsi="Tahoma" w:cs="Tahoma"/>
        </w:rPr>
        <w:lastRenderedPageBreak/>
        <w:t>6. Polysomnographie und weitere Untersuchungstechniken</w:t>
      </w:r>
    </w:p>
    <w:p w:rsidR="00B4284C" w:rsidRPr="00C6684B" w:rsidRDefault="003E2C27" w:rsidP="00281637">
      <w:pPr>
        <w:pStyle w:val="berschrift2"/>
        <w:spacing w:before="0" w:line="360" w:lineRule="auto"/>
        <w:rPr>
          <w:rFonts w:ascii="Tahoma" w:hAnsi="Tahoma" w:cs="Tahoma"/>
          <w:i w:val="0"/>
        </w:rPr>
      </w:pPr>
      <w:r w:rsidRPr="00320A1C">
        <w:rPr>
          <w:rFonts w:ascii="Tahoma" w:hAnsi="Tahoma" w:cs="Tahoma"/>
        </w:rPr>
        <w:t xml:space="preserve"> </w:t>
      </w:r>
      <w:r w:rsidRPr="00C6684B">
        <w:rPr>
          <w:rFonts w:ascii="Tahoma" w:hAnsi="Tahoma" w:cs="Tahoma"/>
          <w:b w:val="0"/>
          <w:i w:val="0"/>
        </w:rPr>
        <w:t>(Punkte 2.</w:t>
      </w:r>
      <w:r w:rsidR="008E4EEB" w:rsidRPr="00C6684B">
        <w:rPr>
          <w:rFonts w:ascii="Tahoma" w:hAnsi="Tahoma" w:cs="Tahoma"/>
          <w:b w:val="0"/>
          <w:i w:val="0"/>
        </w:rPr>
        <w:t>3</w:t>
      </w:r>
      <w:r w:rsidRPr="00C6684B">
        <w:rPr>
          <w:rFonts w:ascii="Tahoma" w:hAnsi="Tahoma" w:cs="Tahoma"/>
          <w:b w:val="0"/>
          <w:i w:val="0"/>
        </w:rPr>
        <w:t>.2.1 bis 2.</w:t>
      </w:r>
      <w:r w:rsidR="008E4EEB" w:rsidRPr="00C6684B">
        <w:rPr>
          <w:rFonts w:ascii="Tahoma" w:hAnsi="Tahoma" w:cs="Tahoma"/>
          <w:b w:val="0"/>
          <w:i w:val="0"/>
        </w:rPr>
        <w:t>3</w:t>
      </w:r>
      <w:r w:rsidRPr="00C6684B">
        <w:rPr>
          <w:rFonts w:ascii="Tahoma" w:hAnsi="Tahoma" w:cs="Tahoma"/>
          <w:b w:val="0"/>
          <w:i w:val="0"/>
        </w:rPr>
        <w:t>.2.4 der Richtlinien):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 Messplätze: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 Messplätze (pro Laborant/in):</w:t>
            </w:r>
          </w:p>
        </w:tc>
        <w:tc>
          <w:tcPr>
            <w:tcW w:w="4394" w:type="dxa"/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Anzahl Laboranten/innen, die bei Polysomno-graphien/MSLT permanent anwesend sind: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 xml:space="preserve">Anzahl Polysomnographien </w:t>
            </w:r>
            <w:r w:rsidR="00DB31F2" w:rsidRPr="00320A1C">
              <w:rPr>
                <w:rFonts w:ascii="Tahoma" w:hAnsi="Tahoma" w:cs="Tahoma"/>
              </w:rPr>
              <w:t>(sofern Schlaflabor in Betrieb, mindestens 100/Jahr)</w:t>
            </w:r>
            <w:r w:rsidRPr="00320A1C">
              <w:rPr>
                <w:rFonts w:ascii="Tahoma" w:hAnsi="Tahoma" w:cs="Tahoma"/>
              </w:rPr>
              <w:t>:</w:t>
            </w:r>
          </w:p>
        </w:tc>
        <w:tc>
          <w:tcPr>
            <w:tcW w:w="4394" w:type="dxa"/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Jahr / Anzahl: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Jahr / Anzahl: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Messsysteme (Handelsname, kurze Beschreibung):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 w:rsidP="002B48EF">
      <w:pPr>
        <w:spacing w:line="36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0"/>
        <w:gridCol w:w="1116"/>
        <w:gridCol w:w="160"/>
        <w:gridCol w:w="407"/>
        <w:gridCol w:w="709"/>
        <w:gridCol w:w="160"/>
        <w:gridCol w:w="1116"/>
        <w:gridCol w:w="160"/>
        <w:gridCol w:w="1115"/>
        <w:gridCol w:w="160"/>
        <w:gridCol w:w="974"/>
        <w:gridCol w:w="65"/>
      </w:tblGrid>
      <w:tr w:rsidR="00B4284C" w:rsidRPr="00320A1C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Messplatz: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5</w:t>
            </w:r>
          </w:p>
        </w:tc>
      </w:tr>
      <w:tr w:rsidR="00B4284C" w:rsidRPr="00320A1C">
        <w:tc>
          <w:tcPr>
            <w:tcW w:w="2905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EEG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(max. Anzahl Ableitungen):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EOG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(max. Anzahl Ableitungen):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EMG</w: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(max. Anzahl Ableitungen):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2B48EF" w:rsidRDefault="00B4284C">
            <w:pPr>
              <w:pStyle w:val="Tabell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Ja/Nein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2B48EF" w:rsidRDefault="00B4284C">
            <w:pPr>
              <w:pStyle w:val="Tabell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Ja/Nein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2B48EF" w:rsidRDefault="00B4284C">
            <w:pPr>
              <w:pStyle w:val="Tabell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Ja/Nein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2B48EF" w:rsidRDefault="00B4284C">
            <w:pPr>
              <w:pStyle w:val="Tabell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Ja/Nein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2B48EF" w:rsidRDefault="00B4284C">
            <w:pPr>
              <w:pStyle w:val="Tabell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284C" w:rsidRPr="00320A1C" w:rsidRDefault="00B4284C">
            <w:pPr>
              <w:pStyle w:val="Tabelle"/>
              <w:jc w:val="center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Ja/Nein</w:t>
            </w: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 wp14:anchorId="7E00ABCC" wp14:editId="7ACBB0DC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134620</wp:posOffset>
                      </wp:positionV>
                      <wp:extent cx="182880" cy="182880"/>
                      <wp:effectExtent l="0" t="0" r="0" b="0"/>
                      <wp:wrapNone/>
                      <wp:docPr id="8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E3FC6A" id="Rectangle 89" o:spid="_x0000_s1026" style="position:absolute;margin-left:408.2pt;margin-top:10.6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 wp14:anchorId="734CDC95" wp14:editId="66B73949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8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D9F7DF" id="Rectangle 88" o:spid="_x0000_s1026" style="position:absolute;margin-left:367.9pt;margin-top:9.45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 wp14:anchorId="1E1D9AC9" wp14:editId="70C7CEC2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9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F40856" id="Rectangle 87" o:spid="_x0000_s1026" style="position:absolute;margin-left:346.3pt;margin-top:9.45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 wp14:anchorId="3C53DC17" wp14:editId="782F42AE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6C72E0" id="Rectangle 86" o:spid="_x0000_s1026" style="position:absolute;margin-left:303.1pt;margin-top:9.45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0" allowOverlap="1" wp14:anchorId="481E15BB" wp14:editId="45347EF9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7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B6E4D0" id="Rectangle 85" o:spid="_x0000_s1026" style="position:absolute;margin-left:281.5pt;margin-top:9.45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09F800B5" wp14:editId="0A3FE8F6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CB8772" id="Rectangle 84" o:spid="_x0000_s1026" style="position:absolute;margin-left:238.3pt;margin-top:9.45pt;width:14.4pt;height:1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0" allowOverlap="1" wp14:anchorId="50D8EA9A" wp14:editId="2CACE97E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5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E4FB4C" id="Rectangle 83" o:spid="_x0000_s1026" style="position:absolute;margin-left:216.7pt;margin-top:9.45pt;width:14.4pt;height:1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0" allowOverlap="1" wp14:anchorId="00864E8F" wp14:editId="3B8077E0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A66890" id="Rectangle 80" o:spid="_x0000_s1026" style="position:absolute;margin-left:173.5pt;margin-top:9.45pt;width:14.4pt;height:1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0" allowOverlap="1" wp14:anchorId="4A83A17F" wp14:editId="36D75144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0" t="0" r="0" b="0"/>
                      <wp:wrapNone/>
                      <wp:docPr id="7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4EF403" id="Rectangle 79" o:spid="_x0000_s1026" style="position:absolute;margin-left:151.9pt;margin-top:9.45pt;width:14.4pt;height:1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0" allowOverlap="1" wp14:anchorId="7D556628" wp14:editId="503CFF2C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134620</wp:posOffset>
                      </wp:positionV>
                      <wp:extent cx="182880" cy="182880"/>
                      <wp:effectExtent l="0" t="0" r="0" b="0"/>
                      <wp:wrapNone/>
                      <wp:docPr id="72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786BA0" id="Rectangle 90" o:spid="_x0000_s1026" style="position:absolute;margin-left:429.8pt;margin-top:10.6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Körperposition: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4F161187" wp14:editId="1CAB3A04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103505</wp:posOffset>
                      </wp:positionV>
                      <wp:extent cx="182880" cy="182880"/>
                      <wp:effectExtent l="0" t="0" r="0" b="0"/>
                      <wp:wrapNone/>
                      <wp:docPr id="71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373C36" id="Rectangle 99" o:spid="_x0000_s1026" style="position:absolute;margin-left:408.6pt;margin-top:8.1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FDD7A5A" wp14:editId="1EABB2CD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7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EDB578" id="Rectangle 98" o:spid="_x0000_s1026" style="position:absolute;margin-left:368.3pt;margin-top:7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3BF72FB9" wp14:editId="14EEB077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9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3E5DD6" id="Rectangle 97" o:spid="_x0000_s1026" style="position:absolute;margin-left:346.7pt;margin-top:7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23F47A0F" wp14:editId="74FB4718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8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DE85BB" id="Rectangle 96" o:spid="_x0000_s1026" style="position:absolute;margin-left:303.5pt;margin-top:7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66E36604" wp14:editId="3CCDA2DC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7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79E687" id="Rectangle 95" o:spid="_x0000_s1026" style="position:absolute;margin-left:281.9pt;margin-top:7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37EDB1FB" wp14:editId="34D1BEC7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C90FD3" id="Rectangle 94" o:spid="_x0000_s1026" style="position:absolute;margin-left:238.7pt;margin-top:7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6D90B4E7" wp14:editId="6378EF3D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5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646125" id="Rectangle 93" o:spid="_x0000_s1026" style="position:absolute;margin-left:217.1pt;margin-top:7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317ED19A" wp14:editId="693BBDA3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4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DDF5F6" id="Rectangle 92" o:spid="_x0000_s1026" style="position:absolute;margin-left:173.9pt;margin-top:7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b+HgIAAD0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33E6F500" wp14:editId="3E51D239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0B7B3D" id="Rectangle 91" o:spid="_x0000_s1026" style="position:absolute;margin-left:152.3pt;margin-top:7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63FAAAA6" wp14:editId="22718942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103505</wp:posOffset>
                      </wp:positionV>
                      <wp:extent cx="182880" cy="182880"/>
                      <wp:effectExtent l="0" t="0" r="0" b="0"/>
                      <wp:wrapNone/>
                      <wp:docPr id="6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56B965" id="Rectangle 100" o:spid="_x0000_s1026" style="position:absolute;margin-left:430.2pt;margin-top:8.15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Pulsoxymetrie: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8AB727A" wp14:editId="6453B9C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114935</wp:posOffset>
                      </wp:positionV>
                      <wp:extent cx="182880" cy="182880"/>
                      <wp:effectExtent l="0" t="0" r="0" b="0"/>
                      <wp:wrapNone/>
                      <wp:docPr id="6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08B4E0" id="Rectangle 110" o:spid="_x0000_s1026" style="position:absolute;margin-left:430.2pt;margin-top:9.0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B0B63CE" wp14:editId="7F00C57A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6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C9C72C" id="Rectangle 108" o:spid="_x0000_s1026" style="position:absolute;margin-left:368.3pt;margin-top:7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G2HgIAAD4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BA4CC09" wp14:editId="5C3452B4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8D95FD" id="Rectangle 107" o:spid="_x0000_s1026" style="position:absolute;margin-left:346.7pt;margin-top:7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TaHwIAAD4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5E55B0A2" wp14:editId="1866309D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778301" id="Rectangle 106" o:spid="_x0000_s1026" style="position:absolute;margin-left:303.5pt;margin-top:7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2363B0E2" wp14:editId="42858A45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208F07" id="Rectangle 105" o:spid="_x0000_s1026" style="position:absolute;margin-left:281.9pt;margin-top:7.9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kwHwIAAD4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8164D70" wp14:editId="2AA58965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7FB0E9" id="Rectangle 104" o:spid="_x0000_s1026" style="position:absolute;margin-left:238.7pt;margin-top:7.9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yeHwIAAD4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2B94BB03" wp14:editId="03D73B55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DD1131" id="Rectangle 103" o:spid="_x0000_s1026" style="position:absolute;margin-left:217.1pt;margin-top:7.9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jzHwIAAD4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730BEC2A" wp14:editId="2B70019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702F87" id="Rectangle 102" o:spid="_x0000_s1026" style="position:absolute;margin-left:173.9pt;margin-top:7.9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02FAD5B5" wp14:editId="6BE522EB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90F708" id="Rectangle 101" o:spid="_x0000_s1026" style="position:absolute;margin-left:152.3pt;margin-top:7.9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0798AFB" wp14:editId="61D5A875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114935</wp:posOffset>
                      </wp:positionV>
                      <wp:extent cx="182880" cy="182880"/>
                      <wp:effectExtent l="0" t="0" r="0" b="0"/>
                      <wp:wrapNone/>
                      <wp:docPr id="52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828818" id="Rectangle 109" o:spid="_x0000_s1026" style="position:absolute;margin-left:408.6pt;margin-top:9.0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Atemeffort (2 Kanäle):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CAC7235" wp14:editId="5EA6560F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0" t="0" r="0" b="0"/>
                      <wp:wrapNone/>
                      <wp:docPr id="5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0E91CB" id="Rectangle 119" o:spid="_x0000_s1026" style="position:absolute;margin-left:408.6pt;margin-top:7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kPHgIAAD4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E40727D" wp14:editId="7974F49B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50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72AF4" id="Rectangle 118" o:spid="_x0000_s1026" style="position:absolute;margin-left:368.3pt;margin-top:6.8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yhHgIAAD4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D8DE4A" wp14:editId="18D479A7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9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637E65" id="Rectangle 117" o:spid="_x0000_s1026" style="position:absolute;margin-left:346.7pt;margin-top:6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A4BBB0F" wp14:editId="3653FB8D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8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D798A6" id="Rectangle 116" o:spid="_x0000_s1026" style="position:absolute;margin-left:303.5pt;margin-top:6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z9HwIAAD4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EE6268A" wp14:editId="6E615F8F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7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9420AA" id="Rectangle 115" o:spid="_x0000_s1026" style="position:absolute;margin-left:281.9pt;margin-top:6.8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S5HwIAAD4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89BF294" wp14:editId="01B5D489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8D1BF4" id="Rectangle 114" o:spid="_x0000_s1026" style="position:absolute;margin-left:238.7pt;margin-top:6.8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7A74B29" wp14:editId="27FB3100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1A2D7D" id="Rectangle 113" o:spid="_x0000_s1026" style="position:absolute;margin-left:217.1pt;margin-top:6.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A9393F4" wp14:editId="3A9FF85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FA39C7" id="Rectangle 112" o:spid="_x0000_s1026" style="position:absolute;margin-left:173.9pt;margin-top:6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DUHgIAAD4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6080A3D" wp14:editId="1D7D82B4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3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ABF936" id="Rectangle 111" o:spid="_x0000_s1026" style="position:absolute;margin-left:152.3pt;margin-top:6.8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30C043C" wp14:editId="2F0B71A0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0" t="0" r="0" b="0"/>
                      <wp:wrapNone/>
                      <wp:docPr id="42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F5AA7A" id="Rectangle 120" o:spid="_x0000_s1026" style="position:absolute;margin-left:430.2pt;margin-top:7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FRHQIAAD4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Atemfluss (qualitativ):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512DC77" wp14:editId="1FA0BD2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127000</wp:posOffset>
                      </wp:positionV>
                      <wp:extent cx="182880" cy="182880"/>
                      <wp:effectExtent l="0" t="0" r="0" b="0"/>
                      <wp:wrapNone/>
                      <wp:docPr id="4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3AC3B0" id="Rectangle 130" o:spid="_x0000_s1026" style="position:absolute;margin-left:430.2pt;margin-top:10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485B85D" wp14:editId="48FECC42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4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49BDBC" id="Rectangle 128" o:spid="_x0000_s1026" style="position:absolute;margin-left:368.3pt;margin-top:8.8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1EEDF35" wp14:editId="73F5EF49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9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DACF5D" id="Rectangle 127" o:spid="_x0000_s1026" style="position:absolute;margin-left:346.7pt;margin-top:8.8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/1HwIAAD4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CE9A740" wp14:editId="6AC21318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8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02EE23" id="Rectangle 126" o:spid="_x0000_s1026" style="position:absolute;margin-left:303.5pt;margin-top:8.8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2637F8C" wp14:editId="2E20F30E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36A1A5" id="Rectangle 125" o:spid="_x0000_s1026" style="position:absolute;margin-left:281.9pt;margin-top:8.8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11927B8" wp14:editId="7D158A31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6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76A423" id="Rectangle 124" o:spid="_x0000_s1026" style="position:absolute;margin-left:238.7pt;margin-top:8.8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exHwIAAD4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E637D86" wp14:editId="09D3641C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5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614C19" id="Rectangle 123" o:spid="_x0000_s1026" style="position:absolute;margin-left:217.1pt;margin-top:8.8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PcHwIAAD4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DB44544" wp14:editId="57D1F2E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4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51ECE3" id="Rectangle 122" o:spid="_x0000_s1026" style="position:absolute;margin-left:173.9pt;margin-top:8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ZyHwIAAD4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C617B44" wp14:editId="32C29B46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3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F47F14" id="Rectangle 121" o:spid="_x0000_s1026" style="position:absolute;margin-left:152.3pt;margin-top:8.8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6ECB8F6A" wp14:editId="1249BE30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127000</wp:posOffset>
                      </wp:positionV>
                      <wp:extent cx="182880" cy="182880"/>
                      <wp:effectExtent l="0" t="0" r="0" b="0"/>
                      <wp:wrapNone/>
                      <wp:docPr id="32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AD27D2" id="Rectangle 129" o:spid="_x0000_s1026" style="position:absolute;margin-left:408.6pt;margin-top:10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79Hw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Schnarchgeräusche: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211E179" wp14:editId="7303B4F9">
                      <wp:simplePos x="0" y="0"/>
                      <wp:positionH relativeFrom="column">
                        <wp:posOffset>5452745</wp:posOffset>
                      </wp:positionH>
                      <wp:positionV relativeFrom="paragraph">
                        <wp:posOffset>131445</wp:posOffset>
                      </wp:positionV>
                      <wp:extent cx="182880" cy="182880"/>
                      <wp:effectExtent l="0" t="0" r="0" b="0"/>
                      <wp:wrapNone/>
                      <wp:docPr id="31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870CE0" id="Rectangle 140" o:spid="_x0000_s1026" style="position:absolute;margin-left:429.35pt;margin-top:10.3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7042A260" wp14:editId="475C28B2">
                      <wp:simplePos x="0" y="0"/>
                      <wp:positionH relativeFrom="column">
                        <wp:posOffset>4666615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30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E81B52" id="Rectangle 138" o:spid="_x0000_s1026" style="position:absolute;margin-left:367.45pt;margin-top:9.2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5921D31" wp14:editId="4176A330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764728" id="Rectangle 137" o:spid="_x0000_s1026" style="position:absolute;margin-left:345.85pt;margin-top:9.2pt;width:14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J8HwIAAD4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7F5F3FBA" wp14:editId="041CB3DE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8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A1885C" id="Rectangle 136" o:spid="_x0000_s1026" style="position:absolute;margin-left:302.65pt;margin-top:9.2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5C2CF156" wp14:editId="43335818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7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705887" id="Rectangle 135" o:spid="_x0000_s1026" style="position:absolute;margin-left:281.05pt;margin-top:9.2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+WHwIAAD4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23C7611E" wp14:editId="32E591EB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8B2840" id="Rectangle 134" o:spid="_x0000_s1026" style="position:absolute;margin-left:237.85pt;margin-top:9.2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o4HwIAAD4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C1BABEE" wp14:editId="3C9F8ED8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1E5C13" id="Rectangle 133" o:spid="_x0000_s1026" style="position:absolute;margin-left:216.25pt;margin-top:9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037D5F3" wp14:editId="0917B12F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4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6C60A9" id="Rectangle 132" o:spid="_x0000_s1026" style="position:absolute;margin-left:173.05pt;margin-top:9.2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v7HwIAAD4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CF50CBF" wp14:editId="0FF6EFD4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3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8DF2C2" id="Rectangle 131" o:spid="_x0000_s1026" style="position:absolute;margin-left:151.45pt;margin-top:9.2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0F5B55FC" wp14:editId="3DFE6057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131445</wp:posOffset>
                      </wp:positionV>
                      <wp:extent cx="182880" cy="182880"/>
                      <wp:effectExtent l="0" t="0" r="0" b="0"/>
                      <wp:wrapNone/>
                      <wp:docPr id="22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B7610D" id="Rectangle 139" o:spid="_x0000_s1026" style="position:absolute;margin-left:407.75pt;margin-top:10.35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N0Hw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EKG: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c>
          <w:tcPr>
            <w:tcW w:w="2905" w:type="dxa"/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62C2C17F" wp14:editId="64860172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142875</wp:posOffset>
                      </wp:positionV>
                      <wp:extent cx="182880" cy="182880"/>
                      <wp:effectExtent l="0" t="0" r="0" b="0"/>
                      <wp:wrapNone/>
                      <wp:docPr id="2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FE0DEB" id="Rectangle 149" o:spid="_x0000_s1026" style="position:absolute;margin-left:408.6pt;margin-top:11.2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FQHgIAAD4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03F26A3A" wp14:editId="05E1F78F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20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88E670" id="Rectangle 148" o:spid="_x0000_s1026" style="position:absolute;margin-left:368.3pt;margin-top:10.1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T+HgIAAD4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48E2DD2D" wp14:editId="424BD1FA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9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567409" id="Rectangle 147" o:spid="_x0000_s1026" style="position:absolute;margin-left:346.7pt;margin-top:10.1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GSHwIAAD4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71C33A5C" wp14:editId="69A2D3C1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8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D3723" id="Rectangle 146" o:spid="_x0000_s1026" style="position:absolute;margin-left:303.5pt;margin-top:10.1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Q8HgIAAD4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26A28887" wp14:editId="445C6EB8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42660E" id="Rectangle 145" o:spid="_x0000_s1026" style="position:absolute;margin-left:281.9pt;margin-top:10.1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x4HwIAAD4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29107438" wp14:editId="774746FB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6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9CD89B" id="Rectangle 144" o:spid="_x0000_s1026" style="position:absolute;margin-left:238.7pt;margin-top:10.1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qnWHgIAAD4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047B05B2" wp14:editId="7E963089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5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97ACE5" id="Rectangle 143" o:spid="_x0000_s1026" style="position:absolute;margin-left:217.1pt;margin-top:10.1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Q27HgIAAD4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62D104C8" wp14:editId="07B1672B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4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C1E35D" id="Rectangle 142" o:spid="_x0000_s1026" style="position:absolute;margin-left:173.9pt;margin-top:10.1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gVHgIAAD4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3BCF8F6C" wp14:editId="24BE01EB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3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3CF956" id="Rectangle 141" o:spid="_x0000_s1026" style="position:absolute;margin-left:152.3pt;margin-top:10.1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285C6C7D" wp14:editId="7CBAC243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142875</wp:posOffset>
                      </wp:positionV>
                      <wp:extent cx="182880" cy="182880"/>
                      <wp:effectExtent l="0" t="0" r="0" b="0"/>
                      <wp:wrapNone/>
                      <wp:docPr id="12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C466D3" id="Rectangle 150" o:spid="_x0000_s1026" style="position:absolute;margin-left:430.2pt;margin-top:11.2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PHHQIAAD4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Audiovisuelle Überwachung:</w:t>
            </w: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trHeight w:val="553"/>
        </w:trPr>
        <w:tc>
          <w:tcPr>
            <w:tcW w:w="2905" w:type="dxa"/>
            <w:tcBorders>
              <w:bottom w:val="single" w:sz="4" w:space="0" w:color="auto"/>
            </w:tcBorders>
          </w:tcPr>
          <w:p w:rsidR="00B4284C" w:rsidRPr="00320A1C" w:rsidRDefault="00BB6DFA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23BB6FCA" wp14:editId="68BC5E24">
                      <wp:simplePos x="0" y="0"/>
                      <wp:positionH relativeFrom="column">
                        <wp:posOffset>5174615</wp:posOffset>
                      </wp:positionH>
                      <wp:positionV relativeFrom="paragraph">
                        <wp:posOffset>125095</wp:posOffset>
                      </wp:positionV>
                      <wp:extent cx="182880" cy="182880"/>
                      <wp:effectExtent l="0" t="0" r="0" b="0"/>
                      <wp:wrapNone/>
                      <wp:docPr id="11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4D6352" id="Rectangle 159" o:spid="_x0000_s1026" style="position:absolute;margin-left:407.45pt;margin-top:9.85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xHHgIAAD4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1D74690A" wp14:editId="15EE75EF">
                      <wp:simplePos x="0" y="0"/>
                      <wp:positionH relativeFrom="column">
                        <wp:posOffset>4673600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1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521D0A" id="Rectangle 158" o:spid="_x0000_s1026" style="position:absolute;margin-left:368pt;margin-top:10.1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npHQIAAD4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782F085E" wp14:editId="3F610758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22002F" id="Rectangle 157" o:spid="_x0000_s1026" style="position:absolute;margin-left:346.4pt;margin-top:10.15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fdHgIAAD0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086384ED" wp14:editId="6CEF3649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8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E5BFF7" id="Rectangle 156" o:spid="_x0000_s1026" style="position:absolute;margin-left:303.2pt;margin-top:10.15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30028595" wp14:editId="6BCB70BB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7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688BB" id="Rectangle 155" o:spid="_x0000_s1026" style="position:absolute;margin-left:281.6pt;margin-top:10.1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o3HgIAAD0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76B09A56" wp14:editId="701DBE5D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6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0DFA77" id="Rectangle 154" o:spid="_x0000_s1026" style="position:absolute;margin-left:238.4pt;margin-top:10.15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+ZHgIAAD0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401CEFFE" wp14:editId="312FC701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50A263" id="Rectangle 153" o:spid="_x0000_s1026" style="position:absolute;margin-left:216.8pt;margin-top:10.15pt;width:14.4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10F24224" wp14:editId="38E00B36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9DD546" id="Rectangle 152" o:spid="_x0000_s1026" style="position:absolute;margin-left:173.6pt;margin-top:10.1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5a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061AEFF0" wp14:editId="52736B15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3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55A774" id="Rectangle 151" o:spid="_x0000_s1026" style="position:absolute;margin-left:152pt;margin-top:10.1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" o:allowincell="f"/>
                  </w:pict>
                </mc:Fallback>
              </mc:AlternateContent>
            </w:r>
            <w:r w:rsidRPr="00320A1C">
              <w:rPr>
                <w:rFonts w:ascii="Tahoma" w:hAnsi="Tahoma" w:cs="Tahoma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30DFD481" wp14:editId="15E82478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125095</wp:posOffset>
                      </wp:positionV>
                      <wp:extent cx="182880" cy="182880"/>
                      <wp:effectExtent l="0" t="0" r="0" b="0"/>
                      <wp:wrapNone/>
                      <wp:docPr id="2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1ED31C" id="Rectangle 160" o:spid="_x0000_s1026" style="position:absolute;margin-left:429.05pt;margin-top:9.85pt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" o:allowincell="f"/>
                  </w:pict>
                </mc:Fallback>
              </mc:AlternateContent>
            </w: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MSLT Durchführung möglich: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B4284C" w:rsidRPr="00320A1C" w:rsidRDefault="00B4284C" w:rsidP="009F4225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</w:rPr>
              <w:lastRenderedPageBreak/>
              <w:t xml:space="preserve">Allfällige </w:t>
            </w:r>
            <w:r w:rsidR="003E2C27" w:rsidRPr="00320A1C">
              <w:rPr>
                <w:rFonts w:ascii="Tahoma" w:hAnsi="Tahoma" w:cs="Tahoma"/>
              </w:rPr>
              <w:t>Optionale Kanäle</w:t>
            </w:r>
            <w:r w:rsidRPr="00320A1C">
              <w:rPr>
                <w:rFonts w:ascii="Tahoma" w:hAnsi="Tahoma" w:cs="Tahoma"/>
              </w:rPr>
              <w:t xml:space="preserve"> bei der Polysomnographie:                                </w:t>
            </w:r>
            <w:r w:rsidRPr="00320A1C">
              <w:rPr>
                <w:rFonts w:ascii="Tahoma" w:hAnsi="Tahoma" w:cs="Tahoma"/>
                <w:b/>
              </w:rPr>
              <w:t xml:space="preserve">  </w:t>
            </w:r>
            <w:r w:rsidRPr="00320A1C">
              <w:rPr>
                <w:rFonts w:ascii="Tahoma" w:hAnsi="Tahoma" w:cs="Tahoma"/>
              </w:rPr>
              <w:t xml:space="preserve">   1.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2.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3.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4.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B4284C" w:rsidRPr="00320A1C" w:rsidTr="003E2C27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  <w:b/>
              </w:rPr>
              <w:t xml:space="preserve">Respiratorische Polygraphie:         </w:t>
            </w:r>
            <w:r w:rsidRPr="00320A1C">
              <w:rPr>
                <w:rFonts w:ascii="Tahoma" w:hAnsi="Tahoma" w:cs="Tahoma"/>
              </w:rPr>
              <w:t>(Handelsname)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3E2C27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3E2C27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B4284C" w:rsidRPr="00320A1C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  <w:b/>
              </w:rPr>
              <w:t xml:space="preserve">Pulsoxymetrie:                                 </w:t>
            </w:r>
            <w:r w:rsidRPr="00320A1C">
              <w:rPr>
                <w:rFonts w:ascii="Tahoma" w:hAnsi="Tahoma" w:cs="Tahoma"/>
              </w:rPr>
              <w:t>(Handelsname)</w:t>
            </w:r>
          </w:p>
        </w:tc>
        <w:tc>
          <w:tcPr>
            <w:tcW w:w="4394" w:type="dxa"/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536C60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  <w:b/>
              </w:rPr>
              <w:t>Aktimetrie</w:t>
            </w:r>
            <w:r w:rsidR="00B4284C" w:rsidRPr="00320A1C">
              <w:rPr>
                <w:rFonts w:ascii="Tahoma" w:hAnsi="Tahoma" w:cs="Tahoma"/>
                <w:b/>
              </w:rPr>
              <w:t xml:space="preserve">:                                     </w:t>
            </w:r>
            <w:r w:rsidR="00B4284C" w:rsidRPr="00320A1C">
              <w:rPr>
                <w:rFonts w:ascii="Tahoma" w:hAnsi="Tahoma" w:cs="Tahoma"/>
              </w:rPr>
              <w:t>(Handelsname)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320A1C">
              <w:rPr>
                <w:rFonts w:ascii="Tahoma" w:hAnsi="Tahoma" w:cs="Tahoma"/>
                <w:b/>
              </w:rPr>
              <w:t>Allfällige weitere Untersuchungstechniken:</w:t>
            </w:r>
            <w:r w:rsidRPr="00320A1C">
              <w:rPr>
                <w:rFonts w:ascii="Tahoma" w:hAnsi="Tahoma" w:cs="Tahoma"/>
                <w:b/>
              </w:rPr>
              <w:br w:type="page"/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B4284C" w:rsidRPr="00320A1C" w:rsidRDefault="00B4284C">
      <w:pPr>
        <w:pStyle w:val="berschrift2"/>
        <w:rPr>
          <w:rFonts w:ascii="Tahoma" w:hAnsi="Tahoma" w:cs="Tahoma"/>
        </w:rPr>
      </w:pPr>
      <w:r w:rsidRPr="00320A1C">
        <w:rPr>
          <w:rFonts w:ascii="Tahoma" w:hAnsi="Tahoma" w:cs="Tahoma"/>
        </w:rPr>
        <w:t>7. Ambulante Sprechstunde</w:t>
      </w:r>
    </w:p>
    <w:p w:rsidR="00B4284C" w:rsidRPr="00320A1C" w:rsidRDefault="00B4284C">
      <w:pPr>
        <w:rPr>
          <w:rFonts w:ascii="Tahoma" w:hAnsi="Tahoma" w:cs="Tahoma"/>
        </w:rPr>
      </w:pPr>
      <w:r w:rsidRPr="00320A1C">
        <w:rPr>
          <w:rFonts w:ascii="Tahoma" w:hAnsi="Tahoma" w:cs="Tahoma"/>
        </w:rPr>
        <w:t xml:space="preserve">Anzahl Konsultationen </w:t>
      </w:r>
      <w:r w:rsidR="00DB31F2" w:rsidRPr="00320A1C">
        <w:rPr>
          <w:rFonts w:ascii="Tahoma" w:hAnsi="Tahoma" w:cs="Tahoma"/>
        </w:rPr>
        <w:t>(sofern Schlaflabor bereits in Betrieb)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Jahr / Anzahl: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AF4667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4748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Jahr / Anzahl: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B4284C" w:rsidRPr="00320A1C" w:rsidRDefault="00B4284C" w:rsidP="00AF4667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pStyle w:val="Endnotentext"/>
        <w:rPr>
          <w:rFonts w:ascii="Tahoma" w:hAnsi="Tahoma" w:cs="Tahoma"/>
        </w:rPr>
      </w:pPr>
    </w:p>
    <w:p w:rsidR="00B4284C" w:rsidRPr="00320A1C" w:rsidRDefault="00B4284C">
      <w:pPr>
        <w:pStyle w:val="berschrift2"/>
        <w:rPr>
          <w:rFonts w:ascii="Tahoma" w:hAnsi="Tahoma" w:cs="Tahoma"/>
        </w:rPr>
      </w:pPr>
      <w:r w:rsidRPr="00320A1C">
        <w:rPr>
          <w:rFonts w:ascii="Tahoma" w:hAnsi="Tahoma" w:cs="Tahoma"/>
        </w:rPr>
        <w:lastRenderedPageBreak/>
        <w:t>8. Bestätigung</w:t>
      </w:r>
    </w:p>
    <w:p w:rsidR="00B4284C" w:rsidRPr="00320A1C" w:rsidRDefault="00DB31F2" w:rsidP="002B48EF">
      <w:pPr>
        <w:spacing w:line="360" w:lineRule="auto"/>
        <w:rPr>
          <w:rFonts w:ascii="Tahoma" w:hAnsi="Tahoma" w:cs="Tahoma"/>
        </w:rPr>
      </w:pPr>
      <w:r w:rsidRPr="00320A1C">
        <w:rPr>
          <w:rFonts w:ascii="Tahoma" w:hAnsi="Tahoma" w:cs="Tahoma"/>
        </w:rPr>
        <w:t>Wir</w:t>
      </w:r>
      <w:r w:rsidR="00B4284C" w:rsidRPr="00320A1C">
        <w:rPr>
          <w:rFonts w:ascii="Tahoma" w:hAnsi="Tahoma" w:cs="Tahoma"/>
        </w:rPr>
        <w:t xml:space="preserve"> bestätige</w:t>
      </w:r>
      <w:r w:rsidRPr="00320A1C">
        <w:rPr>
          <w:rFonts w:ascii="Tahoma" w:hAnsi="Tahoma" w:cs="Tahoma"/>
        </w:rPr>
        <w:t>n</w:t>
      </w:r>
      <w:r w:rsidR="00B4284C" w:rsidRPr="00320A1C">
        <w:rPr>
          <w:rFonts w:ascii="Tahoma" w:hAnsi="Tahoma" w:cs="Tahoma"/>
        </w:rPr>
        <w:t xml:space="preserve"> hiermit, dass die Angaben in diesem Antrag vollständig und wahrheitsgetreu sind und dass die „Richtlinien zur Zertifizierung von Zentren für Schlafmedizin zur Durchführung von Polysomnographien“ in allen Punkten erfüllt sind.</w:t>
      </w:r>
    </w:p>
    <w:p w:rsidR="00B4284C" w:rsidRPr="00320A1C" w:rsidRDefault="00B4284C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2391"/>
        <w:gridCol w:w="3279"/>
      </w:tblGrid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Ort, Datum: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4284C" w:rsidRPr="00320A1C" w:rsidRDefault="00AF4667" w:rsidP="00AF4667">
            <w:pPr>
              <w:pStyle w:val="Tabell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2391" w:type="dxa"/>
          </w:tcPr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 des Leiters/der Leiterin</w:t>
            </w:r>
            <w:r w:rsidR="00DB31F2" w:rsidRPr="00320A1C">
              <w:rPr>
                <w:rFonts w:ascii="Tahoma" w:hAnsi="Tahoma" w:cs="Tahoma"/>
              </w:rPr>
              <w:t xml:space="preserve"> des Zentrums für Schlafmedizin: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DB31F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Unterschrift</w:t>
            </w:r>
            <w:r w:rsidR="00B4284C" w:rsidRPr="00320A1C">
              <w:rPr>
                <w:rFonts w:ascii="Tahoma" w:hAnsi="Tahoma" w:cs="Tahoma"/>
              </w:rPr>
              <w:t>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DB31F2" w:rsidRPr="00320A1C" w:rsidTr="00DB31F2">
        <w:trPr>
          <w:cantSplit/>
        </w:trPr>
        <w:tc>
          <w:tcPr>
            <w:tcW w:w="1346" w:type="dxa"/>
          </w:tcPr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Fachdisziplin:</w:t>
            </w:r>
          </w:p>
        </w:tc>
        <w:tc>
          <w:tcPr>
            <w:tcW w:w="3279" w:type="dxa"/>
            <w:tcBorders>
              <w:top w:val="dotted" w:sz="4" w:space="0" w:color="auto"/>
              <w:bottom w:val="dotted" w:sz="4" w:space="0" w:color="auto"/>
            </w:tcBorders>
          </w:tcPr>
          <w:p w:rsidR="00DB31F2" w:rsidRPr="00320A1C" w:rsidRDefault="00DB31F2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B4284C" w:rsidRPr="00320A1C" w:rsidRDefault="00B4284C">
      <w:pPr>
        <w:rPr>
          <w:rFonts w:ascii="Tahoma" w:hAnsi="Tahoma" w:cs="Tahoma"/>
        </w:rPr>
      </w:pPr>
    </w:p>
    <w:p w:rsidR="00B4284C" w:rsidRPr="00320A1C" w:rsidRDefault="001328AF" w:rsidP="002B48EF">
      <w:pPr>
        <w:spacing w:line="360" w:lineRule="auto"/>
        <w:rPr>
          <w:rFonts w:ascii="Tahoma" w:hAnsi="Tahoma" w:cs="Tahoma"/>
          <w:b/>
        </w:rPr>
      </w:pPr>
      <w:r w:rsidRPr="00320A1C">
        <w:rPr>
          <w:rFonts w:ascii="Tahoma" w:hAnsi="Tahoma" w:cs="Tahoma"/>
          <w:b/>
        </w:rPr>
        <w:t>Interdisziplinäres Team</w:t>
      </w:r>
      <w:r w:rsidR="00DB31F2" w:rsidRPr="00320A1C">
        <w:rPr>
          <w:rFonts w:ascii="Tahoma" w:hAnsi="Tahoma" w:cs="Tahoma"/>
          <w:b/>
        </w:rPr>
        <w:t xml:space="preserve"> von</w:t>
      </w:r>
      <w:r w:rsidR="00B4284C" w:rsidRPr="00320A1C">
        <w:rPr>
          <w:rFonts w:ascii="Tahoma" w:hAnsi="Tahoma" w:cs="Tahoma"/>
          <w:b/>
        </w:rPr>
        <w:t xml:space="preserve"> Ärzte</w:t>
      </w:r>
      <w:r w:rsidR="00DB31F2" w:rsidRPr="00320A1C">
        <w:rPr>
          <w:rFonts w:ascii="Tahoma" w:hAnsi="Tahoma" w:cs="Tahoma"/>
          <w:b/>
        </w:rPr>
        <w:t>n/Ärzt</w:t>
      </w:r>
      <w:r w:rsidR="00225D6E" w:rsidRPr="00320A1C">
        <w:rPr>
          <w:rFonts w:ascii="Tahoma" w:hAnsi="Tahoma" w:cs="Tahoma"/>
          <w:b/>
        </w:rPr>
        <w:t>innen der anderen Fachdisziplin</w:t>
      </w:r>
      <w:r w:rsidR="00DB31F2" w:rsidRPr="00320A1C">
        <w:rPr>
          <w:rFonts w:ascii="Tahoma" w:hAnsi="Tahoma" w:cs="Tahoma"/>
          <w:b/>
        </w:rPr>
        <w:t>en (mit Leiter alle 3 Disziplinen Neurologie, Pneumologie und Psychiatrie/Psychotherapie mit je einem Vertreter)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2391"/>
        <w:gridCol w:w="3279"/>
      </w:tblGrid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Ort, Datum: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4284C" w:rsidRPr="00320A1C" w:rsidRDefault="00AF4667" w:rsidP="00AF4667">
            <w:pPr>
              <w:pStyle w:val="Tabell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239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Name, Unterschrift: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DB31F2" w:rsidRPr="00320A1C" w:rsidRDefault="00DB31F2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DB31F2" w:rsidRPr="00320A1C" w:rsidRDefault="00DB31F2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Fachdisziplin: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Ort, Datum: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4284C" w:rsidRPr="00320A1C" w:rsidRDefault="00AF4667" w:rsidP="00AF4667">
            <w:pPr>
              <w:pStyle w:val="Tabell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2391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  <w:p w:rsidR="00DB31F2" w:rsidRPr="00320A1C" w:rsidRDefault="00DB31F2">
            <w:pPr>
              <w:pStyle w:val="Tabelle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Name, Unterschrift: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B4284C" w:rsidRPr="00320A1C" w:rsidTr="00DB31F2">
        <w:trPr>
          <w:cantSplit/>
        </w:trPr>
        <w:tc>
          <w:tcPr>
            <w:tcW w:w="1346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B4284C" w:rsidRPr="00320A1C" w:rsidRDefault="00B4284C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B4284C" w:rsidRPr="00320A1C" w:rsidRDefault="00B4284C">
            <w:pPr>
              <w:pStyle w:val="Tabelle"/>
              <w:rPr>
                <w:rFonts w:ascii="Tahoma" w:hAnsi="Tahoma" w:cs="Tahoma"/>
              </w:rPr>
            </w:pPr>
            <w:r w:rsidRPr="00320A1C">
              <w:rPr>
                <w:rFonts w:ascii="Tahoma" w:hAnsi="Tahoma" w:cs="Tahoma"/>
              </w:rPr>
              <w:t>Fachdisziplin: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B4284C" w:rsidRPr="00320A1C" w:rsidRDefault="00B4284C" w:rsidP="002B48EF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B4284C" w:rsidRPr="00320A1C" w:rsidRDefault="00B4284C">
      <w:pPr>
        <w:rPr>
          <w:rFonts w:ascii="Tahoma" w:hAnsi="Tahoma" w:cs="Tahoma"/>
        </w:rPr>
      </w:pPr>
    </w:p>
    <w:p w:rsidR="00B4284C" w:rsidRPr="00320A1C" w:rsidRDefault="00B4284C">
      <w:pPr>
        <w:rPr>
          <w:rFonts w:ascii="Tahoma" w:hAnsi="Tahoma" w:cs="Tahoma"/>
        </w:rPr>
      </w:pPr>
    </w:p>
    <w:sectPr w:rsidR="00B4284C" w:rsidRPr="00320A1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0C" w:rsidRDefault="00BD030C">
      <w:pPr>
        <w:spacing w:line="240" w:lineRule="auto"/>
      </w:pPr>
      <w:r>
        <w:separator/>
      </w:r>
    </w:p>
  </w:endnote>
  <w:endnote w:type="continuationSeparator" w:id="0">
    <w:p w:rsidR="00BD030C" w:rsidRDefault="00BD0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0C" w:rsidRDefault="00BD030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:rsidR="00BD030C" w:rsidRDefault="00BD030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0C" w:rsidRDefault="00BD030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0C" w:rsidRDefault="00BD030C">
      <w:pPr>
        <w:spacing w:line="240" w:lineRule="auto"/>
      </w:pPr>
      <w:r>
        <w:separator/>
      </w:r>
    </w:p>
  </w:footnote>
  <w:footnote w:type="continuationSeparator" w:id="0">
    <w:p w:rsidR="00BD030C" w:rsidRDefault="00BD0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980510753"/>
  <w:bookmarkEnd w:id="4"/>
  <w:p w:rsidR="00BD030C" w:rsidRDefault="00BD030C">
    <w:pPr>
      <w:framePr w:hSpace="180" w:wrap="around" w:vAnchor="page" w:hAnchor="page" w:x="5620" w:y="577"/>
    </w:pPr>
    <w:r>
      <w:object w:dxaOrig="551" w:dyaOrig="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65pt;height:27.65pt" o:ole="" fillcolor="window">
          <v:imagedata r:id="rId1" o:title=""/>
        </v:shape>
        <o:OLEObject Type="Embed" ProgID="Word.Picture.8" ShapeID="_x0000_i1025" DrawAspect="Content" ObjectID="_1590327172" r:id="rId2"/>
      </w:object>
    </w:r>
  </w:p>
  <w:p w:rsidR="00BD030C" w:rsidRPr="00320A1C" w:rsidRDefault="00BD030C">
    <w:pPr>
      <w:pStyle w:val="Kopfzeile"/>
      <w:pBdr>
        <w:bottom w:val="single" w:sz="24" w:space="17" w:color="auto"/>
      </w:pBdr>
      <w:tabs>
        <w:tab w:val="left" w:pos="1418"/>
        <w:tab w:val="left" w:pos="6379"/>
      </w:tabs>
      <w:spacing w:line="240" w:lineRule="auto"/>
      <w:jc w:val="right"/>
      <w:rPr>
        <w:rFonts w:ascii="Tahoma" w:hAnsi="Tahoma" w:cs="Tahoma"/>
        <w:b/>
      </w:rPr>
    </w:pPr>
    <w:r w:rsidRPr="00320A1C">
      <w:rPr>
        <w:rStyle w:val="Seitenzahl"/>
        <w:rFonts w:ascii="Tahoma" w:hAnsi="Tahoma" w:cs="Tahoma"/>
      </w:rPr>
      <w:t xml:space="preserve">Seite </w:t>
    </w:r>
    <w:r w:rsidRPr="00320A1C">
      <w:rPr>
        <w:rStyle w:val="Seitenzahl"/>
        <w:rFonts w:ascii="Tahoma" w:hAnsi="Tahoma" w:cs="Tahoma"/>
      </w:rPr>
      <w:fldChar w:fldCharType="begin"/>
    </w:r>
    <w:r w:rsidRPr="00320A1C">
      <w:rPr>
        <w:rStyle w:val="Seitenzahl"/>
        <w:rFonts w:ascii="Tahoma" w:hAnsi="Tahoma" w:cs="Tahoma"/>
      </w:rPr>
      <w:instrText xml:space="preserve"> PAGE </w:instrText>
    </w:r>
    <w:r w:rsidRPr="00320A1C">
      <w:rPr>
        <w:rStyle w:val="Seitenzahl"/>
        <w:rFonts w:ascii="Tahoma" w:hAnsi="Tahoma" w:cs="Tahoma"/>
      </w:rPr>
      <w:fldChar w:fldCharType="separate"/>
    </w:r>
    <w:r w:rsidR="00F50423">
      <w:rPr>
        <w:rStyle w:val="Seitenzahl"/>
        <w:rFonts w:ascii="Tahoma" w:hAnsi="Tahoma" w:cs="Tahoma"/>
        <w:noProof/>
      </w:rPr>
      <w:t>3</w:t>
    </w:r>
    <w:r w:rsidRPr="00320A1C">
      <w:rPr>
        <w:rStyle w:val="Seitenzahl"/>
        <w:rFonts w:ascii="Tahoma" w:hAnsi="Tahoma" w:cs="Tahoma"/>
      </w:rPr>
      <w:fldChar w:fldCharType="end"/>
    </w:r>
  </w:p>
  <w:p w:rsidR="00BD030C" w:rsidRDefault="00BD030C">
    <w:pPr>
      <w:pStyle w:val="Kopfzeile"/>
      <w:tabs>
        <w:tab w:val="left" w:pos="1418"/>
        <w:tab w:val="left" w:pos="6379"/>
      </w:tabs>
      <w:spacing w:line="240" w:lineRule="auto"/>
    </w:pPr>
  </w:p>
  <w:p w:rsidR="00BD030C" w:rsidRDefault="00BD030C">
    <w:pPr>
      <w:pStyle w:val="Kopfzeile"/>
      <w:tabs>
        <w:tab w:val="left" w:pos="1418"/>
      </w:tabs>
      <w:spacing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0C" w:rsidRDefault="00BD030C">
    <w:pPr>
      <w:framePr w:hSpace="180" w:wrap="around" w:vAnchor="page" w:hAnchor="page" w:x="1445" w:y="721"/>
    </w:pPr>
    <w:r>
      <w:rPr>
        <w:noProof/>
        <w:lang w:val="de-CH" w:eastAsia="de-CH"/>
      </w:rPr>
      <w:drawing>
        <wp:inline distT="0" distB="0" distL="0" distR="0">
          <wp:extent cx="609600" cy="6096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30C" w:rsidRDefault="00BD030C">
    <w:pPr>
      <w:pStyle w:val="Kopfzeile"/>
      <w:tabs>
        <w:tab w:val="left" w:pos="1418"/>
      </w:tabs>
      <w:spacing w:line="240" w:lineRule="auto"/>
      <w:rPr>
        <w:rFonts w:ascii="Arial" w:hAnsi="Arial"/>
        <w:b/>
        <w:i/>
      </w:rPr>
    </w:pPr>
    <w:r>
      <w:tab/>
    </w:r>
    <w:r>
      <w:rPr>
        <w:rFonts w:ascii="Arial" w:hAnsi="Arial"/>
      </w:rPr>
      <w:tab/>
    </w:r>
    <w:r>
      <w:rPr>
        <w:rFonts w:ascii="Arial" w:hAnsi="Arial"/>
        <w:b/>
        <w:i/>
      </w:rPr>
      <w:t>Schweizerische Gesellschaft für Schlafforschung, Schlafmedizin</w:t>
    </w:r>
  </w:p>
  <w:p w:rsidR="00BD030C" w:rsidRPr="00225D6E" w:rsidRDefault="00BD030C">
    <w:pPr>
      <w:pStyle w:val="Kopfzeile"/>
      <w:tabs>
        <w:tab w:val="left" w:pos="1418"/>
      </w:tabs>
      <w:spacing w:line="240" w:lineRule="auto"/>
      <w:rPr>
        <w:rFonts w:ascii="Arial" w:hAnsi="Arial"/>
        <w:b/>
        <w:i/>
        <w:lang w:val="de-CH"/>
      </w:rPr>
    </w:pPr>
    <w:r>
      <w:rPr>
        <w:rFonts w:ascii="Arial" w:hAnsi="Arial"/>
        <w:b/>
        <w:i/>
      </w:rPr>
      <w:tab/>
    </w:r>
    <w:r w:rsidRPr="00225D6E">
      <w:rPr>
        <w:rFonts w:ascii="Arial" w:hAnsi="Arial"/>
        <w:b/>
        <w:i/>
        <w:lang w:val="de-CH"/>
      </w:rPr>
      <w:t>und Chronobiologie</w:t>
    </w:r>
  </w:p>
  <w:p w:rsidR="00BD030C" w:rsidRDefault="00BD030C">
    <w:pPr>
      <w:pStyle w:val="Kopfzeile"/>
      <w:tabs>
        <w:tab w:val="left" w:pos="1418"/>
        <w:tab w:val="left" w:pos="6379"/>
      </w:tabs>
      <w:spacing w:line="240" w:lineRule="auto"/>
      <w:rPr>
        <w:rFonts w:ascii="Arial" w:hAnsi="Arial"/>
        <w:b/>
        <w:i/>
        <w:lang w:val="fr-FR"/>
      </w:rPr>
    </w:pPr>
    <w:r w:rsidRPr="00225D6E">
      <w:rPr>
        <w:rFonts w:ascii="Arial" w:hAnsi="Arial"/>
        <w:b/>
        <w:i/>
        <w:lang w:val="de-CH"/>
      </w:rPr>
      <w:tab/>
    </w:r>
    <w:r>
      <w:rPr>
        <w:rFonts w:ascii="Arial" w:hAnsi="Arial"/>
        <w:b/>
        <w:i/>
        <w:lang w:val="fr-FR"/>
      </w:rPr>
      <w:t>Société Suisse de Recherche sur le Sommeil, de Médecine du</w:t>
    </w:r>
  </w:p>
  <w:p w:rsidR="00BD030C" w:rsidRDefault="00BD030C">
    <w:pPr>
      <w:pStyle w:val="Kopfzeile"/>
      <w:pBdr>
        <w:bottom w:val="single" w:sz="24" w:space="7" w:color="auto"/>
      </w:pBdr>
      <w:tabs>
        <w:tab w:val="left" w:pos="1418"/>
        <w:tab w:val="left" w:pos="6379"/>
      </w:tabs>
      <w:spacing w:line="240" w:lineRule="auto"/>
      <w:rPr>
        <w:b/>
        <w:lang w:val="fr-FR"/>
      </w:rPr>
    </w:pPr>
    <w:r>
      <w:rPr>
        <w:rFonts w:ascii="Arial" w:hAnsi="Arial"/>
        <w:b/>
        <w:i/>
        <w:lang w:val="fr-FR"/>
      </w:rPr>
      <w:tab/>
      <w:t>Sommeil et de Chronobiologie</w:t>
    </w:r>
  </w:p>
  <w:p w:rsidR="00BD030C" w:rsidRDefault="00BD030C">
    <w:pPr>
      <w:pStyle w:val="Kopfzeile"/>
      <w:tabs>
        <w:tab w:val="left" w:pos="1418"/>
        <w:tab w:val="left" w:pos="6379"/>
      </w:tabs>
      <w:spacing w:line="240" w:lineRule="auto"/>
      <w:rPr>
        <w:lang w:val="fr-FR"/>
      </w:rPr>
    </w:pPr>
  </w:p>
  <w:p w:rsidR="00BD030C" w:rsidRDefault="00BD030C">
    <w:pPr>
      <w:pStyle w:val="Kopfzeile"/>
      <w:tabs>
        <w:tab w:val="left" w:pos="1418"/>
        <w:tab w:val="left" w:pos="6379"/>
      </w:tabs>
      <w:spacing w:line="240" w:lineRule="auto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7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CDE41D8"/>
    <w:multiLevelType w:val="singleLevel"/>
    <w:tmpl w:val="9FE8FB8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de-DE" w:vendorID="9" w:dllVersion="512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A"/>
    <w:rsid w:val="00020C25"/>
    <w:rsid w:val="000424AC"/>
    <w:rsid w:val="00093CEE"/>
    <w:rsid w:val="000C0A5C"/>
    <w:rsid w:val="000C3DA9"/>
    <w:rsid w:val="001328AF"/>
    <w:rsid w:val="00142161"/>
    <w:rsid w:val="0019299B"/>
    <w:rsid w:val="001D4392"/>
    <w:rsid w:val="00225D6E"/>
    <w:rsid w:val="00281637"/>
    <w:rsid w:val="002B48EF"/>
    <w:rsid w:val="002D580C"/>
    <w:rsid w:val="0030155E"/>
    <w:rsid w:val="00320A1C"/>
    <w:rsid w:val="00376C2F"/>
    <w:rsid w:val="00392115"/>
    <w:rsid w:val="003A3B26"/>
    <w:rsid w:val="003E2C27"/>
    <w:rsid w:val="00487282"/>
    <w:rsid w:val="004A040D"/>
    <w:rsid w:val="004F6429"/>
    <w:rsid w:val="00536C60"/>
    <w:rsid w:val="005B545D"/>
    <w:rsid w:val="00610DC6"/>
    <w:rsid w:val="006A3519"/>
    <w:rsid w:val="006C0FC6"/>
    <w:rsid w:val="00706B11"/>
    <w:rsid w:val="007A36F1"/>
    <w:rsid w:val="007E2304"/>
    <w:rsid w:val="008559A9"/>
    <w:rsid w:val="008A7A32"/>
    <w:rsid w:val="008E4EEB"/>
    <w:rsid w:val="00965362"/>
    <w:rsid w:val="00991B0C"/>
    <w:rsid w:val="009F4225"/>
    <w:rsid w:val="00A46172"/>
    <w:rsid w:val="00A57571"/>
    <w:rsid w:val="00A60A6C"/>
    <w:rsid w:val="00AA29FE"/>
    <w:rsid w:val="00AD47AE"/>
    <w:rsid w:val="00AF3628"/>
    <w:rsid w:val="00AF4667"/>
    <w:rsid w:val="00B040FA"/>
    <w:rsid w:val="00B4284C"/>
    <w:rsid w:val="00B47882"/>
    <w:rsid w:val="00B711BD"/>
    <w:rsid w:val="00BB6DFA"/>
    <w:rsid w:val="00BD030C"/>
    <w:rsid w:val="00C56ACC"/>
    <w:rsid w:val="00C6684B"/>
    <w:rsid w:val="00C87284"/>
    <w:rsid w:val="00D3476B"/>
    <w:rsid w:val="00D92CA9"/>
    <w:rsid w:val="00DB293A"/>
    <w:rsid w:val="00DB31F2"/>
    <w:rsid w:val="00E05568"/>
    <w:rsid w:val="00E11B0F"/>
    <w:rsid w:val="00E442AA"/>
    <w:rsid w:val="00E73CDC"/>
    <w:rsid w:val="00EA28D5"/>
    <w:rsid w:val="00ED5AE0"/>
    <w:rsid w:val="00F20551"/>
    <w:rsid w:val="00F50423"/>
    <w:rsid w:val="00F54C94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480" w:lineRule="auto"/>
    </w:pPr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gPaper">
    <w:name w:val="EngPaper"/>
    <w:basedOn w:val="Textkrper-Zeileneinzug"/>
    <w:pPr>
      <w:spacing w:after="0"/>
    </w:pPr>
    <w:rPr>
      <w:sz w:val="24"/>
    </w:rPr>
  </w:style>
  <w:style w:type="paragraph" w:styleId="Textkrper-Zeileneinzug">
    <w:name w:val="Body Text Indent"/>
    <w:basedOn w:val="Standard"/>
    <w:semiHidden/>
    <w:pPr>
      <w:spacing w:after="120"/>
    </w:pPr>
    <w:rPr>
      <w:b/>
    </w:rPr>
  </w:style>
  <w:style w:type="paragraph" w:styleId="Endnotentext">
    <w:name w:val="endnote text"/>
    <w:basedOn w:val="Standard"/>
    <w:semiHidden/>
    <w:pPr>
      <w:ind w:left="567" w:hanging="567"/>
    </w:pPr>
    <w:rPr>
      <w:rFonts w:ascii="Arial" w:hAnsi="Arial"/>
      <w:sz w:val="28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</w:rPr>
  </w:style>
  <w:style w:type="paragraph" w:customStyle="1" w:styleId="Tabelle">
    <w:name w:val="Tabelle"/>
    <w:basedOn w:val="Standard"/>
    <w:pPr>
      <w:spacing w:line="240" w:lineRule="auto"/>
      <w:jc w:val="right"/>
    </w:pPr>
  </w:style>
  <w:style w:type="paragraph" w:customStyle="1" w:styleId="Tabelleleer">
    <w:name w:val="Tabelle leer"/>
    <w:basedOn w:val="Standard"/>
    <w:rPr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55E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39"/>
    <w:rsid w:val="002D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480" w:lineRule="auto"/>
    </w:pPr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gPaper">
    <w:name w:val="EngPaper"/>
    <w:basedOn w:val="Textkrper-Zeileneinzug"/>
    <w:pPr>
      <w:spacing w:after="0"/>
    </w:pPr>
    <w:rPr>
      <w:sz w:val="24"/>
    </w:rPr>
  </w:style>
  <w:style w:type="paragraph" w:styleId="Textkrper-Zeileneinzug">
    <w:name w:val="Body Text Indent"/>
    <w:basedOn w:val="Standard"/>
    <w:semiHidden/>
    <w:pPr>
      <w:spacing w:after="120"/>
    </w:pPr>
    <w:rPr>
      <w:b/>
    </w:rPr>
  </w:style>
  <w:style w:type="paragraph" w:styleId="Endnotentext">
    <w:name w:val="endnote text"/>
    <w:basedOn w:val="Standard"/>
    <w:semiHidden/>
    <w:pPr>
      <w:ind w:left="567" w:hanging="567"/>
    </w:pPr>
    <w:rPr>
      <w:rFonts w:ascii="Arial" w:hAnsi="Arial"/>
      <w:sz w:val="28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</w:rPr>
  </w:style>
  <w:style w:type="paragraph" w:customStyle="1" w:styleId="Tabelle">
    <w:name w:val="Tabelle"/>
    <w:basedOn w:val="Standard"/>
    <w:pPr>
      <w:spacing w:line="240" w:lineRule="auto"/>
      <w:jc w:val="right"/>
    </w:pPr>
  </w:style>
  <w:style w:type="paragraph" w:customStyle="1" w:styleId="Tabelleleer">
    <w:name w:val="Tabelle leer"/>
    <w:basedOn w:val="Standard"/>
    <w:rPr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55E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39"/>
    <w:rsid w:val="002D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EC31-1AF2-48CE-865C-B8E6291B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DE95F14D.dotm</Template>
  <TotalTime>0</TotalTime>
  <Pages>24</Pages>
  <Words>1135</Words>
  <Characters>10784</Characters>
  <Application>Microsoft Office Word</Application>
  <DocSecurity>4</DocSecurity>
  <Lines>89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zur Zertifizierung als Zentrum für Schlafmedizin</vt:lpstr>
    </vt:vector>
  </TitlesOfParts>
  <Company>UPK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Zertifizierung als Zentrum für Schlafmedizin</dc:title>
  <dc:creator>Konrad E. Bloch</dc:creator>
  <cp:lastModifiedBy>Anderlohr-Streule Béatrice</cp:lastModifiedBy>
  <cp:revision>2</cp:revision>
  <cp:lastPrinted>2017-10-20T06:05:00Z</cp:lastPrinted>
  <dcterms:created xsi:type="dcterms:W3CDTF">2018-06-12T14:46:00Z</dcterms:created>
  <dcterms:modified xsi:type="dcterms:W3CDTF">2018-06-12T14:46:00Z</dcterms:modified>
</cp:coreProperties>
</file>